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0" w:rsidRDefault="00CA7290" w:rsidP="00E42A0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2.1 do SIWZ</w:t>
      </w:r>
      <w:r>
        <w:rPr>
          <w:b/>
          <w:bCs/>
          <w:i/>
          <w:iCs/>
        </w:rPr>
        <w:t>– formularz ofertowy dla ZADANIA  I</w:t>
      </w:r>
    </w:p>
    <w:p w:rsidR="00CA7290" w:rsidRDefault="00CA7290" w:rsidP="00E42A01">
      <w:pPr>
        <w:spacing w:line="360" w:lineRule="auto"/>
        <w:rPr>
          <w:sz w:val="22"/>
          <w:szCs w:val="22"/>
        </w:rPr>
      </w:pPr>
    </w:p>
    <w:p w:rsidR="00CA7290" w:rsidRPr="009933DA" w:rsidRDefault="00CA7290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OPS.023.2.2012</w:t>
      </w:r>
    </w:p>
    <w:p w:rsidR="00CA7290" w:rsidRDefault="00CA7290" w:rsidP="00B32440">
      <w:pPr>
        <w:jc w:val="both"/>
      </w:pPr>
    </w:p>
    <w:p w:rsidR="00CA7290" w:rsidRDefault="00CA7290" w:rsidP="00B32440">
      <w:pPr>
        <w:jc w:val="both"/>
      </w:pPr>
    </w:p>
    <w:p w:rsidR="00CA7290" w:rsidRDefault="00CA7290" w:rsidP="00B32440">
      <w:pPr>
        <w:jc w:val="both"/>
      </w:pPr>
    </w:p>
    <w:p w:rsidR="00CA7290" w:rsidRDefault="00CA7290" w:rsidP="00B32440">
      <w:pPr>
        <w:jc w:val="both"/>
      </w:pPr>
      <w:r>
        <w:t>………………………….</w:t>
      </w:r>
    </w:p>
    <w:p w:rsidR="00CA7290" w:rsidRDefault="00CA7290" w:rsidP="00B3244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firmowa Wykonawcy)</w:t>
      </w:r>
    </w:p>
    <w:p w:rsidR="00CA7290" w:rsidRDefault="00CA7290" w:rsidP="00B32440">
      <w:pPr>
        <w:ind w:left="4544" w:firstLine="284"/>
        <w:rPr>
          <w:b/>
          <w:bCs/>
        </w:rPr>
      </w:pPr>
    </w:p>
    <w:p w:rsidR="00CA7290" w:rsidRPr="007D6269" w:rsidRDefault="00CA7290" w:rsidP="007D6269">
      <w:pPr>
        <w:autoSpaceDE w:val="0"/>
        <w:autoSpaceDN w:val="0"/>
        <w:adjustRightInd w:val="0"/>
        <w:ind w:left="4956"/>
        <w:jc w:val="both"/>
        <w:rPr>
          <w:b/>
          <w:color w:val="000000"/>
          <w:szCs w:val="23"/>
        </w:rPr>
      </w:pPr>
      <w:r w:rsidRPr="007D6269">
        <w:rPr>
          <w:b/>
          <w:color w:val="000000"/>
        </w:rPr>
        <w:t>Ośrodek Pomocy Społecznej w Wólce</w:t>
      </w:r>
    </w:p>
    <w:p w:rsidR="00CA7290" w:rsidRPr="007D6269" w:rsidRDefault="00CA7290" w:rsidP="007D6269">
      <w:pPr>
        <w:ind w:left="4956"/>
        <w:rPr>
          <w:b/>
        </w:rPr>
      </w:pPr>
      <w:r w:rsidRPr="007D6269">
        <w:rPr>
          <w:b/>
        </w:rPr>
        <w:t>Jakubowice Murowane 8,</w:t>
      </w:r>
    </w:p>
    <w:p w:rsidR="00CA7290" w:rsidRPr="007D6269" w:rsidRDefault="00CA7290" w:rsidP="007D6269">
      <w:pPr>
        <w:ind w:left="4956"/>
        <w:rPr>
          <w:b/>
          <w:color w:val="000000"/>
        </w:rPr>
      </w:pPr>
      <w:r w:rsidRPr="007D6269">
        <w:rPr>
          <w:b/>
        </w:rPr>
        <w:t>20 – 258 Lublin 62</w:t>
      </w:r>
    </w:p>
    <w:p w:rsidR="00CA7290" w:rsidRDefault="00CA7290" w:rsidP="00B32440">
      <w:pPr>
        <w:pStyle w:val="Heading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CA7290" w:rsidRDefault="00CA7290" w:rsidP="00B32440">
      <w:pPr>
        <w:pStyle w:val="Heading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CA7290" w:rsidRDefault="00CA7290" w:rsidP="00B32440">
      <w:pPr>
        <w:pStyle w:val="Heading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OFERTA WYKONAWCY</w:t>
      </w:r>
    </w:p>
    <w:p w:rsidR="00CA7290" w:rsidRDefault="00CA7290" w:rsidP="00B32440">
      <w:pPr>
        <w:pStyle w:val="Footer"/>
        <w:tabs>
          <w:tab w:val="left" w:pos="708"/>
        </w:tabs>
      </w:pPr>
    </w:p>
    <w:p w:rsidR="00CA7290" w:rsidRDefault="00CA7290" w:rsidP="00B32440">
      <w:pPr>
        <w:rPr>
          <w:b/>
          <w:bCs/>
        </w:rPr>
      </w:pPr>
      <w:r>
        <w:rPr>
          <w:b/>
          <w:bCs/>
        </w:rPr>
        <w:t>Dane Wykonawcy :</w:t>
      </w:r>
    </w:p>
    <w:p w:rsidR="00CA7290" w:rsidRDefault="00CA7290" w:rsidP="00B32440">
      <w:pPr>
        <w:rPr>
          <w:b/>
          <w:bCs/>
        </w:rPr>
      </w:pPr>
    </w:p>
    <w:p w:rsidR="00CA7290" w:rsidRDefault="00CA7290" w:rsidP="00B32440">
      <w:r>
        <w:t xml:space="preserve">Nazwa i adres Wykonawcy:   </w:t>
      </w:r>
    </w:p>
    <w:p w:rsidR="00CA7290" w:rsidRDefault="00CA7290" w:rsidP="00B32440">
      <w:pPr>
        <w:rPr>
          <w:lang w:val="de-DE"/>
        </w:rPr>
      </w:pPr>
    </w:p>
    <w:p w:rsidR="00CA7290" w:rsidRDefault="00CA7290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CA7290" w:rsidRDefault="00CA7290" w:rsidP="00B32440">
      <w:pPr>
        <w:rPr>
          <w:lang w:val="de-DE"/>
        </w:rPr>
      </w:pPr>
    </w:p>
    <w:p w:rsidR="00CA7290" w:rsidRDefault="00CA7290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CA7290" w:rsidRDefault="00CA7290" w:rsidP="00B32440">
      <w:pPr>
        <w:spacing w:line="360" w:lineRule="auto"/>
        <w:jc w:val="both"/>
        <w:rPr>
          <w:lang w:val="de-DE"/>
        </w:rPr>
      </w:pPr>
    </w:p>
    <w:p w:rsidR="00CA7290" w:rsidRDefault="00CA7290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telefon:   ……………….……….………………............…………………………….................</w:t>
      </w:r>
    </w:p>
    <w:p w:rsidR="00CA7290" w:rsidRDefault="00CA7290" w:rsidP="00B32440">
      <w:pPr>
        <w:pStyle w:val="Style11"/>
        <w:widowControl/>
        <w:autoSpaceDE/>
        <w:autoSpaceDN w:val="0"/>
        <w:spacing w:line="360" w:lineRule="auto"/>
        <w:rPr>
          <w:lang w:val="de-DE"/>
        </w:rPr>
      </w:pPr>
      <w:r>
        <w:rPr>
          <w:lang w:val="de-DE"/>
        </w:rPr>
        <w:t>faks:……………………………………………….............……………………………..............</w:t>
      </w:r>
    </w:p>
    <w:p w:rsidR="00CA7290" w:rsidRDefault="00CA7290" w:rsidP="00B32440">
      <w:pPr>
        <w:spacing w:line="360" w:lineRule="auto"/>
        <w:jc w:val="both"/>
        <w:rPr>
          <w:lang w:val="de-DE"/>
        </w:rPr>
      </w:pPr>
      <w:r>
        <w:rPr>
          <w:lang w:val="de-DE"/>
        </w:rPr>
        <w:t>e-mail:   …………………………………………............……………………………................</w:t>
      </w:r>
    </w:p>
    <w:p w:rsidR="00CA7290" w:rsidRPr="001B25AD" w:rsidRDefault="00CA7290" w:rsidP="00B32440">
      <w:pPr>
        <w:spacing w:line="360" w:lineRule="auto"/>
        <w:jc w:val="both"/>
        <w:rPr>
          <w:lang w:val="en-US"/>
        </w:rPr>
      </w:pPr>
      <w:r w:rsidRPr="001B25AD">
        <w:rPr>
          <w:lang w:val="en-US"/>
        </w:rPr>
        <w:t>NIP:   …………………………………………...........……………………………….................</w:t>
      </w:r>
    </w:p>
    <w:p w:rsidR="00CA7290" w:rsidRPr="001B25AD" w:rsidRDefault="00CA7290" w:rsidP="00B32440">
      <w:pPr>
        <w:spacing w:line="360" w:lineRule="auto"/>
        <w:jc w:val="both"/>
        <w:rPr>
          <w:lang w:val="en-US"/>
        </w:rPr>
      </w:pPr>
      <w:r w:rsidRPr="001B25AD">
        <w:rPr>
          <w:lang w:val="en-US"/>
        </w:rPr>
        <w:t>REGON:        …………………………………............…………………………….…...............</w:t>
      </w:r>
    </w:p>
    <w:p w:rsidR="00CA7290" w:rsidRPr="001B25AD" w:rsidRDefault="00CA7290" w:rsidP="00B32440">
      <w:pPr>
        <w:jc w:val="both"/>
        <w:rPr>
          <w:b/>
          <w:bCs/>
          <w:lang w:val="en-US"/>
        </w:rPr>
      </w:pPr>
    </w:p>
    <w:p w:rsidR="00CA7290" w:rsidRPr="001B25AD" w:rsidRDefault="00CA7290" w:rsidP="001B25AD">
      <w:pPr>
        <w:autoSpaceDE w:val="0"/>
        <w:autoSpaceDN w:val="0"/>
        <w:adjustRightInd w:val="0"/>
        <w:jc w:val="both"/>
        <w:rPr>
          <w:b/>
          <w:bCs/>
          <w:szCs w:val="22"/>
        </w:rPr>
      </w:pPr>
      <w:r>
        <w:rPr>
          <w:b/>
          <w:bCs/>
        </w:rPr>
        <w:t xml:space="preserve">1. </w:t>
      </w:r>
      <w:r w:rsidRPr="001B25AD">
        <w:rPr>
          <w:bCs/>
        </w:rPr>
        <w:t>W odpowiedzi</w:t>
      </w:r>
      <w:r>
        <w:rPr>
          <w:b/>
          <w:bCs/>
        </w:rPr>
        <w:t xml:space="preserve"> </w:t>
      </w:r>
      <w:r w:rsidRPr="001B25AD">
        <w:rPr>
          <w:bCs/>
        </w:rPr>
        <w:t>na ogłoszenie o postępowaniu w trybie przetargu nieograniczonego na</w:t>
      </w:r>
      <w:r>
        <w:rPr>
          <w:b/>
          <w:bCs/>
        </w:rPr>
        <w:br/>
        <w:t xml:space="preserve">_ </w:t>
      </w:r>
      <w:r>
        <w:rPr>
          <w:b/>
          <w:bCs/>
          <w:szCs w:val="22"/>
        </w:rPr>
        <w:t>zorganizowanie i przeprowadzenie szkoleń oraz kursów w ramach projektu systemowego „Chwytaj szansę”</w:t>
      </w:r>
      <w:r>
        <w:t xml:space="preserve">_ </w:t>
      </w:r>
      <w:r>
        <w:rPr>
          <w:b/>
          <w:bCs/>
        </w:rPr>
        <w:t xml:space="preserve"> oferujemy wykonanie zamówienia w pełnym zakresie zadania I </w:t>
      </w:r>
      <w:r w:rsidRPr="00AA3738">
        <w:rPr>
          <w:bCs/>
        </w:rPr>
        <w:t>i</w:t>
      </w:r>
      <w:r>
        <w:rPr>
          <w:b/>
          <w:bCs/>
        </w:rPr>
        <w:t xml:space="preserve"> </w:t>
      </w:r>
      <w:r>
        <w:t xml:space="preserve">zgodnie z opisem zawartym  w załączniku nr 1.1 do SIWZ. </w:t>
      </w:r>
    </w:p>
    <w:p w:rsidR="00CA7290" w:rsidRDefault="00CA7290" w:rsidP="00B32440">
      <w:pPr>
        <w:jc w:val="both"/>
        <w:rPr>
          <w:b/>
          <w:bCs/>
        </w:rPr>
      </w:pPr>
    </w:p>
    <w:p w:rsidR="00CA7290" w:rsidRDefault="00CA7290" w:rsidP="001B25AD">
      <w:pPr>
        <w:pStyle w:val="BodyText3"/>
        <w:jc w:val="both"/>
        <w:rPr>
          <w:sz w:val="24"/>
          <w:szCs w:val="24"/>
        </w:rPr>
      </w:pPr>
    </w:p>
    <w:p w:rsidR="00CA7290" w:rsidRDefault="00CA7290" w:rsidP="00B32440">
      <w:pPr>
        <w:jc w:val="both"/>
        <w:rPr>
          <w:b/>
          <w:bCs/>
        </w:rPr>
      </w:pPr>
    </w:p>
    <w:p w:rsidR="00CA7290" w:rsidRDefault="00CA7290" w:rsidP="00B32440">
      <w:pPr>
        <w:jc w:val="both"/>
        <w:rPr>
          <w:b/>
          <w:bCs/>
        </w:rPr>
      </w:pPr>
    </w:p>
    <w:p w:rsidR="00CA7290" w:rsidRDefault="00CA7290" w:rsidP="00B32440">
      <w:pPr>
        <w:jc w:val="both"/>
      </w:pPr>
      <w:r>
        <w:rPr>
          <w:b/>
          <w:bCs/>
        </w:rPr>
        <w:t>2. Cena  oferty</w:t>
      </w:r>
      <w:r>
        <w:t xml:space="preserve"> </w:t>
      </w:r>
    </w:p>
    <w:p w:rsidR="00CA7290" w:rsidRDefault="00CA7290" w:rsidP="00B32440">
      <w:r>
        <w:t xml:space="preserve">Zobowiązujemy się zrealizować zamówienie w pełnym zakresie </w:t>
      </w:r>
      <w:r>
        <w:rPr>
          <w:b/>
          <w:bCs/>
        </w:rPr>
        <w:t xml:space="preserve">określonym w załączniku </w:t>
      </w:r>
      <w:r>
        <w:rPr>
          <w:b/>
          <w:bCs/>
        </w:rPr>
        <w:br/>
        <w:t>nr 1.1 do SIWZ</w:t>
      </w:r>
      <w:r>
        <w:t xml:space="preserve"> za łączną cenę ofertową:</w:t>
      </w:r>
    </w:p>
    <w:p w:rsidR="00CA7290" w:rsidRDefault="00CA7290" w:rsidP="00B32440"/>
    <w:p w:rsidR="00CA7290" w:rsidRDefault="00CA7290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brutto - ..………………....…….. zł </w:t>
      </w:r>
    </w:p>
    <w:p w:rsidR="00CA7290" w:rsidRDefault="00CA7290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słownie ................................................................................................................zł </w:t>
      </w:r>
    </w:p>
    <w:p w:rsidR="00CA7290" w:rsidRDefault="00CA7290" w:rsidP="005B1C75">
      <w:pPr>
        <w:autoSpaceDE w:val="0"/>
        <w:autoSpaceDN w:val="0"/>
        <w:adjustRightInd w:val="0"/>
        <w:jc w:val="both"/>
      </w:pPr>
      <w:r>
        <w:t>w tym cena za wykonanie usługi na rzecz jednego uczestnika szkolenia wynosi: ................................................................................................................................... zł brutto, (słownie:....................................................................................................................... zł brutto);</w:t>
      </w:r>
    </w:p>
    <w:p w:rsidR="00CA7290" w:rsidRDefault="00CA7290" w:rsidP="00B32440">
      <w:pPr>
        <w:pStyle w:val="Footer"/>
        <w:tabs>
          <w:tab w:val="left" w:pos="708"/>
        </w:tabs>
        <w:suppressAutoHyphens w:val="0"/>
      </w:pPr>
    </w:p>
    <w:p w:rsidR="00CA7290" w:rsidRPr="005B1C75" w:rsidRDefault="00CA7290" w:rsidP="005B1C75"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t>Nazwa i adres obiektu w którym prowadzone będą zajęcia</w:t>
      </w:r>
    </w:p>
    <w:p w:rsidR="00CA7290" w:rsidRDefault="00CA7290" w:rsidP="005B1C75">
      <w:pPr>
        <w:jc w:val="both"/>
      </w:pPr>
      <w:r>
        <w:t>Zobowiązujemy się zrealizować zamówienie w .........................................................................</w:t>
      </w:r>
    </w:p>
    <w:p w:rsidR="00CA7290" w:rsidRDefault="00CA7290" w:rsidP="005B1C75">
      <w:pPr>
        <w:jc w:val="both"/>
      </w:pPr>
      <w:r>
        <w:t>………………………………………………………………………………………………….</w:t>
      </w:r>
    </w:p>
    <w:p w:rsidR="00CA7290" w:rsidRDefault="00CA7290" w:rsidP="00B32440">
      <w:pPr>
        <w:jc w:val="both"/>
      </w:pPr>
    </w:p>
    <w:p w:rsidR="00CA7290" w:rsidRDefault="00CA7290" w:rsidP="00B32440">
      <w:pPr>
        <w:jc w:val="both"/>
        <w:rPr>
          <w:b/>
          <w:bCs/>
        </w:rPr>
      </w:pPr>
      <w:r>
        <w:rPr>
          <w:b/>
          <w:bCs/>
        </w:rPr>
        <w:t xml:space="preserve">4. </w:t>
      </w:r>
      <w:r>
        <w:t>Termin – okres czasu, w którym będą prowadzone zajęcia</w:t>
      </w:r>
      <w:r>
        <w:rPr>
          <w:b/>
          <w:bCs/>
        </w:rPr>
        <w:t xml:space="preserve"> </w:t>
      </w:r>
    </w:p>
    <w:p w:rsidR="00CA7290" w:rsidRDefault="00CA7290" w:rsidP="005B1C75">
      <w:pPr>
        <w:jc w:val="both"/>
      </w:pPr>
      <w:r>
        <w:rPr>
          <w:b/>
          <w:bCs/>
        </w:rPr>
        <w:t>Oświadczamy,</w:t>
      </w:r>
      <w:r>
        <w:t xml:space="preserve"> że zamówienie zrealizujemy w ciągu  …………… </w:t>
      </w:r>
      <w:r>
        <w:rPr>
          <w:b/>
          <w:bCs/>
        </w:rPr>
        <w:t xml:space="preserve"> dni</w:t>
      </w:r>
      <w:r>
        <w:t xml:space="preserve">. na przełomie miesięcy sierpnia i września 2012r. </w:t>
      </w:r>
    </w:p>
    <w:p w:rsidR="00CA7290" w:rsidRDefault="00CA7290" w:rsidP="00B32440">
      <w:pPr>
        <w:jc w:val="both"/>
        <w:rPr>
          <w:b/>
          <w:bCs/>
        </w:rPr>
      </w:pPr>
    </w:p>
    <w:p w:rsidR="00CA7290" w:rsidRDefault="00CA7290" w:rsidP="00B32440">
      <w:pPr>
        <w:jc w:val="both"/>
      </w:pPr>
      <w:r>
        <w:t xml:space="preserve">5. </w:t>
      </w:r>
      <w:r>
        <w:rPr>
          <w:b/>
          <w:bCs/>
        </w:rPr>
        <w:t>Oświadczamy</w:t>
      </w:r>
      <w:r>
        <w:t xml:space="preserve">, że zapoznaliśmy się ze specyfikacją istotnych warunków zamówienia i przyjmujemy ją bez zastrzeżeń, oraz uzyskaliśmy konieczne informacje, potrzebne do przygotowania oferty . </w:t>
      </w:r>
    </w:p>
    <w:p w:rsidR="00CA7290" w:rsidRDefault="00CA7290" w:rsidP="00B32440">
      <w:pPr>
        <w:jc w:val="both"/>
      </w:pPr>
    </w:p>
    <w:p w:rsidR="00CA7290" w:rsidRDefault="00CA7290" w:rsidP="00B32440">
      <w:pPr>
        <w:jc w:val="both"/>
      </w:pPr>
      <w:r>
        <w:rPr>
          <w:b/>
          <w:bCs/>
        </w:rPr>
        <w:t>6. Oświadczamy</w:t>
      </w:r>
      <w:r>
        <w:t xml:space="preserve">, że uważamy się za związanych niniejszą ofertą  na czas wskazany w SIWZ,  tj.  przez  okres  </w:t>
      </w:r>
      <w:r>
        <w:rPr>
          <w:b/>
          <w:bCs/>
        </w:rPr>
        <w:t>30 dni</w:t>
      </w:r>
      <w:r>
        <w:t>, licząc od  daty  terminu składania ofert.</w:t>
      </w:r>
    </w:p>
    <w:p w:rsidR="00CA7290" w:rsidRDefault="00CA7290" w:rsidP="00B32440">
      <w:pPr>
        <w:jc w:val="both"/>
      </w:pPr>
    </w:p>
    <w:p w:rsidR="00CA7290" w:rsidRDefault="00CA7290" w:rsidP="005B1C75">
      <w:pPr>
        <w:jc w:val="both"/>
      </w:pPr>
      <w:r>
        <w:rPr>
          <w:b/>
          <w:bCs/>
        </w:rPr>
        <w:t xml:space="preserve">7. Akceptujemy </w:t>
      </w:r>
      <w:r>
        <w:t xml:space="preserve"> załączony  do SIWZ  „Wzór   umowy </w:t>
      </w:r>
      <w:r>
        <w:rPr>
          <w:i/>
        </w:rPr>
        <w:t>- załącznik nr 7 do SIWZ</w:t>
      </w:r>
      <w:r>
        <w:t xml:space="preserve">”,  a   w   przypadku  wyboru   naszej   oferty zobowiązujemy  się  do  zawarcia  umowy  na  opisanych warunkach w  miejscu  i  terminie wyznaczonym przez  Zamawiającego. </w:t>
      </w:r>
    </w:p>
    <w:p w:rsidR="00CA7290" w:rsidRDefault="00CA7290" w:rsidP="00B32440"/>
    <w:p w:rsidR="00CA7290" w:rsidRDefault="00CA7290" w:rsidP="00B32440">
      <w:pPr>
        <w:jc w:val="both"/>
      </w:pPr>
      <w:r>
        <w:rPr>
          <w:b/>
          <w:bCs/>
        </w:rPr>
        <w:t>8. Oświadczamy</w:t>
      </w:r>
      <w:r>
        <w:t xml:space="preserve">, że sposób reprezentacji spółki/konsorcjum* dla potrzeb  zamówienia jest następujący: </w:t>
      </w:r>
    </w:p>
    <w:p w:rsidR="00CA7290" w:rsidRDefault="00CA7290" w:rsidP="00B32440">
      <w:r>
        <w:t>…………………………………………………………………………………………………...</w:t>
      </w:r>
    </w:p>
    <w:p w:rsidR="00CA7290" w:rsidRDefault="00CA7290" w:rsidP="00B32440">
      <w:pPr>
        <w:jc w:val="both"/>
        <w:rPr>
          <w:i/>
          <w:iCs/>
        </w:rPr>
      </w:pPr>
      <w:r>
        <w:t xml:space="preserve">   (</w:t>
      </w:r>
      <w:r>
        <w:rPr>
          <w:i/>
          <w:iCs/>
        </w:rPr>
        <w:t xml:space="preserve">wypełniają  jedynie wykonawcy, składający ofertę wspólną - spółki cywilne lub konsorcja) </w:t>
      </w:r>
    </w:p>
    <w:p w:rsidR="00CA7290" w:rsidRDefault="00CA7290" w:rsidP="00B32440"/>
    <w:p w:rsidR="00CA7290" w:rsidRDefault="00CA7290" w:rsidP="00B32440">
      <w:pPr>
        <w:jc w:val="both"/>
        <w:rPr>
          <w:b/>
          <w:bCs/>
        </w:rPr>
      </w:pPr>
      <w:r>
        <w:rPr>
          <w:b/>
          <w:bCs/>
        </w:rPr>
        <w:t>9. Zastrzeżenie Wykonawcy:</w:t>
      </w:r>
    </w:p>
    <w:p w:rsidR="00CA7290" w:rsidRDefault="00CA7290" w:rsidP="00B32440">
      <w:pPr>
        <w:jc w:val="both"/>
      </w:pPr>
      <w:r>
        <w:t>Niżej  wymienione  dokumenty  składające  się  na  ofertę  nie  mogą  być  ogólnie udostępnione</w:t>
      </w:r>
      <w:r>
        <w:br/>
        <w:t xml:space="preserve">- stanowią tajemnice przedsiębiorstwa w rozumieniu przepisów o zwalczaniu  nieuczciwej  konkurencji - (wypełnić - jeżeli dotyczy).: </w:t>
      </w:r>
    </w:p>
    <w:p w:rsidR="00CA7290" w:rsidRDefault="00CA7290" w:rsidP="00B32440"/>
    <w:p w:rsidR="00CA7290" w:rsidRDefault="00CA7290" w:rsidP="00B32440">
      <w:r>
        <w:t>……..…………………………………………………………………………………………….</w:t>
      </w:r>
    </w:p>
    <w:p w:rsidR="00CA7290" w:rsidRDefault="00CA7290" w:rsidP="00B32440"/>
    <w:p w:rsidR="00CA7290" w:rsidRDefault="00CA7290" w:rsidP="00B32440">
      <w:pPr>
        <w:rPr>
          <w:b/>
          <w:bCs/>
        </w:rPr>
      </w:pPr>
      <w:r>
        <w:rPr>
          <w:b/>
          <w:bCs/>
        </w:rPr>
        <w:t xml:space="preserve">10. Zamówienie wykonamy samodzielnie/ z udziałem podwykonawców * </w:t>
      </w:r>
    </w:p>
    <w:p w:rsidR="00CA7290" w:rsidRDefault="00CA7290" w:rsidP="00B32440">
      <w:pPr>
        <w:rPr>
          <w:b/>
          <w:bCs/>
        </w:rPr>
      </w:pPr>
    </w:p>
    <w:p w:rsidR="00CA7290" w:rsidRDefault="00CA7290" w:rsidP="00B32440">
      <w:r>
        <w:rPr>
          <w:b/>
          <w:bCs/>
        </w:rPr>
        <w:t>Części zamówienia</w:t>
      </w:r>
      <w:r>
        <w:t xml:space="preserve">, które Wykonawca powierzy podwykonawcom: </w:t>
      </w:r>
    </w:p>
    <w:p w:rsidR="00CA7290" w:rsidRDefault="00CA7290" w:rsidP="00B32440">
      <w:r>
        <w:t>…………………………………………………………………………………………………...</w:t>
      </w:r>
    </w:p>
    <w:p w:rsidR="00CA7290" w:rsidRDefault="00CA7290" w:rsidP="00B32440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i/>
          <w:iCs/>
          <w:sz w:val="20"/>
          <w:szCs w:val="20"/>
        </w:rPr>
        <w:t>(niepotrzebne skreślić)</w:t>
      </w:r>
    </w:p>
    <w:p w:rsidR="00CA7290" w:rsidRDefault="00CA7290" w:rsidP="00B32440">
      <w:pPr>
        <w:jc w:val="both"/>
        <w:rPr>
          <w:b/>
          <w:bCs/>
        </w:rPr>
      </w:pPr>
    </w:p>
    <w:p w:rsidR="00CA7290" w:rsidRDefault="00CA7290" w:rsidP="00B32440">
      <w:pPr>
        <w:jc w:val="both"/>
      </w:pPr>
      <w:r>
        <w:rPr>
          <w:b/>
          <w:bCs/>
        </w:rPr>
        <w:t>11. Oświadczamy</w:t>
      </w:r>
      <w:r>
        <w:t xml:space="preserve">, iż złożone przez nas dokumenty zawierają dane prawdziwe i aktualne na dzień wyznaczony do składania ofert. Oświadczenie to składamy pod groźbą odpowiedzialności karnej, wynikającej z art. 297  § 1 Kodeksu karnego. </w:t>
      </w:r>
    </w:p>
    <w:p w:rsidR="00CA7290" w:rsidRDefault="00CA7290" w:rsidP="00B32440">
      <w:pPr>
        <w:jc w:val="both"/>
      </w:pPr>
    </w:p>
    <w:p w:rsidR="00CA7290" w:rsidRDefault="00CA7290" w:rsidP="00B32440">
      <w:pPr>
        <w:tabs>
          <w:tab w:val="left" w:pos="851"/>
        </w:tabs>
      </w:pPr>
    </w:p>
    <w:p w:rsidR="00CA7290" w:rsidRDefault="00CA7290" w:rsidP="00B32440">
      <w:pPr>
        <w:tabs>
          <w:tab w:val="left" w:pos="851"/>
        </w:tabs>
      </w:pPr>
    </w:p>
    <w:p w:rsidR="00CA7290" w:rsidRDefault="00CA7290" w:rsidP="00B32440">
      <w:pPr>
        <w:tabs>
          <w:tab w:val="left" w:pos="851"/>
        </w:tabs>
      </w:pPr>
    </w:p>
    <w:p w:rsidR="00CA7290" w:rsidRDefault="00CA7290" w:rsidP="00B32440">
      <w:pPr>
        <w:ind w:left="240"/>
      </w:pPr>
    </w:p>
    <w:p w:rsidR="00CA7290" w:rsidRDefault="00CA7290" w:rsidP="00B32440">
      <w:pPr>
        <w:jc w:val="both"/>
      </w:pPr>
      <w:r>
        <w:t xml:space="preserve">  …........................................                                     ..............................................................</w:t>
      </w:r>
    </w:p>
    <w:p w:rsidR="00CA7290" w:rsidRDefault="00CA7290" w:rsidP="00B32440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                                ( podpis/y i pieczęć osoby uprawnionej</w:t>
      </w:r>
    </w:p>
    <w:p w:rsidR="00CA7290" w:rsidRPr="00B32440" w:rsidRDefault="00CA7290" w:rsidP="007A0F99">
      <w:pPr>
        <w:spacing w:line="360" w:lineRule="auto"/>
        <w:jc w:val="both"/>
        <w:rPr>
          <w:b/>
        </w:rPr>
      </w:pPr>
    </w:p>
    <w:sectPr w:rsidR="00CA7290" w:rsidRPr="00B32440" w:rsidSect="00D44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90" w:rsidRDefault="00CA7290" w:rsidP="008F0F02">
      <w:r>
        <w:separator/>
      </w:r>
    </w:p>
  </w:endnote>
  <w:endnote w:type="continuationSeparator" w:id="0">
    <w:p w:rsidR="00CA7290" w:rsidRDefault="00CA7290" w:rsidP="008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90" w:rsidRDefault="00CA72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90" w:rsidRDefault="00CA7290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CA7290" w:rsidRDefault="00CA7290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CA7290" w:rsidRDefault="00CA7290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CA7290" w:rsidRPr="00605BED" w:rsidRDefault="00CA7290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CA7290" w:rsidRPr="00605BED" w:rsidRDefault="00CA7290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25165977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90" w:rsidRDefault="00CA72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90" w:rsidRDefault="00CA7290" w:rsidP="008F0F02">
      <w:r>
        <w:separator/>
      </w:r>
    </w:p>
  </w:footnote>
  <w:footnote w:type="continuationSeparator" w:id="0">
    <w:p w:rsidR="00CA7290" w:rsidRDefault="00CA7290" w:rsidP="008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90" w:rsidRDefault="00CA72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90" w:rsidRPr="00714CBE" w:rsidRDefault="00CA7290" w:rsidP="00714CBE">
    <w:pPr>
      <w:pStyle w:val="Header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CA7290" w:rsidRDefault="00CA729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CA7290" w:rsidRDefault="00CA729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251661824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251656704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251658752;visibility:visible">
          <v:imagedata r:id="rId3" o:title=""/>
        </v:shape>
      </w:pict>
    </w:r>
  </w:p>
  <w:p w:rsidR="00CA7290" w:rsidRPr="00714CBE" w:rsidRDefault="00CA7290">
    <w:pPr>
      <w:pStyle w:val="Header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251657728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90" w:rsidRDefault="00CA72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02"/>
    <w:rsid w:val="00005578"/>
    <w:rsid w:val="00040B5C"/>
    <w:rsid w:val="00047D0F"/>
    <w:rsid w:val="00070FA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5AD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3688"/>
    <w:rsid w:val="002144B2"/>
    <w:rsid w:val="0026072F"/>
    <w:rsid w:val="00267C2F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306E7"/>
    <w:rsid w:val="00330BED"/>
    <w:rsid w:val="00336FF3"/>
    <w:rsid w:val="0035779B"/>
    <w:rsid w:val="00377892"/>
    <w:rsid w:val="00382B7B"/>
    <w:rsid w:val="00393594"/>
    <w:rsid w:val="003B2BA2"/>
    <w:rsid w:val="003B451D"/>
    <w:rsid w:val="003C13BA"/>
    <w:rsid w:val="003C697C"/>
    <w:rsid w:val="00415B47"/>
    <w:rsid w:val="00421088"/>
    <w:rsid w:val="00437E5B"/>
    <w:rsid w:val="004476C9"/>
    <w:rsid w:val="004B017C"/>
    <w:rsid w:val="004B1C7E"/>
    <w:rsid w:val="004C4BD5"/>
    <w:rsid w:val="004D3F82"/>
    <w:rsid w:val="004E2137"/>
    <w:rsid w:val="004E2EE8"/>
    <w:rsid w:val="0051166B"/>
    <w:rsid w:val="00516254"/>
    <w:rsid w:val="00530F3E"/>
    <w:rsid w:val="00534C7E"/>
    <w:rsid w:val="00535CA7"/>
    <w:rsid w:val="00565DA4"/>
    <w:rsid w:val="00593E6D"/>
    <w:rsid w:val="005A1E1A"/>
    <w:rsid w:val="005A78CD"/>
    <w:rsid w:val="005B1C75"/>
    <w:rsid w:val="005B240A"/>
    <w:rsid w:val="005E6ABD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64457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7D6269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A0269A"/>
    <w:rsid w:val="00A100DF"/>
    <w:rsid w:val="00A40D20"/>
    <w:rsid w:val="00A56124"/>
    <w:rsid w:val="00A61053"/>
    <w:rsid w:val="00A73ED3"/>
    <w:rsid w:val="00A77DC1"/>
    <w:rsid w:val="00AA3738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7C34"/>
    <w:rsid w:val="00C96304"/>
    <w:rsid w:val="00CA5976"/>
    <w:rsid w:val="00CA7290"/>
    <w:rsid w:val="00CB0048"/>
    <w:rsid w:val="00CB0735"/>
    <w:rsid w:val="00D44CD0"/>
    <w:rsid w:val="00D62F7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4720C"/>
    <w:rsid w:val="00E546C1"/>
    <w:rsid w:val="00E627F7"/>
    <w:rsid w:val="00E84D58"/>
    <w:rsid w:val="00EB09B9"/>
    <w:rsid w:val="00EB272D"/>
    <w:rsid w:val="00EC7E46"/>
    <w:rsid w:val="00ED5CF1"/>
    <w:rsid w:val="00EE5541"/>
    <w:rsid w:val="00EF3CC5"/>
    <w:rsid w:val="00F0209B"/>
    <w:rsid w:val="00F371A7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720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rsid w:val="008F0F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rsid w:val="008F0F0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DB1DF4"/>
    <w:rPr>
      <w:lang w:eastAsia="en-US"/>
    </w:rPr>
  </w:style>
  <w:style w:type="paragraph" w:styleId="ListParagraph">
    <w:name w:val="List Paragraph"/>
    <w:basedOn w:val="Normal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leGrid">
    <w:name w:val="Table Grid"/>
    <w:basedOn w:val="TableNormal"/>
    <w:uiPriority w:val="99"/>
    <w:rsid w:val="00714CB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  <w:style w:type="paragraph" w:styleId="BodyText3">
    <w:name w:val="Body Text 3"/>
    <w:basedOn w:val="Normal"/>
    <w:link w:val="BodyText3Char"/>
    <w:uiPriority w:val="99"/>
    <w:semiHidden/>
    <w:rsid w:val="001B25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B25AD"/>
    <w:rPr>
      <w:rFonts w:eastAsia="Times New Roman" w:cs="Times New Roman"/>
      <w:sz w:val="16"/>
      <w:szCs w:val="16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559</Words>
  <Characters>3360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OPS</dc:creator>
  <cp:keywords/>
  <dc:description/>
  <cp:lastModifiedBy>Publiczny</cp:lastModifiedBy>
  <cp:revision>5</cp:revision>
  <cp:lastPrinted>2012-07-17T10:10:00Z</cp:lastPrinted>
  <dcterms:created xsi:type="dcterms:W3CDTF">2012-07-19T22:00:00Z</dcterms:created>
  <dcterms:modified xsi:type="dcterms:W3CDTF">2012-07-20T10:46:00Z</dcterms:modified>
</cp:coreProperties>
</file>