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2" w:rsidRDefault="00636D62" w:rsidP="00E42A01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Załącznik nr 3 do SIWZ</w:t>
      </w:r>
    </w:p>
    <w:p w:rsidR="00636D62" w:rsidRDefault="00636D62" w:rsidP="00E42A01">
      <w:pPr>
        <w:spacing w:line="360" w:lineRule="auto"/>
        <w:rPr>
          <w:sz w:val="22"/>
          <w:szCs w:val="22"/>
        </w:rPr>
      </w:pPr>
    </w:p>
    <w:p w:rsidR="00636D62" w:rsidRPr="009933DA" w:rsidRDefault="00636D62" w:rsidP="00E42A0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Znak sprawy: OPS.023.2.2012</w:t>
      </w:r>
    </w:p>
    <w:p w:rsidR="00636D62" w:rsidRDefault="00636D62" w:rsidP="00055EA4">
      <w:pPr>
        <w:pStyle w:val="Heading4"/>
        <w:rPr>
          <w:szCs w:val="24"/>
        </w:rPr>
      </w:pPr>
    </w:p>
    <w:p w:rsidR="00636D62" w:rsidRDefault="00636D62" w:rsidP="00055EA4">
      <w:pPr>
        <w:pStyle w:val="BodyText"/>
      </w:pPr>
      <w:r>
        <w:rPr>
          <w:b w:val="0"/>
        </w:rPr>
        <w:t>OŚWIADCZENIE WYKONAWCY W TRYBIE ART. 22 UST. 1 USTAWY PRAWO ZAMÓWIEŃ PUBLICZNYCH O SPEŁNIANIU WARUNKÓW UDZIAŁU  POSTĘPOWANIA</w:t>
      </w:r>
    </w:p>
    <w:p w:rsidR="00636D62" w:rsidRDefault="00636D62" w:rsidP="00055EA4">
      <w:pPr>
        <w:pStyle w:val="BodyText"/>
        <w:rPr>
          <w:b w:val="0"/>
          <w:smallCaps/>
          <w:sz w:val="20"/>
        </w:rPr>
      </w:pPr>
    </w:p>
    <w:p w:rsidR="00636D62" w:rsidRDefault="00636D62" w:rsidP="00055EA4">
      <w:pPr>
        <w:autoSpaceDE w:val="0"/>
        <w:autoSpaceDN w:val="0"/>
        <w:adjustRightInd w:val="0"/>
        <w:jc w:val="both"/>
        <w:rPr>
          <w:szCs w:val="22"/>
        </w:rPr>
      </w:pPr>
    </w:p>
    <w:p w:rsidR="00636D62" w:rsidRDefault="00636D62" w:rsidP="00544CCF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>
        <w:rPr>
          <w:b/>
          <w:bCs/>
          <w:szCs w:val="23"/>
        </w:rPr>
        <w:t>na</w:t>
      </w:r>
      <w:r>
        <w:rPr>
          <w:b/>
          <w:bCs/>
          <w:szCs w:val="22"/>
        </w:rPr>
        <w:t xml:space="preserve"> zorganizowanie i przeprowadzenie szkoleń oraz kursów </w:t>
      </w:r>
    </w:p>
    <w:p w:rsidR="00636D62" w:rsidRDefault="00636D62" w:rsidP="00544CCF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>
        <w:rPr>
          <w:b/>
          <w:bCs/>
          <w:szCs w:val="22"/>
        </w:rPr>
        <w:t>w ramach projektu systemowego „Chwytaj szansę”</w:t>
      </w:r>
    </w:p>
    <w:p w:rsidR="00636D62" w:rsidRDefault="00636D62" w:rsidP="00544CCF">
      <w:pPr>
        <w:pStyle w:val="BodyText3"/>
        <w:jc w:val="both"/>
        <w:rPr>
          <w:sz w:val="24"/>
          <w:szCs w:val="24"/>
        </w:rPr>
      </w:pPr>
    </w:p>
    <w:p w:rsidR="00636D62" w:rsidRPr="00F50519" w:rsidRDefault="00636D62" w:rsidP="00544CCF">
      <w:pPr>
        <w:pStyle w:val="BodyText3"/>
        <w:jc w:val="both"/>
        <w:rPr>
          <w:sz w:val="24"/>
          <w:szCs w:val="24"/>
        </w:rPr>
      </w:pPr>
      <w:r w:rsidRPr="00F50519">
        <w:rPr>
          <w:sz w:val="24"/>
          <w:szCs w:val="24"/>
        </w:rPr>
        <w:t>współfinansowanego przez Unię Europejską ze</w:t>
      </w:r>
      <w:r>
        <w:rPr>
          <w:sz w:val="24"/>
          <w:szCs w:val="24"/>
        </w:rPr>
        <w:t xml:space="preserve"> środków Europejskiego Funduszu </w:t>
      </w:r>
      <w:r w:rsidRPr="00F50519">
        <w:rPr>
          <w:sz w:val="24"/>
          <w:szCs w:val="24"/>
        </w:rPr>
        <w:t>Społecznego w ramach Programu</w:t>
      </w:r>
      <w:r>
        <w:rPr>
          <w:sz w:val="24"/>
          <w:szCs w:val="24"/>
        </w:rPr>
        <w:t xml:space="preserve"> Operacyjnego Kapitał Ludzki Priorytet VII Promocja integracji społecznej, Działanie 7.1 Rozwój i upowszechnienie aktywnej integracji, Poddziałanie  7.1.1 Rozwój i upowszechnianie aktywnej integracji przez ośrodki pomocy społecznej.</w:t>
      </w:r>
    </w:p>
    <w:p w:rsidR="00636D62" w:rsidRDefault="00636D62" w:rsidP="00055EA4">
      <w:pPr>
        <w:spacing w:line="360" w:lineRule="auto"/>
        <w:rPr>
          <w:bCs/>
          <w:sz w:val="26"/>
          <w:szCs w:val="26"/>
        </w:rPr>
      </w:pPr>
    </w:p>
    <w:p w:rsidR="00636D62" w:rsidRDefault="00636D62" w:rsidP="00055EA4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Nazwa Wykonawcy: ...........................................................................................</w:t>
      </w:r>
    </w:p>
    <w:p w:rsidR="00636D62" w:rsidRPr="005E5C7B" w:rsidRDefault="00636D62" w:rsidP="00055EA4">
      <w:pPr>
        <w:pStyle w:val="BodyText"/>
        <w:spacing w:line="360" w:lineRule="auto"/>
        <w:rPr>
          <w:b w:val="0"/>
          <w:bCs w:val="0"/>
          <w:sz w:val="26"/>
          <w:szCs w:val="26"/>
        </w:rPr>
      </w:pPr>
      <w:r w:rsidRPr="005E5C7B">
        <w:rPr>
          <w:b w:val="0"/>
          <w:bCs w:val="0"/>
          <w:sz w:val="26"/>
          <w:szCs w:val="26"/>
        </w:rPr>
        <w:t xml:space="preserve">Adres Wykonawcy: </w:t>
      </w:r>
      <w:r w:rsidRPr="005E5C7B">
        <w:rPr>
          <w:b w:val="0"/>
          <w:bCs w:val="0"/>
          <w:sz w:val="26"/>
          <w:szCs w:val="26"/>
        </w:rPr>
        <w:tab/>
        <w:t>....................................................................................</w:t>
      </w:r>
    </w:p>
    <w:p w:rsidR="00636D62" w:rsidRDefault="00636D62" w:rsidP="00055EA4">
      <w:pPr>
        <w:pStyle w:val="BodyTextIndent"/>
        <w:spacing w:line="360" w:lineRule="auto"/>
        <w:ind w:left="0" w:firstLine="360"/>
        <w:jc w:val="both"/>
      </w:pPr>
    </w:p>
    <w:p w:rsidR="00636D62" w:rsidRPr="00544CCF" w:rsidRDefault="00636D62" w:rsidP="00544CCF">
      <w:pPr>
        <w:pStyle w:val="BodyTextIndent"/>
        <w:spacing w:line="360" w:lineRule="auto"/>
        <w:ind w:left="0" w:firstLine="360"/>
        <w:jc w:val="both"/>
      </w:pPr>
      <w:r>
        <w:t xml:space="preserve">Oświadczam, że wyżej wymieniony Wykonawca może ubiegać się o zamówienie i spełnia warunki określone art. w 22 ust. 1 ustawy z dnia 29 stycznia 2004 r. </w:t>
      </w:r>
      <w:r>
        <w:rPr>
          <w:i/>
        </w:rPr>
        <w:t>Prawo zamówień publicznych</w:t>
      </w:r>
      <w:r>
        <w:t xml:space="preserve"> (Dz. U. z 2010 r. nr 113, poz. 759 z późn. zm.), opisane w Specyfikacji istotnych warunków zamówienia.</w:t>
      </w:r>
    </w:p>
    <w:p w:rsidR="00636D62" w:rsidRDefault="00636D62" w:rsidP="00055EA4">
      <w:pPr>
        <w:pStyle w:val="NormalWeb"/>
        <w:spacing w:after="0"/>
        <w:rPr>
          <w:color w:val="000000"/>
        </w:rPr>
      </w:pPr>
      <w:r>
        <w:rPr>
          <w:color w:val="000000"/>
        </w:rPr>
        <w:t>..........................................</w:t>
      </w:r>
    </w:p>
    <w:p w:rsidR="00636D62" w:rsidRDefault="00636D62" w:rsidP="00055EA4">
      <w:pPr>
        <w:pStyle w:val="NormalWeb"/>
        <w:spacing w:before="0" w:beforeAutospacing="0" w:after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(miejscowość, data)</w:t>
      </w:r>
    </w:p>
    <w:p w:rsidR="00636D62" w:rsidRDefault="00636D62" w:rsidP="00055EA4">
      <w:pPr>
        <w:pStyle w:val="NormalWeb"/>
        <w:spacing w:after="0"/>
        <w:jc w:val="center"/>
        <w:rPr>
          <w:sz w:val="20"/>
        </w:rPr>
      </w:pPr>
      <w:r>
        <w:rPr>
          <w:color w:val="000000"/>
          <w:sz w:val="20"/>
        </w:rPr>
        <w:t xml:space="preserve">                                    ..................................................................................................................... </w:t>
      </w:r>
    </w:p>
    <w:p w:rsidR="00636D62" w:rsidRDefault="00636D62" w:rsidP="00055EA4">
      <w:pPr>
        <w:pStyle w:val="NormalWeb"/>
        <w:spacing w:before="0" w:beforeAutospacing="0" w:after="0"/>
        <w:ind w:left="1416"/>
        <w:rPr>
          <w:sz w:val="22"/>
        </w:rPr>
      </w:pPr>
      <w:r>
        <w:rPr>
          <w:sz w:val="22"/>
        </w:rPr>
        <w:t xml:space="preserve"> /podpis, pieczątka Wykonawcy lub upoważnionego przedstawiciela Wykonawcy/</w:t>
      </w:r>
    </w:p>
    <w:p w:rsidR="00636D62" w:rsidRDefault="00636D62" w:rsidP="007A0F99">
      <w:pPr>
        <w:spacing w:line="360" w:lineRule="auto"/>
        <w:jc w:val="both"/>
        <w:rPr>
          <w:b/>
        </w:rPr>
      </w:pPr>
    </w:p>
    <w:p w:rsidR="00636D62" w:rsidRPr="00544CCF" w:rsidRDefault="00636D62" w:rsidP="00544CCF"/>
    <w:sectPr w:rsidR="00636D62" w:rsidRPr="00544CCF" w:rsidSect="00D44C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335" w:right="1405" w:bottom="2552" w:left="1440" w:header="2066" w:footer="1955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D62" w:rsidRDefault="00636D62" w:rsidP="008F0F02">
      <w:r>
        <w:separator/>
      </w:r>
    </w:p>
  </w:endnote>
  <w:endnote w:type="continuationSeparator" w:id="0">
    <w:p w:rsidR="00636D62" w:rsidRDefault="00636D62" w:rsidP="008F0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D62" w:rsidRDefault="00636D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D62" w:rsidRDefault="00636D62">
    <w:pPr>
      <w:ind w:right="-14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-15.4pt;margin-top:27.15pt;width:479.65pt;height:74.6pt;z-index:-251655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" strokecolor="white" strokeweight=".5pt">
          <v:textbox inset="7.45pt,3.85pt,7.45pt,3.85pt">
            <w:txbxContent>
              <w:p w:rsidR="00636D62" w:rsidRDefault="00636D62" w:rsidP="00C452E6">
                <w:pPr>
                  <w:jc w:val="center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Ośrodek Pomocy Społecznej w Wólce</w:t>
                </w:r>
              </w:p>
              <w:p w:rsidR="00636D62" w:rsidRDefault="00636D62" w:rsidP="00C452E6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Jakubowice Murowane 8, 20 – 258 Lublin 62</w:t>
                </w:r>
              </w:p>
              <w:p w:rsidR="00636D62" w:rsidRPr="00605BED" w:rsidRDefault="00636D62" w:rsidP="00C452E6">
                <w:pPr>
                  <w:jc w:val="center"/>
                  <w:rPr>
                    <w:color w:val="000000"/>
                    <w:lang w:val="en-US"/>
                  </w:rPr>
                </w:pPr>
                <w:r w:rsidRPr="00605BED">
                  <w:rPr>
                    <w:color w:val="000000"/>
                    <w:lang w:val="en-US"/>
                  </w:rPr>
                  <w:t>Tel./fax 81-751-00-87</w:t>
                </w:r>
              </w:p>
              <w:p w:rsidR="00636D62" w:rsidRPr="00605BED" w:rsidRDefault="00636D62" w:rsidP="00C452E6">
                <w:pPr>
                  <w:jc w:val="center"/>
                  <w:rPr>
                    <w:color w:val="000000"/>
                    <w:lang w:val="en-US"/>
                  </w:rPr>
                </w:pPr>
                <w:r w:rsidRPr="00605BED">
                  <w:rPr>
                    <w:color w:val="000000"/>
                    <w:lang w:val="en-US"/>
                  </w:rPr>
                  <w:t>www.o</w:t>
                </w:r>
                <w:r>
                  <w:rPr>
                    <w:color w:val="000000"/>
                    <w:lang w:val="en-US"/>
                  </w:rPr>
                  <w:t>pswolka.pl</w:t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  <w:t>e-mail: chwytajszanse@opswolka.pl</w:t>
                </w:r>
              </w:p>
            </w:txbxContent>
          </v:textbox>
        </v:shape>
      </w:pict>
    </w:r>
    <w:r>
      <w:rPr>
        <w:noProof/>
        <w:lang w:eastAsia="pl-PL"/>
      </w:rPr>
      <w:pict>
        <v:line id="Line 5" o:spid="_x0000_s2055" style="position:absolute;z-index:251659776;visibility:visible" from="-57.75pt,9.3pt" to="507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" strokeweight=".26mm">
          <v:stroke joinstyle="miter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D62" w:rsidRDefault="00636D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D62" w:rsidRDefault="00636D62" w:rsidP="008F0F02">
      <w:r>
        <w:separator/>
      </w:r>
    </w:p>
  </w:footnote>
  <w:footnote w:type="continuationSeparator" w:id="0">
    <w:p w:rsidR="00636D62" w:rsidRDefault="00636D62" w:rsidP="008F0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D62" w:rsidRDefault="00636D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D62" w:rsidRPr="00714CBE" w:rsidRDefault="00636D62" w:rsidP="00714CBE">
    <w:pPr>
      <w:pStyle w:val="Header"/>
      <w:tabs>
        <w:tab w:val="clear" w:pos="4536"/>
        <w:tab w:val="clear" w:pos="9072"/>
        <w:tab w:val="center" w:pos="6804"/>
        <w:tab w:val="right" w:pos="10632"/>
      </w:tabs>
      <w:ind w:left="528"/>
      <w:jc w:val="center"/>
      <w:rPr>
        <w:b/>
        <w:sz w:val="22"/>
        <w:szCs w:val="22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-18pt;margin-top:-22.55pt;width:479.65pt;height:45.4pt;z-index:-25166080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" strokecolor="white" strokeweight=".5pt">
          <v:textbox inset="7.45pt,3.85pt,7.45pt,3.85pt">
            <w:txbxContent>
              <w:p w:rsidR="00636D62" w:rsidRDefault="00636D6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,,Chwytaj szansę’’ </w:t>
                </w:r>
                <w:r>
                  <w:rPr>
                    <w:sz w:val="20"/>
                    <w:szCs w:val="20"/>
                  </w:rPr>
                  <w:t>projekt systemowy współfinansowany przez Unię Europejską</w:t>
                </w:r>
              </w:p>
              <w:p w:rsidR="00636D62" w:rsidRDefault="00636D6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 Europejskiego Funduszu Społecznego w ramach Programu Operacyjnego Kapitał Ludzki</w:t>
                </w:r>
              </w:p>
            </w:txbxContent>
          </v:textbox>
        </v:shape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style="position:absolute;left:0;text-align:left;margin-left:-63pt;margin-top:-112.55pt;width:252pt;height:113.8pt;z-index:-251661824;visibility:visible;mso-wrap-distance-left:9.05pt;mso-wrap-distance-right:9.05pt" filled="t">
          <v:imagedata r:id="rId1" o:title=""/>
        </v:shape>
      </w:pict>
    </w:r>
    <w:r>
      <w:rPr>
        <w:noProof/>
        <w:lang w:eastAsia="pl-PL"/>
      </w:rPr>
      <w:pict>
        <v:shape id="Obraz 6" o:spid="_x0000_s2051" type="#_x0000_t75" alt="logo" style="position:absolute;left:0;text-align:left;margin-left:180pt;margin-top:-76.55pt;width:1in;height:41.85pt;z-index:251656704;visibility:visible">
          <v:imagedata r:id="rId2" o:title=""/>
        </v:shape>
      </w:pict>
    </w:r>
    <w:r>
      <w:rPr>
        <w:noProof/>
        <w:lang w:eastAsia="pl-PL"/>
      </w:rPr>
      <w:pict>
        <v:shape id="Obraz 0" o:spid="_x0000_s2052" type="#_x0000_t75" alt="logo+eu.bmp" style="position:absolute;left:0;text-align:left;margin-left:270pt;margin-top:-88.55pt;width:207pt;height:69pt;z-index:-251658752;visibility:visible">
          <v:imagedata r:id="rId3" o:title=""/>
        </v:shape>
      </w:pict>
    </w:r>
  </w:p>
  <w:p w:rsidR="00636D62" w:rsidRPr="00714CBE" w:rsidRDefault="00636D62">
    <w:pPr>
      <w:pStyle w:val="Header"/>
      <w:ind w:left="528"/>
      <w:jc w:val="center"/>
      <w:rPr>
        <w:b/>
        <w:sz w:val="22"/>
        <w:szCs w:val="22"/>
      </w:rPr>
    </w:pPr>
    <w:r>
      <w:rPr>
        <w:noProof/>
        <w:lang w:eastAsia="pl-PL"/>
      </w:rPr>
      <w:pict>
        <v:line id="Line 12" o:spid="_x0000_s2053" style="position:absolute;left:0;text-align:left;z-index:-251657728;visibility:visible" from="-54pt,.8pt" to="7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" strokeweight=".26mm">
          <v:stroke joinstyle="miter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D62" w:rsidRDefault="00636D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DE214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i/>
        <w:iCs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3">
    <w:nsid w:val="04D1655B"/>
    <w:multiLevelType w:val="multilevel"/>
    <w:tmpl w:val="8E9C71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0570263"/>
    <w:multiLevelType w:val="hybridMultilevel"/>
    <w:tmpl w:val="D1EA80D0"/>
    <w:lvl w:ilvl="0" w:tplc="24C271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8C6718"/>
    <w:multiLevelType w:val="hybridMultilevel"/>
    <w:tmpl w:val="4A8EB9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6C6CD8"/>
    <w:multiLevelType w:val="hybridMultilevel"/>
    <w:tmpl w:val="BA68D3E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8D5578"/>
    <w:multiLevelType w:val="hybridMultilevel"/>
    <w:tmpl w:val="4B3EDEDE"/>
    <w:lvl w:ilvl="0" w:tplc="C3C4B95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E02745"/>
    <w:multiLevelType w:val="hybridMultilevel"/>
    <w:tmpl w:val="93746B5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1577A"/>
    <w:multiLevelType w:val="hybridMultilevel"/>
    <w:tmpl w:val="AEC6553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927503"/>
    <w:multiLevelType w:val="singleLevel"/>
    <w:tmpl w:val="88C0A61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1">
    <w:nsid w:val="282C6A3D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2">
    <w:nsid w:val="2CD81E02"/>
    <w:multiLevelType w:val="hybridMultilevel"/>
    <w:tmpl w:val="2930841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80C99"/>
    <w:multiLevelType w:val="hybridMultilevel"/>
    <w:tmpl w:val="AF967A2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2F5F42"/>
    <w:multiLevelType w:val="hybridMultilevel"/>
    <w:tmpl w:val="7632FD0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C3C4B95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E547039"/>
    <w:multiLevelType w:val="hybridMultilevel"/>
    <w:tmpl w:val="C3508FE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0D2FC9"/>
    <w:multiLevelType w:val="hybridMultilevel"/>
    <w:tmpl w:val="C0DE92E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49452BC6"/>
    <w:multiLevelType w:val="hybridMultilevel"/>
    <w:tmpl w:val="B4F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E27701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9">
    <w:nsid w:val="50E77E7B"/>
    <w:multiLevelType w:val="hybridMultilevel"/>
    <w:tmpl w:val="A072E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F33D21"/>
    <w:multiLevelType w:val="hybridMultilevel"/>
    <w:tmpl w:val="E97605E4"/>
    <w:lvl w:ilvl="0" w:tplc="175CAA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5A2F7B88"/>
    <w:multiLevelType w:val="hybridMultilevel"/>
    <w:tmpl w:val="AABEAEE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1E60878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3">
    <w:nsid w:val="629D5FDC"/>
    <w:multiLevelType w:val="hybridMultilevel"/>
    <w:tmpl w:val="A4D0671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9BB063F"/>
    <w:multiLevelType w:val="hybridMultilevel"/>
    <w:tmpl w:val="B73019CE"/>
    <w:lvl w:ilvl="0" w:tplc="DFDA6AA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>
    <w:nsid w:val="6B684A72"/>
    <w:multiLevelType w:val="hybridMultilevel"/>
    <w:tmpl w:val="B512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3D2ABE"/>
    <w:multiLevelType w:val="hybridMultilevel"/>
    <w:tmpl w:val="05FC088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C2641F"/>
    <w:multiLevelType w:val="hybridMultilevel"/>
    <w:tmpl w:val="84845A8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A13949"/>
    <w:multiLevelType w:val="hybridMultilevel"/>
    <w:tmpl w:val="A7B087BC"/>
    <w:lvl w:ilvl="0" w:tplc="041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4D7614"/>
    <w:multiLevelType w:val="hybridMultilevel"/>
    <w:tmpl w:val="40627418"/>
    <w:lvl w:ilvl="0" w:tplc="F604BA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7510292C"/>
    <w:multiLevelType w:val="hybridMultilevel"/>
    <w:tmpl w:val="4900F39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CB53BB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2">
    <w:nsid w:val="7FFE7C3B"/>
    <w:multiLevelType w:val="hybridMultilevel"/>
    <w:tmpl w:val="90662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31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hanging="360"/>
        </w:pPr>
        <w:rPr>
          <w:rFonts w:ascii="Times New Roman" w:eastAsia="Times New Roman" w:hAnsi="Times New Roman" w:cs="Times New Roman"/>
        </w:rPr>
      </w:lvl>
    </w:lvlOverride>
  </w:num>
  <w:num w:numId="8">
    <w:abstractNumId w:val="9"/>
  </w:num>
  <w:num w:numId="9">
    <w:abstractNumId w:val="13"/>
  </w:num>
  <w:num w:numId="10">
    <w:abstractNumId w:val="15"/>
  </w:num>
  <w:num w:numId="11">
    <w:abstractNumId w:val="12"/>
  </w:num>
  <w:num w:numId="12">
    <w:abstractNumId w:val="28"/>
  </w:num>
  <w:num w:numId="13">
    <w:abstractNumId w:val="27"/>
  </w:num>
  <w:num w:numId="14">
    <w:abstractNumId w:val="8"/>
  </w:num>
  <w:num w:numId="15">
    <w:abstractNumId w:val="26"/>
  </w:num>
  <w:num w:numId="16">
    <w:abstractNumId w:val="6"/>
  </w:num>
  <w:num w:numId="17">
    <w:abstractNumId w:val="16"/>
  </w:num>
  <w:num w:numId="18">
    <w:abstractNumId w:val="30"/>
  </w:num>
  <w:num w:numId="19">
    <w:abstractNumId w:val="29"/>
  </w:num>
  <w:num w:numId="20">
    <w:abstractNumId w:val="17"/>
  </w:num>
  <w:num w:numId="2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3"/>
  </w:num>
  <w:num w:numId="25">
    <w:abstractNumId w:val="32"/>
  </w:num>
  <w:num w:numId="26">
    <w:abstractNumId w:val="20"/>
  </w:num>
  <w:num w:numId="27">
    <w:abstractNumId w:val="24"/>
  </w:num>
  <w:num w:numId="28">
    <w:abstractNumId w:val="25"/>
  </w:num>
  <w:num w:numId="29">
    <w:abstractNumId w:val="19"/>
  </w:num>
  <w:num w:numId="30">
    <w:abstractNumId w:val="4"/>
  </w:num>
  <w:num w:numId="31">
    <w:abstractNumId w:val="5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F02"/>
    <w:rsid w:val="00005578"/>
    <w:rsid w:val="00040B5C"/>
    <w:rsid w:val="00047D0F"/>
    <w:rsid w:val="00055EA4"/>
    <w:rsid w:val="00070FAA"/>
    <w:rsid w:val="000A38AD"/>
    <w:rsid w:val="000C2EAF"/>
    <w:rsid w:val="000C53D0"/>
    <w:rsid w:val="00106DFF"/>
    <w:rsid w:val="00106E15"/>
    <w:rsid w:val="00114188"/>
    <w:rsid w:val="00116BBA"/>
    <w:rsid w:val="0013072C"/>
    <w:rsid w:val="0013087A"/>
    <w:rsid w:val="00137C16"/>
    <w:rsid w:val="0014477C"/>
    <w:rsid w:val="00157C2E"/>
    <w:rsid w:val="00170AEB"/>
    <w:rsid w:val="001717FD"/>
    <w:rsid w:val="00177EF1"/>
    <w:rsid w:val="00184102"/>
    <w:rsid w:val="001906F9"/>
    <w:rsid w:val="00194801"/>
    <w:rsid w:val="00196E74"/>
    <w:rsid w:val="001A2639"/>
    <w:rsid w:val="001B25AD"/>
    <w:rsid w:val="001B2F6D"/>
    <w:rsid w:val="001C1ED7"/>
    <w:rsid w:val="001C552B"/>
    <w:rsid w:val="001C6308"/>
    <w:rsid w:val="001D52F0"/>
    <w:rsid w:val="001D7C8D"/>
    <w:rsid w:val="001E2BE4"/>
    <w:rsid w:val="002012A4"/>
    <w:rsid w:val="00205C6A"/>
    <w:rsid w:val="00213688"/>
    <w:rsid w:val="002144B2"/>
    <w:rsid w:val="0026072F"/>
    <w:rsid w:val="00267C2F"/>
    <w:rsid w:val="002827E6"/>
    <w:rsid w:val="002A2893"/>
    <w:rsid w:val="002A436D"/>
    <w:rsid w:val="002A6541"/>
    <w:rsid w:val="002A6BCE"/>
    <w:rsid w:val="002C2DE2"/>
    <w:rsid w:val="002C6437"/>
    <w:rsid w:val="002F0411"/>
    <w:rsid w:val="002F1EFD"/>
    <w:rsid w:val="002F2728"/>
    <w:rsid w:val="0030437D"/>
    <w:rsid w:val="00311C77"/>
    <w:rsid w:val="003306E7"/>
    <w:rsid w:val="00330BED"/>
    <w:rsid w:val="00336FF3"/>
    <w:rsid w:val="0035779B"/>
    <w:rsid w:val="00377892"/>
    <w:rsid w:val="00382B7B"/>
    <w:rsid w:val="00393594"/>
    <w:rsid w:val="003B2BA2"/>
    <w:rsid w:val="003B451D"/>
    <w:rsid w:val="003C13BA"/>
    <w:rsid w:val="003C697C"/>
    <w:rsid w:val="003F4EAE"/>
    <w:rsid w:val="00415B47"/>
    <w:rsid w:val="00421088"/>
    <w:rsid w:val="00437E5B"/>
    <w:rsid w:val="004476C9"/>
    <w:rsid w:val="004B017C"/>
    <w:rsid w:val="004B1C7E"/>
    <w:rsid w:val="004C4BD5"/>
    <w:rsid w:val="004D3F82"/>
    <w:rsid w:val="004E2137"/>
    <w:rsid w:val="004E2EE8"/>
    <w:rsid w:val="0051166B"/>
    <w:rsid w:val="00516254"/>
    <w:rsid w:val="00530F3E"/>
    <w:rsid w:val="00534C7E"/>
    <w:rsid w:val="00535CA7"/>
    <w:rsid w:val="00544CCF"/>
    <w:rsid w:val="00565DA4"/>
    <w:rsid w:val="00593E6D"/>
    <w:rsid w:val="005A1E1A"/>
    <w:rsid w:val="005A78CD"/>
    <w:rsid w:val="005B1C75"/>
    <w:rsid w:val="005B240A"/>
    <w:rsid w:val="005E5C7B"/>
    <w:rsid w:val="005E6ABD"/>
    <w:rsid w:val="0060079B"/>
    <w:rsid w:val="00605BED"/>
    <w:rsid w:val="006064A7"/>
    <w:rsid w:val="00615496"/>
    <w:rsid w:val="00636D62"/>
    <w:rsid w:val="00650D97"/>
    <w:rsid w:val="00651FB0"/>
    <w:rsid w:val="0065203A"/>
    <w:rsid w:val="00661F9B"/>
    <w:rsid w:val="00670B43"/>
    <w:rsid w:val="00684B07"/>
    <w:rsid w:val="00686B8A"/>
    <w:rsid w:val="00694FFC"/>
    <w:rsid w:val="006A0063"/>
    <w:rsid w:val="006B1293"/>
    <w:rsid w:val="006B6F37"/>
    <w:rsid w:val="006D0B74"/>
    <w:rsid w:val="006D3F42"/>
    <w:rsid w:val="00714CBE"/>
    <w:rsid w:val="00760D6A"/>
    <w:rsid w:val="00764457"/>
    <w:rsid w:val="00773E65"/>
    <w:rsid w:val="00774B1A"/>
    <w:rsid w:val="00784EE2"/>
    <w:rsid w:val="007A0F99"/>
    <w:rsid w:val="007A391A"/>
    <w:rsid w:val="007A5988"/>
    <w:rsid w:val="007B0E54"/>
    <w:rsid w:val="007C297A"/>
    <w:rsid w:val="007C6677"/>
    <w:rsid w:val="007D57F2"/>
    <w:rsid w:val="007D6269"/>
    <w:rsid w:val="007E51E3"/>
    <w:rsid w:val="007F2C94"/>
    <w:rsid w:val="00807F9A"/>
    <w:rsid w:val="0081651D"/>
    <w:rsid w:val="00833339"/>
    <w:rsid w:val="00840402"/>
    <w:rsid w:val="00856A7F"/>
    <w:rsid w:val="0086736E"/>
    <w:rsid w:val="0088423B"/>
    <w:rsid w:val="008866D9"/>
    <w:rsid w:val="008A30F5"/>
    <w:rsid w:val="008C78C5"/>
    <w:rsid w:val="008E228C"/>
    <w:rsid w:val="008F0F02"/>
    <w:rsid w:val="008F7367"/>
    <w:rsid w:val="00905BD9"/>
    <w:rsid w:val="009254DC"/>
    <w:rsid w:val="00930E68"/>
    <w:rsid w:val="00937DC7"/>
    <w:rsid w:val="009460A0"/>
    <w:rsid w:val="00965C0E"/>
    <w:rsid w:val="00983998"/>
    <w:rsid w:val="009933DA"/>
    <w:rsid w:val="009A1CAC"/>
    <w:rsid w:val="009A270E"/>
    <w:rsid w:val="009B6B8A"/>
    <w:rsid w:val="00A0269A"/>
    <w:rsid w:val="00A100DF"/>
    <w:rsid w:val="00A40D20"/>
    <w:rsid w:val="00A56124"/>
    <w:rsid w:val="00A61053"/>
    <w:rsid w:val="00A73ED3"/>
    <w:rsid w:val="00A77DC1"/>
    <w:rsid w:val="00AA3738"/>
    <w:rsid w:val="00AD3988"/>
    <w:rsid w:val="00AE6EB7"/>
    <w:rsid w:val="00AE7FCA"/>
    <w:rsid w:val="00B16025"/>
    <w:rsid w:val="00B32440"/>
    <w:rsid w:val="00B47E0C"/>
    <w:rsid w:val="00B67DD5"/>
    <w:rsid w:val="00BA7DB5"/>
    <w:rsid w:val="00BC5F19"/>
    <w:rsid w:val="00C01C96"/>
    <w:rsid w:val="00C02D18"/>
    <w:rsid w:val="00C24FB3"/>
    <w:rsid w:val="00C452E6"/>
    <w:rsid w:val="00C47C34"/>
    <w:rsid w:val="00C96304"/>
    <w:rsid w:val="00CA5976"/>
    <w:rsid w:val="00CA7290"/>
    <w:rsid w:val="00CB0048"/>
    <w:rsid w:val="00CB0735"/>
    <w:rsid w:val="00D44CD0"/>
    <w:rsid w:val="00D62F76"/>
    <w:rsid w:val="00D8266C"/>
    <w:rsid w:val="00DA08FC"/>
    <w:rsid w:val="00DB1DF4"/>
    <w:rsid w:val="00DD15A4"/>
    <w:rsid w:val="00DD2468"/>
    <w:rsid w:val="00DD27DF"/>
    <w:rsid w:val="00DD3E51"/>
    <w:rsid w:val="00DF439C"/>
    <w:rsid w:val="00DF43D0"/>
    <w:rsid w:val="00DF4E3D"/>
    <w:rsid w:val="00DF7187"/>
    <w:rsid w:val="00E42A01"/>
    <w:rsid w:val="00E46255"/>
    <w:rsid w:val="00E4720C"/>
    <w:rsid w:val="00E546C1"/>
    <w:rsid w:val="00E627F7"/>
    <w:rsid w:val="00E84D58"/>
    <w:rsid w:val="00EB09B9"/>
    <w:rsid w:val="00EB272D"/>
    <w:rsid w:val="00EC7E46"/>
    <w:rsid w:val="00ED5CF1"/>
    <w:rsid w:val="00EE5541"/>
    <w:rsid w:val="00EF3CC5"/>
    <w:rsid w:val="00F0209B"/>
    <w:rsid w:val="00F37151"/>
    <w:rsid w:val="00F371A7"/>
    <w:rsid w:val="00F50519"/>
    <w:rsid w:val="00F557EA"/>
    <w:rsid w:val="00F61FA6"/>
    <w:rsid w:val="00F9343A"/>
    <w:rsid w:val="00FB0201"/>
    <w:rsid w:val="00FD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0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7F9A"/>
    <w:pPr>
      <w:keepNext/>
      <w:suppressAutoHyphens w:val="0"/>
      <w:jc w:val="center"/>
      <w:outlineLvl w:val="0"/>
    </w:pPr>
    <w:rPr>
      <w:b/>
      <w:bCs/>
      <w:sz w:val="22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55E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B324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7F9A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4720C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Header">
    <w:name w:val="header"/>
    <w:basedOn w:val="Normal"/>
    <w:link w:val="HeaderChar"/>
    <w:uiPriority w:val="99"/>
    <w:rsid w:val="008F0F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0F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rsid w:val="008F0F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F0F02"/>
    <w:rPr>
      <w:rFonts w:ascii="Times New Roman" w:hAnsi="Times New Roman" w:cs="Times New Roman"/>
      <w:sz w:val="20"/>
      <w:szCs w:val="20"/>
      <w:lang w:eastAsia="ar-SA" w:bidi="ar-SA"/>
    </w:rPr>
  </w:style>
  <w:style w:type="character" w:styleId="FootnoteReference">
    <w:name w:val="footnote reference"/>
    <w:basedOn w:val="DefaultParagraphFont"/>
    <w:uiPriority w:val="99"/>
    <w:rsid w:val="008F0F02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8F0F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F0F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Spacing">
    <w:name w:val="No Spacing"/>
    <w:uiPriority w:val="99"/>
    <w:qFormat/>
    <w:rsid w:val="00DB1DF4"/>
    <w:rPr>
      <w:lang w:eastAsia="en-US"/>
    </w:rPr>
  </w:style>
  <w:style w:type="paragraph" w:styleId="ListParagraph">
    <w:name w:val="List Paragraph"/>
    <w:basedOn w:val="Normal"/>
    <w:uiPriority w:val="99"/>
    <w:qFormat/>
    <w:rsid w:val="00DB1DF4"/>
    <w:pPr>
      <w:suppressAutoHyphens w:val="0"/>
      <w:ind w:left="720"/>
      <w:contextualSpacing/>
    </w:pPr>
    <w:rPr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rsid w:val="00593E6D"/>
    <w:pPr>
      <w:suppressAutoHyphens w:val="0"/>
      <w:jc w:val="center"/>
    </w:pPr>
    <w:rPr>
      <w:b/>
      <w:bCs/>
      <w:sz w:val="28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93E6D"/>
    <w:rPr>
      <w:rFonts w:ascii="Times New Roman" w:hAnsi="Times New Roman" w:cs="Times New Roman"/>
      <w:b/>
      <w:bCs/>
      <w:sz w:val="24"/>
      <w:szCs w:val="24"/>
    </w:rPr>
  </w:style>
  <w:style w:type="paragraph" w:customStyle="1" w:styleId="Text">
    <w:name w:val="Text"/>
    <w:basedOn w:val="Normal"/>
    <w:uiPriority w:val="99"/>
    <w:rsid w:val="003C13BA"/>
    <w:pPr>
      <w:spacing w:after="240"/>
      <w:ind w:firstLine="1440"/>
    </w:pPr>
    <w:rPr>
      <w:szCs w:val="20"/>
      <w:lang w:val="en-US"/>
    </w:rPr>
  </w:style>
  <w:style w:type="table" w:styleId="TableGrid">
    <w:name w:val="Table Grid"/>
    <w:basedOn w:val="TableNormal"/>
    <w:uiPriority w:val="99"/>
    <w:rsid w:val="00714CBE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25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54DC"/>
    <w:rPr>
      <w:rFonts w:ascii="Tahoma" w:hAnsi="Tahoma" w:cs="Tahoma"/>
      <w:sz w:val="16"/>
      <w:szCs w:val="16"/>
      <w:lang w:eastAsia="ar-SA" w:bidi="ar-SA"/>
    </w:rPr>
  </w:style>
  <w:style w:type="paragraph" w:customStyle="1" w:styleId="Zwykytekst1">
    <w:name w:val="Zwykły tekst1"/>
    <w:basedOn w:val="Normal"/>
    <w:uiPriority w:val="99"/>
    <w:rsid w:val="00B32440"/>
    <w:pPr>
      <w:widowControl w:val="0"/>
    </w:pPr>
    <w:rPr>
      <w:rFonts w:ascii="Courier New" w:eastAsia="Calibri" w:hAnsi="Courier New" w:cs="Courier New"/>
      <w:kern w:val="2"/>
      <w:sz w:val="20"/>
      <w:szCs w:val="20"/>
      <w:lang w:eastAsia="hi-IN" w:bidi="hi-IN"/>
    </w:rPr>
  </w:style>
  <w:style w:type="paragraph" w:customStyle="1" w:styleId="Style11">
    <w:name w:val="Style11"/>
    <w:basedOn w:val="Normal"/>
    <w:uiPriority w:val="99"/>
    <w:rsid w:val="00B32440"/>
    <w:pPr>
      <w:widowControl w:val="0"/>
      <w:autoSpaceDE w:val="0"/>
      <w:spacing w:line="262" w:lineRule="exact"/>
      <w:jc w:val="both"/>
    </w:pPr>
    <w:rPr>
      <w:rFonts w:eastAsia="Calibri"/>
      <w:kern w:val="2"/>
      <w:lang w:eastAsia="hi-IN" w:bidi="hi-IN"/>
    </w:rPr>
  </w:style>
  <w:style w:type="paragraph" w:styleId="BodyText3">
    <w:name w:val="Body Text 3"/>
    <w:basedOn w:val="Normal"/>
    <w:link w:val="BodyText3Char"/>
    <w:uiPriority w:val="99"/>
    <w:semiHidden/>
    <w:rsid w:val="001B25A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B25AD"/>
    <w:rPr>
      <w:rFonts w:eastAsia="Times New Roman" w:cs="Times New Roman"/>
      <w:sz w:val="16"/>
      <w:szCs w:val="16"/>
      <w:lang w:val="pl-PL"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055E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rsid w:val="00055EA4"/>
    <w:pPr>
      <w:suppressAutoHyphens w:val="0"/>
      <w:spacing w:before="100" w:beforeAutospacing="1" w:after="119"/>
    </w:pPr>
    <w:rPr>
      <w:rFonts w:eastAsia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3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202</Words>
  <Characters>1217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OPS</dc:creator>
  <cp:keywords/>
  <dc:description/>
  <cp:lastModifiedBy>Publiczny</cp:lastModifiedBy>
  <cp:revision>4</cp:revision>
  <cp:lastPrinted>2012-07-17T10:10:00Z</cp:lastPrinted>
  <dcterms:created xsi:type="dcterms:W3CDTF">2012-07-20T11:00:00Z</dcterms:created>
  <dcterms:modified xsi:type="dcterms:W3CDTF">2012-07-20T11:46:00Z</dcterms:modified>
</cp:coreProperties>
</file>