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42" w:rsidRDefault="004C4F42" w:rsidP="00081CFA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4 do SIWZ</w:t>
      </w:r>
    </w:p>
    <w:p w:rsidR="004C4F42" w:rsidRPr="009933DA" w:rsidRDefault="004C4F42" w:rsidP="00E42A0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Znak sprawy: OPS.023.2.2012</w:t>
      </w:r>
    </w:p>
    <w:p w:rsidR="004C4F42" w:rsidRDefault="004C4F42" w:rsidP="00081CFA">
      <w:pPr>
        <w:pStyle w:val="BodyText"/>
        <w:rPr>
          <w:b w:val="0"/>
          <w:smallCaps/>
        </w:rPr>
      </w:pPr>
      <w:r>
        <w:rPr>
          <w:b w:val="0"/>
          <w:smallCaps/>
        </w:rPr>
        <w:t xml:space="preserve">OŚWIADCZENIE WYKONAWCY </w:t>
      </w:r>
    </w:p>
    <w:p w:rsidR="004C4F42" w:rsidRDefault="004C4F42" w:rsidP="00081CFA">
      <w:pPr>
        <w:pStyle w:val="BodyText"/>
        <w:rPr>
          <w:b w:val="0"/>
          <w:smallCaps/>
        </w:rPr>
      </w:pPr>
      <w:r>
        <w:rPr>
          <w:b w:val="0"/>
          <w:smallCaps/>
        </w:rPr>
        <w:t xml:space="preserve">o braku podstaw do wykluczenia na podstawie art. 24 ust. 1 </w:t>
      </w:r>
    </w:p>
    <w:p w:rsidR="004C4F42" w:rsidRDefault="004C4F42" w:rsidP="00081CFA">
      <w:pPr>
        <w:pStyle w:val="BodyText"/>
        <w:rPr>
          <w:b w:val="0"/>
          <w:smallCaps/>
        </w:rPr>
      </w:pPr>
      <w:r>
        <w:rPr>
          <w:b w:val="0"/>
          <w:smallCaps/>
        </w:rPr>
        <w:t>USTAWY PRAWO ZAMÓWIEŃ PUBLICZNYCH</w:t>
      </w:r>
      <w:r w:rsidRPr="00081CFA">
        <w:rPr>
          <w:b w:val="0"/>
          <w:smallCaps/>
        </w:rPr>
        <w:t xml:space="preserve"> </w:t>
      </w:r>
    </w:p>
    <w:p w:rsidR="004C4F42" w:rsidRDefault="004C4F42" w:rsidP="00081CFA">
      <w:pPr>
        <w:pStyle w:val="BodyText"/>
        <w:rPr>
          <w:b w:val="0"/>
          <w:smallCaps/>
        </w:rPr>
      </w:pPr>
      <w:r>
        <w:rPr>
          <w:b w:val="0"/>
          <w:smallCaps/>
        </w:rPr>
        <w:t>z postępowania</w:t>
      </w:r>
    </w:p>
    <w:p w:rsidR="004C4F42" w:rsidRDefault="004C4F42" w:rsidP="00081CFA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>
        <w:rPr>
          <w:b/>
          <w:bCs/>
          <w:szCs w:val="23"/>
        </w:rPr>
        <w:t>na</w:t>
      </w:r>
      <w:r>
        <w:rPr>
          <w:b/>
          <w:bCs/>
          <w:szCs w:val="22"/>
        </w:rPr>
        <w:t xml:space="preserve"> zorganizowanie i przeprowadzenie szkoleń oraz kursów </w:t>
      </w:r>
    </w:p>
    <w:p w:rsidR="004C4F42" w:rsidRPr="00081CFA" w:rsidRDefault="004C4F42" w:rsidP="00081CFA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081CFA">
        <w:rPr>
          <w:b/>
        </w:rPr>
        <w:t>w ramach projektu systemowego „Chwytaj szansę”</w:t>
      </w:r>
    </w:p>
    <w:p w:rsidR="004C4F42" w:rsidRPr="00F50519" w:rsidRDefault="004C4F42" w:rsidP="00081CFA">
      <w:pPr>
        <w:pStyle w:val="BodyText3"/>
        <w:jc w:val="both"/>
        <w:rPr>
          <w:sz w:val="24"/>
          <w:szCs w:val="24"/>
        </w:rPr>
      </w:pPr>
      <w:r w:rsidRPr="00F50519">
        <w:rPr>
          <w:sz w:val="24"/>
          <w:szCs w:val="24"/>
        </w:rPr>
        <w:t>współfinansowanego przez Unię Europejską ze</w:t>
      </w:r>
      <w:r>
        <w:rPr>
          <w:sz w:val="24"/>
          <w:szCs w:val="24"/>
        </w:rPr>
        <w:t xml:space="preserve"> środków Europejskiego Funduszu </w:t>
      </w:r>
      <w:r w:rsidRPr="00F50519">
        <w:rPr>
          <w:sz w:val="24"/>
          <w:szCs w:val="24"/>
        </w:rPr>
        <w:t>Społecznego w ramach Programu</w:t>
      </w:r>
      <w:r>
        <w:rPr>
          <w:sz w:val="24"/>
          <w:szCs w:val="24"/>
        </w:rPr>
        <w:t xml:space="preserve"> Operacyjnego Kapitał Ludzki Priorytet VII Promocja integracji społecznej, Działanie 7.1 Rozwój i upowszechnienie aktywnej integracji, Poddziałanie  7.1.1 Rozwój i upowszechnianie aktywnej integracji przez ośrodki pomocy społecznej.</w:t>
      </w:r>
    </w:p>
    <w:p w:rsidR="004C4F42" w:rsidRPr="00081CFA" w:rsidRDefault="004C4F42" w:rsidP="00081CFA">
      <w:pPr>
        <w:spacing w:line="360" w:lineRule="auto"/>
        <w:rPr>
          <w:b/>
          <w:bCs/>
        </w:rPr>
      </w:pPr>
      <w:r w:rsidRPr="00081CFA">
        <w:rPr>
          <w:b/>
          <w:bCs/>
        </w:rPr>
        <w:t>Nazwa Wykonawcy: .............................................................................................</w:t>
      </w:r>
    </w:p>
    <w:p w:rsidR="004C4F42" w:rsidRPr="00081CFA" w:rsidRDefault="004C4F42" w:rsidP="00081CFA">
      <w:pPr>
        <w:pStyle w:val="BodyText"/>
        <w:spacing w:line="360" w:lineRule="auto"/>
        <w:jc w:val="left"/>
        <w:rPr>
          <w:b w:val="0"/>
          <w:bCs w:val="0"/>
          <w:sz w:val="24"/>
        </w:rPr>
      </w:pPr>
      <w:r w:rsidRPr="00081CFA">
        <w:rPr>
          <w:sz w:val="24"/>
        </w:rPr>
        <w:t xml:space="preserve">Adres Wykonawcy: </w:t>
      </w:r>
      <w:r w:rsidRPr="00081CFA">
        <w:rPr>
          <w:sz w:val="24"/>
        </w:rPr>
        <w:tab/>
        <w:t>....................................................................................</w:t>
      </w:r>
      <w:r>
        <w:rPr>
          <w:sz w:val="24"/>
        </w:rPr>
        <w:t>.........</w:t>
      </w:r>
    </w:p>
    <w:p w:rsidR="004C4F42" w:rsidRDefault="004C4F42" w:rsidP="00081CFA">
      <w:pPr>
        <w:pStyle w:val="Bezodstpw"/>
        <w:jc w:val="both"/>
        <w:rPr>
          <w:szCs w:val="23"/>
        </w:rPr>
      </w:pPr>
      <w:r>
        <w:t xml:space="preserve">Oświadczam, że wobec wyżej wymienionego Wykonawcy nie zachodzą okoliczności skutkujące wykluczeniem z postępowania określone w art. 24 ust. 1 ustawy z dnia 29 stycznia 2004 r. </w:t>
      </w:r>
      <w:r>
        <w:rPr>
          <w:i/>
        </w:rPr>
        <w:t>Prawo zamówień publicznych</w:t>
      </w:r>
      <w:r>
        <w:t xml:space="preserve"> (Dz. U. z 2010 r. Nr 113, poz.759 z późn. zm.), z</w:t>
      </w:r>
      <w:r>
        <w:rPr>
          <w:szCs w:val="23"/>
        </w:rPr>
        <w:t>godnie z którym z postępowania o udzielenie zamówienia wyklucza się:</w:t>
      </w:r>
    </w:p>
    <w:p w:rsidR="004C4F42" w:rsidRDefault="004C4F42" w:rsidP="00081CFA">
      <w:pPr>
        <w:autoSpaceDE w:val="0"/>
        <w:autoSpaceDN w:val="0"/>
        <w:adjustRightInd w:val="0"/>
        <w:jc w:val="both"/>
        <w:rPr>
          <w:szCs w:val="23"/>
        </w:rPr>
      </w:pPr>
      <w:r>
        <w:rPr>
          <w:szCs w:val="23"/>
        </w:rPr>
        <w:t>1) wykonawców, którzy wyrządzili szkodę, nie wykonując zamówienia lub wykonując je nienależycie, jeżeli szkoda ta została stwierdzona orzeczeniem sądu, które uprawomocniło się w okresie 3 lat przed wszczęciem postępowania;</w:t>
      </w:r>
    </w:p>
    <w:p w:rsidR="004C4F42" w:rsidRDefault="004C4F42" w:rsidP="00081CFA">
      <w:pPr>
        <w:autoSpaceDE w:val="0"/>
        <w:autoSpaceDN w:val="0"/>
        <w:adjustRightInd w:val="0"/>
        <w:jc w:val="both"/>
        <w:rPr>
          <w:szCs w:val="23"/>
        </w:rPr>
      </w:pPr>
      <w:r>
        <w:rPr>
          <w:szCs w:val="23"/>
        </w:rPr>
        <w:t>1a) wykonawców, z którymi dany zamawiający rozwiązał albo wypowiedział umowę w sprawie zamówienia publicznego albo odstąpił od umowy w sprawie zamówienia publicznego, z powodu okoliczności, za które wykonawca ponosi odpowiedzialność, jeżeli rozwiązanie albo wypowiedzenie umowy albo odstąpienie od niej nastąpiło</w:t>
      </w:r>
      <w:r>
        <w:rPr>
          <w:szCs w:val="20"/>
        </w:rPr>
        <w:t xml:space="preserve"> </w:t>
      </w:r>
      <w:r>
        <w:rPr>
          <w:szCs w:val="23"/>
        </w:rPr>
        <w:t>w okresie 3 lat przed wszczęciem postępowania, a wartość niezrealizowanego zamówienia wyniosła co najmniej 5% wartości umowy;</w:t>
      </w:r>
    </w:p>
    <w:p w:rsidR="004C4F42" w:rsidRDefault="004C4F42" w:rsidP="00081CFA">
      <w:pPr>
        <w:autoSpaceDE w:val="0"/>
        <w:autoSpaceDN w:val="0"/>
        <w:adjustRightInd w:val="0"/>
        <w:jc w:val="both"/>
        <w:rPr>
          <w:szCs w:val="23"/>
        </w:rPr>
      </w:pPr>
      <w:r>
        <w:rPr>
          <w:szCs w:val="23"/>
        </w:rPr>
        <w:t>2) wykonawców, 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4C4F42" w:rsidRDefault="004C4F42" w:rsidP="00081CFA">
      <w:pPr>
        <w:autoSpaceDE w:val="0"/>
        <w:autoSpaceDN w:val="0"/>
        <w:adjustRightInd w:val="0"/>
        <w:jc w:val="both"/>
        <w:rPr>
          <w:szCs w:val="23"/>
        </w:rPr>
      </w:pPr>
      <w:r>
        <w:rPr>
          <w:szCs w:val="23"/>
        </w:rPr>
        <w:t>3) wykonawców, którzy zalegają z uiszczeniem podatków, opłat lub składek na ubezpieczenia społeczne lub zdrowotne, z wyjątkiem przypadków, gdy uzyskali oni przewidziane prawem zwolnienie, odroczenie, rozłożenie na raty zaległych płatności lub wstrzymanie w całości wykonania decyzji właściwego organu;</w:t>
      </w:r>
    </w:p>
    <w:p w:rsidR="004C4F42" w:rsidRDefault="004C4F42" w:rsidP="00081CFA">
      <w:pPr>
        <w:autoSpaceDE w:val="0"/>
        <w:autoSpaceDN w:val="0"/>
        <w:adjustRightInd w:val="0"/>
        <w:jc w:val="both"/>
        <w:rPr>
          <w:szCs w:val="23"/>
        </w:rPr>
      </w:pPr>
      <w:r>
        <w:rPr>
          <w:szCs w:val="23"/>
        </w:rPr>
        <w:t>4) 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4C4F42" w:rsidRDefault="004C4F42" w:rsidP="00081CFA">
      <w:pPr>
        <w:autoSpaceDE w:val="0"/>
        <w:autoSpaceDN w:val="0"/>
        <w:adjustRightInd w:val="0"/>
        <w:jc w:val="both"/>
        <w:rPr>
          <w:szCs w:val="23"/>
        </w:rPr>
      </w:pPr>
      <w:r>
        <w:rPr>
          <w:szCs w:val="23"/>
        </w:rPr>
        <w:t>5) 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4C4F42" w:rsidRDefault="004C4F42" w:rsidP="00081CFA">
      <w:pPr>
        <w:autoSpaceDE w:val="0"/>
        <w:autoSpaceDN w:val="0"/>
        <w:adjustRightInd w:val="0"/>
        <w:jc w:val="both"/>
        <w:rPr>
          <w:szCs w:val="23"/>
        </w:rPr>
      </w:pPr>
      <w:r>
        <w:rPr>
          <w:szCs w:val="23"/>
        </w:rPr>
        <w:t>6) 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4C4F42" w:rsidRDefault="004C4F42" w:rsidP="00081CFA">
      <w:pPr>
        <w:autoSpaceDE w:val="0"/>
        <w:autoSpaceDN w:val="0"/>
        <w:adjustRightInd w:val="0"/>
        <w:jc w:val="both"/>
        <w:rPr>
          <w:szCs w:val="23"/>
        </w:rPr>
      </w:pPr>
      <w:r>
        <w:rPr>
          <w:szCs w:val="23"/>
        </w:rPr>
        <w:t>7) 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4C4F42" w:rsidRDefault="004C4F42" w:rsidP="00081CFA">
      <w:pPr>
        <w:autoSpaceDE w:val="0"/>
        <w:autoSpaceDN w:val="0"/>
        <w:adjustRightInd w:val="0"/>
        <w:jc w:val="both"/>
        <w:rPr>
          <w:szCs w:val="23"/>
        </w:rPr>
      </w:pPr>
      <w:r>
        <w:rPr>
          <w:szCs w:val="23"/>
        </w:rPr>
        <w:t>8) 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</w:t>
      </w:r>
      <w:r>
        <w:rPr>
          <w:szCs w:val="20"/>
        </w:rPr>
        <w:t xml:space="preserve"> </w:t>
      </w:r>
      <w:r>
        <w:rPr>
          <w:szCs w:val="23"/>
        </w:rPr>
        <w:t>w zorganizowanej grupie albo związku mających na celu popełnienie przestępstwa lub przestępstwa skarbowego;</w:t>
      </w:r>
    </w:p>
    <w:p w:rsidR="004C4F42" w:rsidRDefault="004C4F42" w:rsidP="00081CFA">
      <w:pPr>
        <w:autoSpaceDE w:val="0"/>
        <w:autoSpaceDN w:val="0"/>
        <w:adjustRightInd w:val="0"/>
        <w:jc w:val="both"/>
        <w:rPr>
          <w:szCs w:val="23"/>
        </w:rPr>
      </w:pPr>
      <w:r>
        <w:rPr>
          <w:szCs w:val="23"/>
        </w:rPr>
        <w:t>9) podmioty zbiorowe, wobec których sąd orzekł zakaz ubiegania się o zamówienia na podstawie przepisów o odpowiedzialności podmiotów zbiorowych za czyny zabronione pod groźbą kary.</w:t>
      </w:r>
    </w:p>
    <w:p w:rsidR="004C4F42" w:rsidRDefault="004C4F42" w:rsidP="00081CFA">
      <w:pPr>
        <w:pStyle w:val="NormalWeb"/>
        <w:spacing w:after="0"/>
        <w:rPr>
          <w:color w:val="000000"/>
        </w:rPr>
      </w:pPr>
      <w:r>
        <w:rPr>
          <w:color w:val="000000"/>
        </w:rPr>
        <w:t>.........................................</w:t>
      </w:r>
    </w:p>
    <w:p w:rsidR="004C4F42" w:rsidRDefault="004C4F42" w:rsidP="00081CFA">
      <w:pPr>
        <w:pStyle w:val="NormalWeb"/>
        <w:spacing w:before="0" w:beforeAutospacing="0" w:after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(miejscowość, data)</w:t>
      </w:r>
    </w:p>
    <w:p w:rsidR="004C4F42" w:rsidRDefault="004C4F42" w:rsidP="00081CFA">
      <w:pPr>
        <w:pStyle w:val="NormalWeb"/>
        <w:spacing w:after="0"/>
        <w:jc w:val="center"/>
        <w:rPr>
          <w:sz w:val="20"/>
        </w:rPr>
      </w:pPr>
      <w:r>
        <w:rPr>
          <w:color w:val="000000"/>
          <w:sz w:val="20"/>
        </w:rPr>
        <w:t xml:space="preserve">                                    ..................................................................................................................... </w:t>
      </w:r>
    </w:p>
    <w:p w:rsidR="004C4F42" w:rsidRDefault="004C4F42" w:rsidP="00081CFA">
      <w:pPr>
        <w:pStyle w:val="NormalWeb"/>
        <w:spacing w:before="0" w:beforeAutospacing="0" w:after="0"/>
        <w:ind w:left="1416"/>
        <w:rPr>
          <w:sz w:val="22"/>
        </w:rPr>
      </w:pPr>
      <w:r>
        <w:rPr>
          <w:sz w:val="22"/>
        </w:rPr>
        <w:t xml:space="preserve"> /podpis, pieczątka Wykonawcy lub upoważnionego przedstawiciela Wykonawcy/</w:t>
      </w:r>
    </w:p>
    <w:sectPr w:rsidR="004C4F42" w:rsidSect="00D44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335" w:right="1405" w:bottom="2552" w:left="1440" w:header="2066" w:footer="1955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F42" w:rsidRDefault="004C4F42" w:rsidP="008F0F02">
      <w:r>
        <w:separator/>
      </w:r>
    </w:p>
  </w:endnote>
  <w:endnote w:type="continuationSeparator" w:id="0">
    <w:p w:rsidR="004C4F42" w:rsidRDefault="004C4F42" w:rsidP="008F0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42" w:rsidRDefault="004C4F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42" w:rsidRDefault="004C4F42">
    <w:pPr>
      <w:ind w:right="-14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-15.4pt;margin-top:27.15pt;width:479.65pt;height:74.6pt;z-index:-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" strokecolor="white" strokeweight=".5pt">
          <v:textbox inset="7.45pt,3.85pt,7.45pt,3.85pt">
            <w:txbxContent>
              <w:p w:rsidR="004C4F42" w:rsidRDefault="004C4F42" w:rsidP="00C452E6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Ośrodek Pomocy Społecznej w Wólce</w:t>
                </w:r>
              </w:p>
              <w:p w:rsidR="004C4F42" w:rsidRDefault="004C4F42" w:rsidP="00C452E6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Jakubowice Murowane 8, 20 – 258 Lublin 62</w:t>
                </w:r>
              </w:p>
              <w:p w:rsidR="004C4F42" w:rsidRPr="00605BED" w:rsidRDefault="004C4F42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Tel./fax 81-751-00-87</w:t>
                </w:r>
              </w:p>
              <w:p w:rsidR="004C4F42" w:rsidRPr="00605BED" w:rsidRDefault="004C4F42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www.o</w:t>
                </w:r>
                <w:r>
                  <w:rPr>
                    <w:color w:val="000000"/>
                    <w:lang w:val="en-US"/>
                  </w:rPr>
                  <w:t>pswolka.pl</w:t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  <w:t>e-mail: chwytajszanse@opswolka.pl</w:t>
                </w:r>
              </w:p>
            </w:txbxContent>
          </v:textbox>
        </v:shape>
      </w:pict>
    </w:r>
    <w:r>
      <w:rPr>
        <w:noProof/>
        <w:lang w:eastAsia="pl-PL"/>
      </w:rPr>
      <w:pict>
        <v:line id="Line 5" o:spid="_x0000_s2055" style="position:absolute;z-index:251659776;visibility:visible" from="-57.75pt,9.3pt" to="507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" strokeweight=".26mm">
          <v:stroke joinstyle="miter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42" w:rsidRDefault="004C4F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F42" w:rsidRDefault="004C4F42" w:rsidP="008F0F02">
      <w:r>
        <w:separator/>
      </w:r>
    </w:p>
  </w:footnote>
  <w:footnote w:type="continuationSeparator" w:id="0">
    <w:p w:rsidR="004C4F42" w:rsidRDefault="004C4F42" w:rsidP="008F0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42" w:rsidRDefault="004C4F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42" w:rsidRPr="00714CBE" w:rsidRDefault="004C4F42" w:rsidP="00714CBE">
    <w:pPr>
      <w:pStyle w:val="Header"/>
      <w:tabs>
        <w:tab w:val="clear" w:pos="4536"/>
        <w:tab w:val="clear" w:pos="9072"/>
        <w:tab w:val="center" w:pos="6804"/>
        <w:tab w:val="right" w:pos="10632"/>
      </w:tabs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-18pt;margin-top:-22.55pt;width:479.65pt;height:45.4pt;z-index:-25166080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" strokecolor="white" strokeweight=".5pt">
          <v:textbox inset="7.45pt,3.85pt,7.45pt,3.85pt">
            <w:txbxContent>
              <w:p w:rsidR="004C4F42" w:rsidRDefault="004C4F4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,,Chwytaj szansę’’ </w:t>
                </w:r>
                <w:r>
                  <w:rPr>
                    <w:sz w:val="20"/>
                    <w:szCs w:val="20"/>
                  </w:rPr>
                  <w:t>projekt systemowy współfinansowany przez Unię Europejską</w:t>
                </w:r>
              </w:p>
              <w:p w:rsidR="004C4F42" w:rsidRDefault="004C4F4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 Europejskiego Funduszu Społecznego w ramach Programu Operacyjnego Kapitał Ludzki</w:t>
                </w:r>
              </w:p>
            </w:txbxContent>
          </v:textbox>
        </v:shap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left:0;text-align:left;margin-left:-63pt;margin-top:-112.55pt;width:252pt;height:113.8pt;z-index:-251661824;visibility:visible;mso-wrap-distance-left:9.05pt;mso-wrap-distance-right:9.05pt" filled="t">
          <v:imagedata r:id="rId1" o:title=""/>
        </v:shape>
      </w:pict>
    </w:r>
    <w:r>
      <w:rPr>
        <w:noProof/>
        <w:lang w:eastAsia="pl-PL"/>
      </w:rPr>
      <w:pict>
        <v:shape id="Obraz 6" o:spid="_x0000_s2051" type="#_x0000_t75" alt="logo" style="position:absolute;left:0;text-align:left;margin-left:180pt;margin-top:-76.55pt;width:1in;height:41.85pt;z-index:251656704;visibility:visible">
          <v:imagedata r:id="rId2" o:title=""/>
        </v:shape>
      </w:pict>
    </w:r>
    <w:r>
      <w:rPr>
        <w:noProof/>
        <w:lang w:eastAsia="pl-PL"/>
      </w:rPr>
      <w:pict>
        <v:shape id="Obraz 0" o:spid="_x0000_s2052" type="#_x0000_t75" alt="logo+eu.bmp" style="position:absolute;left:0;text-align:left;margin-left:270pt;margin-top:-88.55pt;width:207pt;height:69pt;z-index:-251658752;visibility:visible">
          <v:imagedata r:id="rId3" o:title=""/>
        </v:shape>
      </w:pict>
    </w:r>
  </w:p>
  <w:p w:rsidR="004C4F42" w:rsidRPr="00714CBE" w:rsidRDefault="004C4F42">
    <w:pPr>
      <w:pStyle w:val="Header"/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line id="Line 12" o:spid="_x0000_s2053" style="position:absolute;left:0;text-align:left;z-index:-251657728;visibility:visible" from="-54pt,.8pt" to="7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a5GwIAADYEAAAOAAAAZHJzL2Uyb0RvYy54bWysU8GO2yAQvVfqPyDuie2sm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" strokeweight=".26mm"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42" w:rsidRDefault="004C4F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DE214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i/>
        <w:iCs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3">
    <w:nsid w:val="04D1655B"/>
    <w:multiLevelType w:val="multilevel"/>
    <w:tmpl w:val="8E9C71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0570263"/>
    <w:multiLevelType w:val="hybridMultilevel"/>
    <w:tmpl w:val="D1EA80D0"/>
    <w:lvl w:ilvl="0" w:tplc="24C271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8C6718"/>
    <w:multiLevelType w:val="hybridMultilevel"/>
    <w:tmpl w:val="4A8EB9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6C6CD8"/>
    <w:multiLevelType w:val="hybridMultilevel"/>
    <w:tmpl w:val="BA68D3E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D5578"/>
    <w:multiLevelType w:val="hybridMultilevel"/>
    <w:tmpl w:val="4B3EDEDE"/>
    <w:lvl w:ilvl="0" w:tplc="C3C4B95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E02745"/>
    <w:multiLevelType w:val="hybridMultilevel"/>
    <w:tmpl w:val="93746B5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1577A"/>
    <w:multiLevelType w:val="hybridMultilevel"/>
    <w:tmpl w:val="AEC6553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927503"/>
    <w:multiLevelType w:val="singleLevel"/>
    <w:tmpl w:val="88C0A61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>
    <w:nsid w:val="282C6A3D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>
    <w:nsid w:val="2CD81E02"/>
    <w:multiLevelType w:val="hybridMultilevel"/>
    <w:tmpl w:val="2930841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80C99"/>
    <w:multiLevelType w:val="hybridMultilevel"/>
    <w:tmpl w:val="AF967A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2F5F42"/>
    <w:multiLevelType w:val="hybridMultilevel"/>
    <w:tmpl w:val="7632FD0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C3C4B95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547039"/>
    <w:multiLevelType w:val="hybridMultilevel"/>
    <w:tmpl w:val="C3508FE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0D2FC9"/>
    <w:multiLevelType w:val="hybridMultilevel"/>
    <w:tmpl w:val="C0DE92E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49452BC6"/>
    <w:multiLevelType w:val="hybridMultilevel"/>
    <w:tmpl w:val="B4F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E27701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>
    <w:nsid w:val="50E77E7B"/>
    <w:multiLevelType w:val="hybridMultilevel"/>
    <w:tmpl w:val="A072E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F33D21"/>
    <w:multiLevelType w:val="hybridMultilevel"/>
    <w:tmpl w:val="E97605E4"/>
    <w:lvl w:ilvl="0" w:tplc="175CAA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A2F7B88"/>
    <w:multiLevelType w:val="hybridMultilevel"/>
    <w:tmpl w:val="AABEAEE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1E60878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3">
    <w:nsid w:val="629D5FDC"/>
    <w:multiLevelType w:val="hybridMultilevel"/>
    <w:tmpl w:val="A4D0671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9BB063F"/>
    <w:multiLevelType w:val="hybridMultilevel"/>
    <w:tmpl w:val="B73019CE"/>
    <w:lvl w:ilvl="0" w:tplc="DFDA6AA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B684A72"/>
    <w:multiLevelType w:val="hybridMultilevel"/>
    <w:tmpl w:val="B512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3D2ABE"/>
    <w:multiLevelType w:val="hybridMultilevel"/>
    <w:tmpl w:val="05FC088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C2641F"/>
    <w:multiLevelType w:val="hybridMultilevel"/>
    <w:tmpl w:val="84845A8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A13949"/>
    <w:multiLevelType w:val="hybridMultilevel"/>
    <w:tmpl w:val="A7B087BC"/>
    <w:lvl w:ilvl="0" w:tplc="041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4D7614"/>
    <w:multiLevelType w:val="hybridMultilevel"/>
    <w:tmpl w:val="40627418"/>
    <w:lvl w:ilvl="0" w:tplc="F604BA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510292C"/>
    <w:multiLevelType w:val="hybridMultilevel"/>
    <w:tmpl w:val="4900F39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CB53BB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2">
    <w:nsid w:val="7FFE7C3B"/>
    <w:multiLevelType w:val="hybridMultilevel"/>
    <w:tmpl w:val="90662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hanging="360"/>
        </w:pPr>
        <w:rPr>
          <w:rFonts w:ascii="Times New Roman" w:eastAsia="Times New Roman" w:hAnsi="Times New Roman" w:cs="Times New Roman"/>
        </w:rPr>
      </w:lvl>
    </w:lvlOverride>
  </w:num>
  <w:num w:numId="8">
    <w:abstractNumId w:val="9"/>
  </w:num>
  <w:num w:numId="9">
    <w:abstractNumId w:val="13"/>
  </w:num>
  <w:num w:numId="10">
    <w:abstractNumId w:val="15"/>
  </w:num>
  <w:num w:numId="11">
    <w:abstractNumId w:val="12"/>
  </w:num>
  <w:num w:numId="12">
    <w:abstractNumId w:val="28"/>
  </w:num>
  <w:num w:numId="13">
    <w:abstractNumId w:val="27"/>
  </w:num>
  <w:num w:numId="14">
    <w:abstractNumId w:val="8"/>
  </w:num>
  <w:num w:numId="15">
    <w:abstractNumId w:val="26"/>
  </w:num>
  <w:num w:numId="16">
    <w:abstractNumId w:val="6"/>
  </w:num>
  <w:num w:numId="17">
    <w:abstractNumId w:val="16"/>
  </w:num>
  <w:num w:numId="18">
    <w:abstractNumId w:val="30"/>
  </w:num>
  <w:num w:numId="19">
    <w:abstractNumId w:val="29"/>
  </w:num>
  <w:num w:numId="20">
    <w:abstractNumId w:val="17"/>
  </w:num>
  <w:num w:numId="2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</w:num>
  <w:num w:numId="25">
    <w:abstractNumId w:val="32"/>
  </w:num>
  <w:num w:numId="26">
    <w:abstractNumId w:val="20"/>
  </w:num>
  <w:num w:numId="27">
    <w:abstractNumId w:val="24"/>
  </w:num>
  <w:num w:numId="28">
    <w:abstractNumId w:val="25"/>
  </w:num>
  <w:num w:numId="29">
    <w:abstractNumId w:val="19"/>
  </w:num>
  <w:num w:numId="30">
    <w:abstractNumId w:val="4"/>
  </w:num>
  <w:num w:numId="31">
    <w:abstractNumId w:val="5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F02"/>
    <w:rsid w:val="00005578"/>
    <w:rsid w:val="00040B5C"/>
    <w:rsid w:val="00047D0F"/>
    <w:rsid w:val="00055EA4"/>
    <w:rsid w:val="00070FAA"/>
    <w:rsid w:val="00081CFA"/>
    <w:rsid w:val="000A38AD"/>
    <w:rsid w:val="000C2EAF"/>
    <w:rsid w:val="000C53D0"/>
    <w:rsid w:val="00106DFF"/>
    <w:rsid w:val="00106E15"/>
    <w:rsid w:val="00114188"/>
    <w:rsid w:val="00116BBA"/>
    <w:rsid w:val="0013072C"/>
    <w:rsid w:val="0013087A"/>
    <w:rsid w:val="00137C16"/>
    <w:rsid w:val="0014477C"/>
    <w:rsid w:val="00157C2E"/>
    <w:rsid w:val="00170AEB"/>
    <w:rsid w:val="001717FD"/>
    <w:rsid w:val="00177EF1"/>
    <w:rsid w:val="00184102"/>
    <w:rsid w:val="001906F9"/>
    <w:rsid w:val="00194801"/>
    <w:rsid w:val="00196E74"/>
    <w:rsid w:val="001A2639"/>
    <w:rsid w:val="001B25AD"/>
    <w:rsid w:val="001B2F6D"/>
    <w:rsid w:val="001C1ED7"/>
    <w:rsid w:val="001C552B"/>
    <w:rsid w:val="001C6308"/>
    <w:rsid w:val="001D52F0"/>
    <w:rsid w:val="001D7C8D"/>
    <w:rsid w:val="001E2BE4"/>
    <w:rsid w:val="002012A4"/>
    <w:rsid w:val="00205C6A"/>
    <w:rsid w:val="00213688"/>
    <w:rsid w:val="002144B2"/>
    <w:rsid w:val="0026072F"/>
    <w:rsid w:val="00267C2F"/>
    <w:rsid w:val="002827E6"/>
    <w:rsid w:val="002A436D"/>
    <w:rsid w:val="002A6541"/>
    <w:rsid w:val="002A6BCE"/>
    <w:rsid w:val="002C2DE2"/>
    <w:rsid w:val="002C6437"/>
    <w:rsid w:val="002F0411"/>
    <w:rsid w:val="002F1EFD"/>
    <w:rsid w:val="002F2728"/>
    <w:rsid w:val="002F7BCC"/>
    <w:rsid w:val="0030437D"/>
    <w:rsid w:val="00311C77"/>
    <w:rsid w:val="003306E7"/>
    <w:rsid w:val="00330BED"/>
    <w:rsid w:val="00336FF3"/>
    <w:rsid w:val="0035779B"/>
    <w:rsid w:val="00377892"/>
    <w:rsid w:val="00382B7B"/>
    <w:rsid w:val="00393594"/>
    <w:rsid w:val="003B2BA2"/>
    <w:rsid w:val="003B451D"/>
    <w:rsid w:val="003C13BA"/>
    <w:rsid w:val="003C697C"/>
    <w:rsid w:val="00415B47"/>
    <w:rsid w:val="00421088"/>
    <w:rsid w:val="00437E5B"/>
    <w:rsid w:val="004476C9"/>
    <w:rsid w:val="004B017C"/>
    <w:rsid w:val="004B1C7E"/>
    <w:rsid w:val="004C4BD5"/>
    <w:rsid w:val="004C4F42"/>
    <w:rsid w:val="004D3F82"/>
    <w:rsid w:val="004E2137"/>
    <w:rsid w:val="004E2EE8"/>
    <w:rsid w:val="0051166B"/>
    <w:rsid w:val="00516254"/>
    <w:rsid w:val="00530F3E"/>
    <w:rsid w:val="00534C7E"/>
    <w:rsid w:val="00535CA7"/>
    <w:rsid w:val="00544CCF"/>
    <w:rsid w:val="00565DA4"/>
    <w:rsid w:val="00593E6D"/>
    <w:rsid w:val="005A1E1A"/>
    <w:rsid w:val="005A78CD"/>
    <w:rsid w:val="005B1C75"/>
    <w:rsid w:val="005B240A"/>
    <w:rsid w:val="005E6ABD"/>
    <w:rsid w:val="0060079B"/>
    <w:rsid w:val="00605BED"/>
    <w:rsid w:val="006064A7"/>
    <w:rsid w:val="00615496"/>
    <w:rsid w:val="00650D97"/>
    <w:rsid w:val="00651FB0"/>
    <w:rsid w:val="0065203A"/>
    <w:rsid w:val="00661F9B"/>
    <w:rsid w:val="00670B43"/>
    <w:rsid w:val="00684B07"/>
    <w:rsid w:val="00686B8A"/>
    <w:rsid w:val="00694FFC"/>
    <w:rsid w:val="006A0063"/>
    <w:rsid w:val="006B1293"/>
    <w:rsid w:val="006B6F37"/>
    <w:rsid w:val="006D0B74"/>
    <w:rsid w:val="006D3F42"/>
    <w:rsid w:val="006F46D5"/>
    <w:rsid w:val="00714CBE"/>
    <w:rsid w:val="00760D6A"/>
    <w:rsid w:val="00764457"/>
    <w:rsid w:val="00773E65"/>
    <w:rsid w:val="00774B1A"/>
    <w:rsid w:val="00784EE2"/>
    <w:rsid w:val="007A0F99"/>
    <w:rsid w:val="007A391A"/>
    <w:rsid w:val="007A5988"/>
    <w:rsid w:val="007B0E54"/>
    <w:rsid w:val="007C297A"/>
    <w:rsid w:val="007C6677"/>
    <w:rsid w:val="007D57F2"/>
    <w:rsid w:val="007D6269"/>
    <w:rsid w:val="007E51E3"/>
    <w:rsid w:val="007F2C94"/>
    <w:rsid w:val="00807F9A"/>
    <w:rsid w:val="0081651D"/>
    <w:rsid w:val="00833339"/>
    <w:rsid w:val="00840402"/>
    <w:rsid w:val="00856A7F"/>
    <w:rsid w:val="0086736E"/>
    <w:rsid w:val="0088423B"/>
    <w:rsid w:val="008866D9"/>
    <w:rsid w:val="008A30F5"/>
    <w:rsid w:val="008C78C5"/>
    <w:rsid w:val="008E228C"/>
    <w:rsid w:val="008F0F02"/>
    <w:rsid w:val="008F7367"/>
    <w:rsid w:val="00905BD9"/>
    <w:rsid w:val="009254DC"/>
    <w:rsid w:val="00930E68"/>
    <w:rsid w:val="00937DC7"/>
    <w:rsid w:val="009460A0"/>
    <w:rsid w:val="00965C0E"/>
    <w:rsid w:val="00983998"/>
    <w:rsid w:val="009933DA"/>
    <w:rsid w:val="009A1CAC"/>
    <w:rsid w:val="009A270E"/>
    <w:rsid w:val="009B6B8A"/>
    <w:rsid w:val="00A0269A"/>
    <w:rsid w:val="00A100DF"/>
    <w:rsid w:val="00A40D20"/>
    <w:rsid w:val="00A56124"/>
    <w:rsid w:val="00A61053"/>
    <w:rsid w:val="00A73ED3"/>
    <w:rsid w:val="00A77DC1"/>
    <w:rsid w:val="00AA3738"/>
    <w:rsid w:val="00AD3988"/>
    <w:rsid w:val="00AE6EB7"/>
    <w:rsid w:val="00AE7FCA"/>
    <w:rsid w:val="00B16025"/>
    <w:rsid w:val="00B32440"/>
    <w:rsid w:val="00B47E0C"/>
    <w:rsid w:val="00B67DD5"/>
    <w:rsid w:val="00BA7DB5"/>
    <w:rsid w:val="00BC5F19"/>
    <w:rsid w:val="00C01C96"/>
    <w:rsid w:val="00C02D18"/>
    <w:rsid w:val="00C24FB3"/>
    <w:rsid w:val="00C452E6"/>
    <w:rsid w:val="00C47C34"/>
    <w:rsid w:val="00C96304"/>
    <w:rsid w:val="00CA5976"/>
    <w:rsid w:val="00CA7290"/>
    <w:rsid w:val="00CB0048"/>
    <w:rsid w:val="00CB0735"/>
    <w:rsid w:val="00D44CD0"/>
    <w:rsid w:val="00D62F76"/>
    <w:rsid w:val="00D8266C"/>
    <w:rsid w:val="00DA08FC"/>
    <w:rsid w:val="00DB1DF4"/>
    <w:rsid w:val="00DD15A4"/>
    <w:rsid w:val="00DD2468"/>
    <w:rsid w:val="00DD27DF"/>
    <w:rsid w:val="00DD3E51"/>
    <w:rsid w:val="00DF439C"/>
    <w:rsid w:val="00DF43D0"/>
    <w:rsid w:val="00DF4E3D"/>
    <w:rsid w:val="00DF7187"/>
    <w:rsid w:val="00E42A01"/>
    <w:rsid w:val="00E46255"/>
    <w:rsid w:val="00E4720C"/>
    <w:rsid w:val="00E546C1"/>
    <w:rsid w:val="00E627F7"/>
    <w:rsid w:val="00E84D58"/>
    <w:rsid w:val="00EB09B9"/>
    <w:rsid w:val="00EB272D"/>
    <w:rsid w:val="00EC7E46"/>
    <w:rsid w:val="00ED5CF1"/>
    <w:rsid w:val="00EE5541"/>
    <w:rsid w:val="00EF3CC5"/>
    <w:rsid w:val="00F0209B"/>
    <w:rsid w:val="00F37151"/>
    <w:rsid w:val="00F371A7"/>
    <w:rsid w:val="00F50519"/>
    <w:rsid w:val="00F557EA"/>
    <w:rsid w:val="00F61FA6"/>
    <w:rsid w:val="00F9343A"/>
    <w:rsid w:val="00FB0201"/>
    <w:rsid w:val="00FD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7F9A"/>
    <w:pPr>
      <w:keepNext/>
      <w:suppressAutoHyphens w:val="0"/>
      <w:jc w:val="center"/>
      <w:outlineLvl w:val="0"/>
    </w:pPr>
    <w:rPr>
      <w:b/>
      <w:bCs/>
      <w:sz w:val="22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55E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324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7F9A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4720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Header">
    <w:name w:val="header"/>
    <w:basedOn w:val="Normal"/>
    <w:link w:val="HeaderChar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rsid w:val="008F0F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F0F02"/>
    <w:rPr>
      <w:rFonts w:ascii="Times New Roman" w:hAnsi="Times New Roman" w:cs="Times New Roman"/>
      <w:sz w:val="20"/>
      <w:szCs w:val="20"/>
      <w:lang w:eastAsia="ar-SA" w:bidi="ar-SA"/>
    </w:rPr>
  </w:style>
  <w:style w:type="character" w:styleId="FootnoteReference">
    <w:name w:val="footnote reference"/>
    <w:basedOn w:val="DefaultParagraphFont"/>
    <w:uiPriority w:val="99"/>
    <w:rsid w:val="008F0F02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DB1DF4"/>
    <w:rPr>
      <w:lang w:eastAsia="en-US"/>
    </w:rPr>
  </w:style>
  <w:style w:type="paragraph" w:styleId="ListParagraph">
    <w:name w:val="List Paragraph"/>
    <w:basedOn w:val="Normal"/>
    <w:uiPriority w:val="99"/>
    <w:qFormat/>
    <w:rsid w:val="00DB1DF4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593E6D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3E6D"/>
    <w:rPr>
      <w:rFonts w:ascii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Normal"/>
    <w:uiPriority w:val="99"/>
    <w:rsid w:val="003C13BA"/>
    <w:pPr>
      <w:spacing w:after="240"/>
      <w:ind w:firstLine="1440"/>
    </w:pPr>
    <w:rPr>
      <w:szCs w:val="20"/>
      <w:lang w:val="en-US"/>
    </w:rPr>
  </w:style>
  <w:style w:type="table" w:styleId="TableGrid">
    <w:name w:val="Table Grid"/>
    <w:basedOn w:val="TableNormal"/>
    <w:uiPriority w:val="99"/>
    <w:rsid w:val="00714CBE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25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54DC"/>
    <w:rPr>
      <w:rFonts w:ascii="Tahoma" w:hAnsi="Tahoma" w:cs="Tahoma"/>
      <w:sz w:val="16"/>
      <w:szCs w:val="16"/>
      <w:lang w:eastAsia="ar-SA" w:bidi="ar-SA"/>
    </w:rPr>
  </w:style>
  <w:style w:type="paragraph" w:customStyle="1" w:styleId="Zwykytekst1">
    <w:name w:val="Zwykły tekst1"/>
    <w:basedOn w:val="Normal"/>
    <w:uiPriority w:val="99"/>
    <w:rsid w:val="00B32440"/>
    <w:pPr>
      <w:widowControl w:val="0"/>
    </w:pPr>
    <w:rPr>
      <w:rFonts w:ascii="Courier New" w:eastAsia="Calibri" w:hAnsi="Courier New" w:cs="Courier New"/>
      <w:kern w:val="2"/>
      <w:sz w:val="20"/>
      <w:szCs w:val="20"/>
      <w:lang w:eastAsia="hi-IN" w:bidi="hi-IN"/>
    </w:rPr>
  </w:style>
  <w:style w:type="paragraph" w:customStyle="1" w:styleId="Style11">
    <w:name w:val="Style11"/>
    <w:basedOn w:val="Normal"/>
    <w:uiPriority w:val="99"/>
    <w:rsid w:val="00B32440"/>
    <w:pPr>
      <w:widowControl w:val="0"/>
      <w:autoSpaceDE w:val="0"/>
      <w:spacing w:line="262" w:lineRule="exact"/>
      <w:jc w:val="both"/>
    </w:pPr>
    <w:rPr>
      <w:rFonts w:eastAsia="Calibri"/>
      <w:kern w:val="2"/>
      <w:lang w:eastAsia="hi-IN" w:bidi="hi-IN"/>
    </w:rPr>
  </w:style>
  <w:style w:type="paragraph" w:styleId="BodyText3">
    <w:name w:val="Body Text 3"/>
    <w:basedOn w:val="Normal"/>
    <w:link w:val="BodyText3Char"/>
    <w:uiPriority w:val="99"/>
    <w:semiHidden/>
    <w:rsid w:val="001B25A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B25AD"/>
    <w:rPr>
      <w:rFonts w:eastAsia="Times New Roman" w:cs="Times New Roman"/>
      <w:sz w:val="16"/>
      <w:szCs w:val="16"/>
      <w:lang w:val="pl-PL"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055E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055EA4"/>
    <w:pPr>
      <w:suppressAutoHyphens w:val="0"/>
      <w:spacing w:before="100" w:beforeAutospacing="1" w:after="119"/>
    </w:pPr>
    <w:rPr>
      <w:rFonts w:eastAsia="Calibri"/>
      <w:lang w:eastAsia="pl-PL"/>
    </w:rPr>
  </w:style>
  <w:style w:type="paragraph" w:customStyle="1" w:styleId="Bezodstpw">
    <w:name w:val="Bez odstępów"/>
    <w:uiPriority w:val="99"/>
    <w:rsid w:val="00081CF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817</Words>
  <Characters>4908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OPS</dc:creator>
  <cp:keywords/>
  <dc:description/>
  <cp:lastModifiedBy>Publiczny</cp:lastModifiedBy>
  <cp:revision>2</cp:revision>
  <cp:lastPrinted>2012-07-17T10:10:00Z</cp:lastPrinted>
  <dcterms:created xsi:type="dcterms:W3CDTF">2012-07-20T11:14:00Z</dcterms:created>
  <dcterms:modified xsi:type="dcterms:W3CDTF">2012-07-20T11:14:00Z</dcterms:modified>
</cp:coreProperties>
</file>