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A" w:rsidRDefault="002953DA" w:rsidP="00CE577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5 do SIWZ – formularz właściwy dla każdego zadania (wypełnić oddzielnie)</w:t>
      </w:r>
    </w:p>
    <w:p w:rsidR="002953DA" w:rsidRDefault="002953DA" w:rsidP="00E42A01">
      <w:pPr>
        <w:spacing w:line="360" w:lineRule="auto"/>
        <w:rPr>
          <w:sz w:val="22"/>
          <w:szCs w:val="22"/>
        </w:rPr>
      </w:pPr>
    </w:p>
    <w:p w:rsidR="002953DA" w:rsidRPr="009933DA" w:rsidRDefault="002953DA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2953DA" w:rsidRDefault="002953DA" w:rsidP="00CE577D">
      <w:pPr>
        <w:jc w:val="both"/>
      </w:pPr>
    </w:p>
    <w:p w:rsidR="002953DA" w:rsidRDefault="002953DA" w:rsidP="00CE577D">
      <w:pPr>
        <w:jc w:val="both"/>
      </w:pPr>
      <w:r>
        <w:t>………………………….</w:t>
      </w:r>
    </w:p>
    <w:p w:rsidR="002953DA" w:rsidRDefault="002953DA" w:rsidP="00CE577D">
      <w:pPr>
        <w:jc w:val="both"/>
        <w:rPr>
          <w:i/>
          <w:iCs/>
        </w:rPr>
      </w:pPr>
      <w:r>
        <w:rPr>
          <w:i/>
          <w:iCs/>
        </w:rPr>
        <w:t>(pieczęć firmowa Wykonawcy)</w:t>
      </w:r>
    </w:p>
    <w:p w:rsidR="002953DA" w:rsidRDefault="002953DA" w:rsidP="00CE577D">
      <w:pPr>
        <w:pStyle w:val="Zwykytekst1"/>
        <w:rPr>
          <w:rFonts w:ascii="Times New Roman" w:hAnsi="Times New Roman" w:cs="Times New Roman"/>
        </w:rPr>
      </w:pPr>
    </w:p>
    <w:p w:rsidR="002953DA" w:rsidRDefault="002953DA" w:rsidP="00CE577D">
      <w:pPr>
        <w:autoSpaceDE w:val="0"/>
        <w:jc w:val="center"/>
        <w:rPr>
          <w:b/>
          <w:bCs/>
        </w:rPr>
      </w:pPr>
      <w:r>
        <w:rPr>
          <w:b/>
          <w:bCs/>
        </w:rPr>
        <w:t>Oświadczenie</w:t>
      </w:r>
    </w:p>
    <w:p w:rsidR="002953DA" w:rsidRDefault="002953DA" w:rsidP="00CE577D">
      <w:pPr>
        <w:autoSpaceDE w:val="0"/>
        <w:jc w:val="center"/>
        <w:rPr>
          <w:b/>
          <w:bCs/>
        </w:rPr>
      </w:pPr>
    </w:p>
    <w:p w:rsidR="002953DA" w:rsidRPr="00CE577D" w:rsidRDefault="002953DA" w:rsidP="00CE577D">
      <w:pPr>
        <w:jc w:val="both"/>
        <w:rPr>
          <w:b/>
        </w:rPr>
      </w:pPr>
      <w:r>
        <w:t>Przystępując do postępowania o udzielenie zamówienia publicznego</w:t>
      </w:r>
      <w:r>
        <w:rPr>
          <w:b/>
          <w:bCs/>
        </w:rPr>
        <w:t xml:space="preserve"> </w:t>
      </w:r>
      <w:r>
        <w:t>na</w:t>
      </w:r>
      <w:r>
        <w:rPr>
          <w:bCs/>
        </w:rPr>
        <w:t xml:space="preserve">  </w:t>
      </w:r>
      <w:r>
        <w:rPr>
          <w:b/>
          <w:bCs/>
          <w:szCs w:val="22"/>
        </w:rPr>
        <w:t xml:space="preserve">zorganizowanie </w:t>
      </w:r>
      <w:r>
        <w:rPr>
          <w:b/>
          <w:bCs/>
          <w:szCs w:val="22"/>
        </w:rPr>
        <w:br/>
        <w:t xml:space="preserve">i przeprowadzenie szkoleń oraz kursów w ramach projektu systemowego „Chwytaj szansę” </w:t>
      </w:r>
      <w:r>
        <w:t>ZADANIE  …….…..</w:t>
      </w:r>
      <w:r>
        <w:rPr>
          <w:b/>
          <w:color w:val="000000"/>
        </w:rPr>
        <w:t xml:space="preserve">  , </w:t>
      </w:r>
      <w:r>
        <w:t>ja, niżej podpisany,</w:t>
      </w:r>
      <w:r>
        <w:rPr>
          <w:b/>
          <w:bCs/>
        </w:rPr>
        <w:t xml:space="preserve"> reprezentując </w:t>
      </w:r>
      <w:r>
        <w:t xml:space="preserve">firmę </w:t>
      </w:r>
    </w:p>
    <w:p w:rsidR="002953DA" w:rsidRDefault="002953DA" w:rsidP="00CE577D">
      <w:pPr>
        <w:jc w:val="both"/>
      </w:pPr>
    </w:p>
    <w:p w:rsidR="002953DA" w:rsidRDefault="002953DA" w:rsidP="00CE577D">
      <w:pPr>
        <w:jc w:val="both"/>
      </w:pPr>
      <w:r>
        <w:t>…………………………………………………………………………………………………</w:t>
      </w:r>
    </w:p>
    <w:p w:rsidR="002953DA" w:rsidRDefault="002953DA" w:rsidP="00CE577D">
      <w:pPr>
        <w:jc w:val="both"/>
      </w:pPr>
    </w:p>
    <w:p w:rsidR="002953DA" w:rsidRDefault="002953DA" w:rsidP="00CE577D">
      <w:pPr>
        <w:jc w:val="both"/>
      </w:pPr>
      <w:r>
        <w:t xml:space="preserve">jako upoważniony na piśmie lub wpisany w odpowiednich dokumentach rejestrowych, </w:t>
      </w:r>
      <w:r>
        <w:br/>
        <w:t xml:space="preserve">w imieniu reprezentowanej przeze mnie firmy, oświadczam, że: </w:t>
      </w:r>
    </w:p>
    <w:p w:rsidR="002953DA" w:rsidRDefault="002953DA" w:rsidP="00CE577D">
      <w:pPr>
        <w:jc w:val="both"/>
        <w:rPr>
          <w:color w:val="000000"/>
        </w:rPr>
      </w:pPr>
      <w:r>
        <w:rPr>
          <w:color w:val="000000"/>
        </w:rPr>
        <w:t xml:space="preserve">w okresie ostatnich trzech lat przed upływem terminu składnia ofert / a jeżeli okres prowadzenia działalności jest krótszy - w tym okresie*, wykonaliśmy / a w przypadku świadczeń okresowych - wykonujemy*, wykazane poniżej usługi </w:t>
      </w:r>
    </w:p>
    <w:p w:rsidR="002953DA" w:rsidRPr="00CE577D" w:rsidRDefault="002953DA" w:rsidP="00CE577D">
      <w:pPr>
        <w:autoSpaceDE w:val="0"/>
        <w:rPr>
          <w:i/>
          <w:iCs/>
          <w:color w:val="000000"/>
          <w:sz w:val="22"/>
          <w:szCs w:val="22"/>
        </w:rPr>
      </w:pPr>
      <w:r w:rsidRPr="00CE577D">
        <w:rPr>
          <w:sz w:val="22"/>
          <w:szCs w:val="22"/>
        </w:rPr>
        <w:t>*niepotrzebne skreślić</w:t>
      </w:r>
    </w:p>
    <w:p w:rsidR="002953DA" w:rsidRDefault="002953DA" w:rsidP="00CE577D">
      <w:pPr>
        <w:pStyle w:val="Heading1"/>
        <w:widowControl w:val="0"/>
        <w:numPr>
          <w:ilvl w:val="0"/>
          <w:numId w:val="32"/>
        </w:numPr>
        <w:suppressAutoHyphens/>
        <w:autoSpaceDE w:val="0"/>
      </w:pPr>
      <w:r>
        <w:t xml:space="preserve">WYKAZ  USŁUG </w:t>
      </w:r>
    </w:p>
    <w:p w:rsidR="002953DA" w:rsidRDefault="002953DA" w:rsidP="00CE577D"/>
    <w:tbl>
      <w:tblPr>
        <w:tblW w:w="9670" w:type="dxa"/>
        <w:tblInd w:w="49" w:type="dxa"/>
        <w:tblLayout w:type="fixed"/>
        <w:tblLook w:val="0000"/>
      </w:tblPr>
      <w:tblGrid>
        <w:gridCol w:w="584"/>
        <w:gridCol w:w="2700"/>
        <w:gridCol w:w="2085"/>
        <w:gridCol w:w="2130"/>
        <w:gridCol w:w="2171"/>
      </w:tblGrid>
      <w:tr w:rsidR="002953DA" w:rsidTr="00CE577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snapToGrid w:val="0"/>
              <w:rPr>
                <w:b/>
                <w:bCs/>
                <w:kern w:val="2"/>
                <w:sz w:val="20"/>
                <w:szCs w:val="20"/>
              </w:rPr>
            </w:pPr>
          </w:p>
          <w:p w:rsidR="002953DA" w:rsidRDefault="002953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2953DA" w:rsidRDefault="002953DA">
            <w:pPr>
              <w:widowControl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3DA" w:rsidRDefault="002953DA">
            <w:pPr>
              <w:autoSpaceDE w:val="0"/>
              <w:snapToGrid w:val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2953DA" w:rsidRDefault="002953D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  <w:p w:rsidR="002953DA" w:rsidRDefault="002953D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 zakres zamówienia</w:t>
            </w:r>
          </w:p>
          <w:p w:rsidR="002953DA" w:rsidRDefault="002953D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/przedmiot/</w:t>
            </w:r>
          </w:p>
          <w:p w:rsidR="002953DA" w:rsidRDefault="002953DA">
            <w:pPr>
              <w:widowControl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autoSpaceDE w:val="0"/>
              <w:snapToGrid w:val="0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2953DA" w:rsidRDefault="00295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Całkowita wartość</w:t>
            </w:r>
          </w:p>
          <w:p w:rsidR="002953DA" w:rsidRDefault="00295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zrealizowanego zamówienia</w:t>
            </w:r>
          </w:p>
          <w:p w:rsidR="002953DA" w:rsidRDefault="002953DA">
            <w:pPr>
              <w:widowControl w:val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/brutto/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autoSpaceDE w:val="0"/>
              <w:snapToGrid w:val="0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2953DA" w:rsidRDefault="002953D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Termin</w:t>
            </w:r>
          </w:p>
          <w:p w:rsidR="002953DA" w:rsidRDefault="002953D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realizacji zamówienia</w:t>
            </w:r>
          </w:p>
          <w:p w:rsidR="002953DA" w:rsidRDefault="002953DA">
            <w:pPr>
              <w:widowControl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/data/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3DA" w:rsidRDefault="002953DA">
            <w:pPr>
              <w:autoSpaceDE w:val="0"/>
              <w:snapToGrid w:val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2953DA" w:rsidRDefault="002953D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i adres</w:t>
            </w:r>
          </w:p>
          <w:p w:rsidR="002953DA" w:rsidRDefault="002953D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zamawiającego</w:t>
            </w:r>
          </w:p>
          <w:p w:rsidR="002953DA" w:rsidRDefault="002953DA">
            <w:pPr>
              <w:widowControl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/odbiorcy/</w:t>
            </w:r>
          </w:p>
        </w:tc>
      </w:tr>
      <w:tr w:rsidR="002953DA" w:rsidTr="00CE577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snapToGrid w:val="0"/>
              <w:rPr>
                <w:kern w:val="2"/>
              </w:rPr>
            </w:pPr>
          </w:p>
          <w:p w:rsidR="002953DA" w:rsidRDefault="002953DA"/>
          <w:p w:rsidR="002953DA" w:rsidRDefault="002953DA">
            <w:pPr>
              <w:widowControl w:val="0"/>
              <w:rPr>
                <w:kern w:val="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</w:tr>
      <w:tr w:rsidR="002953DA" w:rsidTr="00CE577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snapToGrid w:val="0"/>
              <w:rPr>
                <w:kern w:val="2"/>
              </w:rPr>
            </w:pPr>
          </w:p>
          <w:p w:rsidR="002953DA" w:rsidRDefault="002953DA"/>
          <w:p w:rsidR="002953DA" w:rsidRDefault="002953DA">
            <w:pPr>
              <w:widowControl w:val="0"/>
              <w:rPr>
                <w:kern w:val="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DA" w:rsidRDefault="002953DA">
            <w:pPr>
              <w:widowControl w:val="0"/>
              <w:snapToGrid w:val="0"/>
              <w:rPr>
                <w:kern w:val="2"/>
              </w:rPr>
            </w:pPr>
          </w:p>
        </w:tc>
      </w:tr>
    </w:tbl>
    <w:p w:rsidR="002953DA" w:rsidRDefault="002953DA" w:rsidP="00CE577D">
      <w:pPr>
        <w:rPr>
          <w:kern w:val="2"/>
        </w:rPr>
      </w:pPr>
    </w:p>
    <w:p w:rsidR="002953DA" w:rsidRDefault="002953DA" w:rsidP="00CE577D">
      <w:pPr>
        <w:jc w:val="both"/>
        <w:rPr>
          <w:color w:val="000000"/>
        </w:rPr>
      </w:pPr>
      <w:r>
        <w:rPr>
          <w:color w:val="000000"/>
        </w:rPr>
        <w:t>Do wykazu załączamy dokument/y potwierdzający/e, że usługi zostały wykonane należycie</w:t>
      </w:r>
      <w:r>
        <w:rPr>
          <w:color w:val="000000"/>
        </w:rPr>
        <w:br/>
        <w:t>(</w:t>
      </w:r>
      <w:r>
        <w:rPr>
          <w:i/>
          <w:iCs/>
          <w:color w:val="000000"/>
        </w:rPr>
        <w:t>w formie oryginału lub kopii po</w:t>
      </w:r>
      <w:r>
        <w:rPr>
          <w:color w:val="000000"/>
        </w:rPr>
        <w:t>ś</w:t>
      </w:r>
      <w:r>
        <w:rPr>
          <w:i/>
          <w:iCs/>
          <w:color w:val="000000"/>
        </w:rPr>
        <w:t>wiadczonej za zgodno</w:t>
      </w:r>
      <w:r>
        <w:rPr>
          <w:color w:val="000000"/>
        </w:rPr>
        <w:t xml:space="preserve">ść </w:t>
      </w:r>
      <w:r>
        <w:rPr>
          <w:i/>
          <w:iCs/>
          <w:color w:val="000000"/>
        </w:rPr>
        <w:t>z oryginałem przez wykonawc</w:t>
      </w:r>
      <w:r>
        <w:rPr>
          <w:color w:val="000000"/>
        </w:rPr>
        <w:t>ę)</w:t>
      </w:r>
    </w:p>
    <w:p w:rsidR="002953DA" w:rsidRDefault="002953DA" w:rsidP="00CE577D"/>
    <w:p w:rsidR="002953DA" w:rsidRDefault="002953DA" w:rsidP="00CE577D"/>
    <w:p w:rsidR="002953DA" w:rsidRDefault="002953DA" w:rsidP="00CE577D"/>
    <w:p w:rsidR="002953DA" w:rsidRDefault="002953DA" w:rsidP="00CE577D">
      <w:r>
        <w:t>………………………………                                      …………………………………………</w:t>
      </w:r>
    </w:p>
    <w:p w:rsidR="002953DA" w:rsidRDefault="002953DA" w:rsidP="00CE577D">
      <w:r>
        <w:t xml:space="preserve">           (</w:t>
      </w:r>
      <w:r>
        <w:rPr>
          <w:sz w:val="20"/>
          <w:szCs w:val="20"/>
        </w:rPr>
        <w:t>miejscowość, data)                                                                 (podpis/y  i pieczęć osoby uprawnionej)</w:t>
      </w:r>
      <w:r>
        <w:t xml:space="preserve">   </w:t>
      </w:r>
    </w:p>
    <w:sectPr w:rsidR="002953DA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DA" w:rsidRDefault="002953DA" w:rsidP="008F0F02">
      <w:r>
        <w:separator/>
      </w:r>
    </w:p>
  </w:endnote>
  <w:endnote w:type="continuationSeparator" w:id="0">
    <w:p w:rsidR="002953DA" w:rsidRDefault="002953DA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DA" w:rsidRDefault="002953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DA" w:rsidRDefault="002953DA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2953DA" w:rsidRDefault="002953DA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2953DA" w:rsidRDefault="002953DA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2953DA" w:rsidRPr="00605BED" w:rsidRDefault="002953DA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2953DA" w:rsidRPr="00605BED" w:rsidRDefault="002953DA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DA" w:rsidRDefault="002953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DA" w:rsidRDefault="002953DA" w:rsidP="008F0F02">
      <w:r>
        <w:separator/>
      </w:r>
    </w:p>
  </w:footnote>
  <w:footnote w:type="continuationSeparator" w:id="0">
    <w:p w:rsidR="002953DA" w:rsidRDefault="002953DA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DA" w:rsidRDefault="002953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DA" w:rsidRPr="00714CBE" w:rsidRDefault="002953DA" w:rsidP="00714CBE">
    <w:pPr>
      <w:pStyle w:val="Header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2953DA" w:rsidRDefault="002953D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2953DA" w:rsidRDefault="002953D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251661824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251656704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251658752;visibility:visible">
          <v:imagedata r:id="rId3" o:title=""/>
        </v:shape>
      </w:pict>
    </w:r>
  </w:p>
  <w:p w:rsidR="002953DA" w:rsidRPr="00714CBE" w:rsidRDefault="002953DA">
    <w:pPr>
      <w:pStyle w:val="Header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DA" w:rsidRDefault="002953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02"/>
    <w:rsid w:val="00005578"/>
    <w:rsid w:val="00040B5C"/>
    <w:rsid w:val="00047D0F"/>
    <w:rsid w:val="00055EA4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1270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6072F"/>
    <w:rsid w:val="00267C2F"/>
    <w:rsid w:val="002827E6"/>
    <w:rsid w:val="002953DA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37E5B"/>
    <w:rsid w:val="004476C9"/>
    <w:rsid w:val="004B017C"/>
    <w:rsid w:val="004B1C7E"/>
    <w:rsid w:val="004C4BD5"/>
    <w:rsid w:val="004D3F82"/>
    <w:rsid w:val="004E2137"/>
    <w:rsid w:val="004E2EE8"/>
    <w:rsid w:val="0051166B"/>
    <w:rsid w:val="00516254"/>
    <w:rsid w:val="00530F3E"/>
    <w:rsid w:val="00534C7E"/>
    <w:rsid w:val="00535CA7"/>
    <w:rsid w:val="00544CCF"/>
    <w:rsid w:val="00565DA4"/>
    <w:rsid w:val="00593E6D"/>
    <w:rsid w:val="005A1E1A"/>
    <w:rsid w:val="005A78CD"/>
    <w:rsid w:val="005B1C75"/>
    <w:rsid w:val="005B240A"/>
    <w:rsid w:val="005E6ABD"/>
    <w:rsid w:val="0060079B"/>
    <w:rsid w:val="00605BED"/>
    <w:rsid w:val="006064A7"/>
    <w:rsid w:val="00615496"/>
    <w:rsid w:val="00616D9E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6445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E51E3"/>
    <w:rsid w:val="007F2C94"/>
    <w:rsid w:val="008042AD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12702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9D2E3E"/>
    <w:rsid w:val="00A0269A"/>
    <w:rsid w:val="00A100DF"/>
    <w:rsid w:val="00A40D20"/>
    <w:rsid w:val="00A56124"/>
    <w:rsid w:val="00A61053"/>
    <w:rsid w:val="00A73ED3"/>
    <w:rsid w:val="00A77DC1"/>
    <w:rsid w:val="00AA3738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BD2B34"/>
    <w:rsid w:val="00C01C96"/>
    <w:rsid w:val="00C02D18"/>
    <w:rsid w:val="00C24FB3"/>
    <w:rsid w:val="00C452E6"/>
    <w:rsid w:val="00C47C34"/>
    <w:rsid w:val="00C96304"/>
    <w:rsid w:val="00CA5976"/>
    <w:rsid w:val="00CA7290"/>
    <w:rsid w:val="00CB0048"/>
    <w:rsid w:val="00CB0735"/>
    <w:rsid w:val="00CE577D"/>
    <w:rsid w:val="00CF4800"/>
    <w:rsid w:val="00D44CD0"/>
    <w:rsid w:val="00D62F7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B09B9"/>
    <w:rsid w:val="00EB272D"/>
    <w:rsid w:val="00EC7E46"/>
    <w:rsid w:val="00ED5CF1"/>
    <w:rsid w:val="00EE5541"/>
    <w:rsid w:val="00EF3CC5"/>
    <w:rsid w:val="00F0209B"/>
    <w:rsid w:val="00F37151"/>
    <w:rsid w:val="00F371A7"/>
    <w:rsid w:val="00F50519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480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8F0F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8F0F0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DB1DF4"/>
    <w:rPr>
      <w:lang w:eastAsia="en-US"/>
    </w:rPr>
  </w:style>
  <w:style w:type="paragraph" w:styleId="ListParagraph">
    <w:name w:val="List Paragraph"/>
    <w:basedOn w:val="Normal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leGrid">
    <w:name w:val="Table Grid"/>
    <w:basedOn w:val="TableNormal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BodyText3">
    <w:name w:val="Body Text 3"/>
    <w:basedOn w:val="Normal"/>
    <w:link w:val="BodyText3Char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055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4800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204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Publiczny</cp:lastModifiedBy>
  <cp:revision>4</cp:revision>
  <cp:lastPrinted>2012-07-17T10:10:00Z</cp:lastPrinted>
  <dcterms:created xsi:type="dcterms:W3CDTF">2012-07-20T11:24:00Z</dcterms:created>
  <dcterms:modified xsi:type="dcterms:W3CDTF">2012-07-20T11:45:00Z</dcterms:modified>
</cp:coreProperties>
</file>