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99" w:rsidRDefault="001E2199" w:rsidP="00122EA1">
      <w:pPr>
        <w:tabs>
          <w:tab w:val="center" w:pos="4536"/>
          <w:tab w:val="left" w:pos="7480"/>
        </w:tabs>
        <w:spacing w:line="276" w:lineRule="auto"/>
        <w:jc w:val="right"/>
        <w:rPr>
          <w:b/>
          <w:i/>
        </w:rPr>
      </w:pPr>
      <w:r>
        <w:rPr>
          <w:b/>
          <w:i/>
        </w:rPr>
        <w:t xml:space="preserve">Załącznik nr 7 do SIWZ </w:t>
      </w:r>
    </w:p>
    <w:p w:rsidR="001E2199" w:rsidRDefault="001E2199" w:rsidP="00122EA1">
      <w:pPr>
        <w:tabs>
          <w:tab w:val="center" w:pos="4536"/>
          <w:tab w:val="left" w:pos="7480"/>
        </w:tabs>
        <w:spacing w:line="276" w:lineRule="auto"/>
        <w:rPr>
          <w:b/>
          <w:i/>
        </w:rPr>
      </w:pPr>
      <w:r>
        <w:rPr>
          <w:b/>
          <w:i/>
        </w:rPr>
        <w:t>Znak sprawy: OPS.023.2.2012</w:t>
      </w:r>
    </w:p>
    <w:p w:rsidR="001E2199" w:rsidRDefault="001E2199" w:rsidP="003C70C9">
      <w:pPr>
        <w:tabs>
          <w:tab w:val="center" w:pos="4536"/>
          <w:tab w:val="left" w:pos="7480"/>
        </w:tabs>
        <w:spacing w:line="276" w:lineRule="auto"/>
        <w:jc w:val="center"/>
        <w:rPr>
          <w:b/>
          <w:i/>
        </w:rPr>
      </w:pPr>
      <w:r>
        <w:rPr>
          <w:b/>
          <w:i/>
        </w:rPr>
        <w:t>/wzór umowy/</w:t>
      </w:r>
    </w:p>
    <w:p w:rsidR="001E2199" w:rsidRDefault="001E2199" w:rsidP="00122EA1">
      <w:pPr>
        <w:tabs>
          <w:tab w:val="center" w:pos="4536"/>
          <w:tab w:val="left" w:pos="7480"/>
        </w:tabs>
        <w:spacing w:line="276" w:lineRule="auto"/>
        <w:rPr>
          <w:b/>
          <w:i/>
        </w:rPr>
      </w:pPr>
    </w:p>
    <w:p w:rsidR="001E2199" w:rsidRDefault="001E2199" w:rsidP="00122EA1">
      <w:pPr>
        <w:tabs>
          <w:tab w:val="center" w:pos="4536"/>
          <w:tab w:val="left" w:pos="7480"/>
        </w:tabs>
        <w:spacing w:line="276" w:lineRule="auto"/>
        <w:jc w:val="center"/>
        <w:rPr>
          <w:b/>
          <w:i/>
        </w:rPr>
      </w:pPr>
      <w:r>
        <w:rPr>
          <w:b/>
          <w:i/>
        </w:rPr>
        <w:t>Umowa Nr ………</w:t>
      </w:r>
    </w:p>
    <w:p w:rsidR="001E2199" w:rsidRDefault="001E2199" w:rsidP="00122EA1">
      <w:pPr>
        <w:spacing w:line="276" w:lineRule="auto"/>
        <w:ind w:left="360"/>
        <w:jc w:val="center"/>
        <w:rPr>
          <w:b/>
          <w:i/>
        </w:rPr>
      </w:pPr>
      <w:r>
        <w:rPr>
          <w:b/>
          <w:i/>
        </w:rPr>
        <w:t>o przeprowadzenie szkolenia:</w:t>
      </w:r>
    </w:p>
    <w:p w:rsidR="001E2199" w:rsidRDefault="001E2199" w:rsidP="00122EA1">
      <w:pPr>
        <w:spacing w:line="276" w:lineRule="auto"/>
        <w:ind w:left="360"/>
        <w:jc w:val="center"/>
        <w:rPr>
          <w:b/>
          <w:i/>
          <w:noProof/>
        </w:rPr>
      </w:pPr>
      <w:r>
        <w:rPr>
          <w:b/>
          <w:i/>
          <w:noProof/>
        </w:rPr>
        <w:t>„……………………………….”</w:t>
      </w:r>
      <w:r>
        <w:rPr>
          <w:b/>
          <w:i/>
          <w:noProof/>
        </w:rPr>
        <w:br/>
        <w:t>w ramach projektu systemowego ,,Chwytaj szansę”</w:t>
      </w:r>
    </w:p>
    <w:p w:rsidR="001E2199" w:rsidRDefault="001E2199" w:rsidP="00122EA1">
      <w:pPr>
        <w:spacing w:line="276" w:lineRule="auto"/>
        <w:ind w:left="360"/>
        <w:jc w:val="center"/>
        <w:rPr>
          <w:b/>
          <w:i/>
        </w:rPr>
      </w:pPr>
      <w:r>
        <w:rPr>
          <w:b/>
          <w:i/>
        </w:rPr>
        <w:t>w ramach Europejskiego Funduszu Społecznego</w:t>
      </w:r>
    </w:p>
    <w:p w:rsidR="001E2199" w:rsidRDefault="001E2199" w:rsidP="00122EA1">
      <w:pPr>
        <w:spacing w:line="276" w:lineRule="auto"/>
        <w:ind w:left="360"/>
        <w:jc w:val="center"/>
      </w:pPr>
    </w:p>
    <w:p w:rsidR="001E2199" w:rsidRDefault="001E2199" w:rsidP="00122EA1">
      <w:pPr>
        <w:spacing w:line="276" w:lineRule="auto"/>
        <w:jc w:val="both"/>
      </w:pPr>
      <w:r>
        <w:t xml:space="preserve">zawarta  w  dniu ………….. r.  w  Jakubowicach Murowanych  pomiędzy Gminą Wólka/  Ośrodkiem Pomocy Społecznej w Wólce, Jakubowice Murowane 8, 20-258 Lublin 62, reprezentowanym przez Kierownika – Sławomira Włosek zwanym w dalszej części Zamawiającym  </w:t>
      </w:r>
    </w:p>
    <w:p w:rsidR="001E2199" w:rsidRDefault="001E2199" w:rsidP="00122EA1">
      <w:pPr>
        <w:spacing w:line="276" w:lineRule="auto"/>
      </w:pPr>
      <w:r>
        <w:t xml:space="preserve">a </w:t>
      </w:r>
    </w:p>
    <w:p w:rsidR="001E2199" w:rsidRDefault="001E2199" w:rsidP="00122EA1">
      <w:pPr>
        <w:spacing w:line="276" w:lineRule="auto"/>
      </w:pPr>
      <w:r>
        <w:t>…………………………………………………………………………………….</w:t>
      </w:r>
    </w:p>
    <w:p w:rsidR="001E2199" w:rsidRDefault="001E2199" w:rsidP="00122EA1">
      <w:pPr>
        <w:spacing w:line="276" w:lineRule="auto"/>
      </w:pPr>
      <w:r>
        <w:t>zwanym  w dalszej treści umowy "Wykonawcą".</w:t>
      </w:r>
    </w:p>
    <w:p w:rsidR="001E2199" w:rsidRDefault="001E2199" w:rsidP="00122EA1">
      <w:pPr>
        <w:spacing w:line="276" w:lineRule="auto"/>
        <w:jc w:val="center"/>
      </w:pPr>
    </w:p>
    <w:p w:rsidR="001E2199" w:rsidRDefault="001E2199" w:rsidP="00122EA1">
      <w:pPr>
        <w:spacing w:line="276" w:lineRule="auto"/>
        <w:jc w:val="center"/>
      </w:pPr>
      <w:r>
        <w:t>§  1</w:t>
      </w:r>
    </w:p>
    <w:p w:rsidR="001E2199" w:rsidRPr="00F103FE" w:rsidRDefault="001E2199" w:rsidP="00F103FE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wykona zamówienie w ramach projektu „Chwytaj szansę” współfinansowanego ze środków Unii Europejskiej w ramach Europejskiego Funduszu Społecznego.</w:t>
      </w:r>
    </w:p>
    <w:p w:rsidR="001E2199" w:rsidRDefault="001E2199" w:rsidP="00122EA1">
      <w:pPr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Przedmiotem  niniejszej  umowy  jest  przeprowadzenie kursu w zakresie „…………………………………………………………………………….</w:t>
      </w:r>
      <w:r>
        <w:rPr>
          <w:noProof/>
        </w:rPr>
        <w:t xml:space="preserve">”  </w:t>
      </w:r>
    </w:p>
    <w:p w:rsidR="001E2199" w:rsidRDefault="001E2199" w:rsidP="00122EA1">
      <w:pPr>
        <w:spacing w:line="276" w:lineRule="auto"/>
        <w:jc w:val="both"/>
      </w:pPr>
      <w:r>
        <w:t>3. Wykonawca oświadcza, że posiada  uprawnienia oraz odpowiednie kwalifikacje  i  warunki  do  należytego  wykonania  zlecenia, w tym wpisy do odpowiednich rejestrów.</w:t>
      </w:r>
    </w:p>
    <w:p w:rsidR="001E2199" w:rsidRDefault="001E2199" w:rsidP="00122EA1">
      <w:pPr>
        <w:spacing w:line="276" w:lineRule="auto"/>
        <w:jc w:val="both"/>
      </w:pPr>
      <w:r>
        <w:t>4. Wykonawca zobowiązuje się wykonać umowę w pełnym zakresie i zgodnie z opisem przedmiotu zamówienia (załącznik nr …. do SIWZ), stanowiącym załącznik nr 1 do niniejszej umowy oraz zgodnie z ofertą Wykonawcy z dnia…., stanowiącą załącznik nr 2 do niniejszej umowy).</w:t>
      </w:r>
    </w:p>
    <w:p w:rsidR="001E2199" w:rsidRDefault="001E2199" w:rsidP="00122EA1">
      <w:pPr>
        <w:spacing w:line="276" w:lineRule="auto"/>
        <w:jc w:val="right"/>
      </w:pPr>
    </w:p>
    <w:p w:rsidR="001E2199" w:rsidRDefault="001E2199" w:rsidP="00F103FE">
      <w:pPr>
        <w:spacing w:line="276" w:lineRule="auto"/>
        <w:jc w:val="center"/>
      </w:pPr>
      <w:r>
        <w:t>§  2</w:t>
      </w:r>
    </w:p>
    <w:p w:rsidR="001E2199" w:rsidRDefault="001E2199" w:rsidP="003C70C9">
      <w:pPr>
        <w:spacing w:line="276" w:lineRule="auto"/>
        <w:jc w:val="both"/>
      </w:pPr>
      <w:r>
        <w:t>1. Zakresem  szkolenia  z  §  1  planuje się objąć co najwyżej…….. osób bezrobotnych i/lub nieaktywnych zawodowo, i/lub osób zatrudnionych (w tym rolników), i/lub osób samo zatrudnionych, korzystających ze świadczeń pomocy społecznej.</w:t>
      </w:r>
    </w:p>
    <w:p w:rsidR="001E2199" w:rsidRDefault="001E2199" w:rsidP="00122EA1">
      <w:pPr>
        <w:tabs>
          <w:tab w:val="left" w:pos="360"/>
        </w:tabs>
        <w:spacing w:line="276" w:lineRule="auto"/>
        <w:jc w:val="right"/>
      </w:pPr>
    </w:p>
    <w:p w:rsidR="001E2199" w:rsidRDefault="001E2199" w:rsidP="003C70C9">
      <w:pPr>
        <w:tabs>
          <w:tab w:val="left" w:pos="360"/>
        </w:tabs>
        <w:spacing w:line="276" w:lineRule="auto"/>
        <w:jc w:val="right"/>
      </w:pPr>
      <w:r>
        <w:t>Strona 1</w:t>
      </w:r>
    </w:p>
    <w:p w:rsidR="001E2199" w:rsidRDefault="001E2199" w:rsidP="00122EA1">
      <w:pPr>
        <w:tabs>
          <w:tab w:val="left" w:pos="360"/>
        </w:tabs>
        <w:spacing w:line="276" w:lineRule="auto"/>
        <w:jc w:val="both"/>
      </w:pPr>
      <w:r>
        <w:t xml:space="preserve">2. Szkolenie odbędzie się w terminie od dnia ……….. r. do dnia ………….. r. </w:t>
      </w:r>
    </w:p>
    <w:p w:rsidR="001E2199" w:rsidRDefault="001E2199" w:rsidP="00122EA1">
      <w:pPr>
        <w:tabs>
          <w:tab w:val="left" w:pos="360"/>
        </w:tabs>
        <w:spacing w:line="276" w:lineRule="auto"/>
        <w:jc w:val="both"/>
      </w:pPr>
      <w:r>
        <w:t>Zajęcia będą przeprowadzone w ……………………………………………...</w:t>
      </w:r>
    </w:p>
    <w:p w:rsidR="001E2199" w:rsidRDefault="001E2199" w:rsidP="00122EA1">
      <w:pPr>
        <w:tabs>
          <w:tab w:val="left" w:pos="360"/>
        </w:tabs>
        <w:spacing w:line="276" w:lineRule="auto"/>
        <w:jc w:val="both"/>
      </w:pPr>
    </w:p>
    <w:p w:rsidR="001E2199" w:rsidRDefault="001E2199" w:rsidP="00122EA1">
      <w:pPr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Zamawiający przekazuje Wykonawcy najpóźniej w dniu rozpoczęcia szkolenia imienny wykaz osób skierowanych na kurs.</w:t>
      </w:r>
    </w:p>
    <w:p w:rsidR="001E2199" w:rsidRDefault="001E2199" w:rsidP="00122EA1">
      <w:pPr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 celu realizacji należytego wykonania usługi Wykonawca zobowiązuje się zapewnić wszelkie niezbędne do przeprowadzenia szkolenia materiały.</w:t>
      </w:r>
    </w:p>
    <w:p w:rsidR="001E2199" w:rsidRDefault="001E2199" w:rsidP="00122EA1">
      <w:pPr>
        <w:spacing w:line="276" w:lineRule="auto"/>
      </w:pPr>
    </w:p>
    <w:p w:rsidR="001E2199" w:rsidRDefault="001E2199" w:rsidP="00122EA1">
      <w:pPr>
        <w:spacing w:line="276" w:lineRule="auto"/>
        <w:jc w:val="center"/>
      </w:pPr>
      <w:r>
        <w:t>§  3</w:t>
      </w:r>
    </w:p>
    <w:p w:rsidR="001E2199" w:rsidRDefault="001E2199" w:rsidP="00122EA1">
      <w:pPr>
        <w:spacing w:line="276" w:lineRule="auto"/>
        <w:jc w:val="both"/>
      </w:pPr>
      <w:r>
        <w:t>Wykonawca  zobowiązuje  się  w szczególności do:</w:t>
      </w:r>
    </w:p>
    <w:p w:rsidR="001E2199" w:rsidRDefault="001E2199" w:rsidP="00122EA1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wykonywania czynności będących przedmiotem umowy z należytą starannością </w:t>
      </w:r>
      <w:r>
        <w:rPr>
          <w:sz w:val="24"/>
          <w:szCs w:val="24"/>
        </w:rPr>
        <w:br/>
        <w:t>i czuwania nad prawidłową realizacją zawartej umowy;</w:t>
      </w:r>
    </w:p>
    <w:p w:rsidR="001E2199" w:rsidRDefault="001E2199" w:rsidP="00122EA1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dostosowania ilości i jakości pomieszczeń oraz wyposażenia w sprzęt </w:t>
      </w:r>
      <w:r>
        <w:rPr>
          <w:sz w:val="24"/>
          <w:szCs w:val="24"/>
        </w:rPr>
        <w:br/>
        <w:t xml:space="preserve">i pomoce dydaktyczne do potrzeb szkolenia, z uwzględnieniem bezpiecznych </w:t>
      </w:r>
      <w:r>
        <w:rPr>
          <w:sz w:val="24"/>
          <w:szCs w:val="24"/>
        </w:rPr>
        <w:br/>
        <w:t>i higienicznych warunków pracy i nauki;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przeprowadzenia szkolenia w wymiarze ……. godzin przypadających na 1 uczestnika, </w:t>
      </w:r>
      <w:r>
        <w:br/>
        <w:t>w  ustalonym  w  umowie  terminie,  zmiana  terminu  szkolenia  wymaga  formy  aneksu;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zapewnienia wykwalifikowanej kadry trenerskiej;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wyposażenia uczestników w niezbędne materiały szkoleniowe, oznaczone zgodnie </w:t>
      </w:r>
      <w:r>
        <w:br/>
        <w:t>z wytycznymi;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prowadzenia szkolenia zgodnie ze szczegółowym programem i harmonogramem szkolenia;                                                                                                                                                                                          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przeprowadzenia szkolenia zgodnie z obowiązującymi w tym zakresie przepisami;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prowadzenia dokumentacji przebiegu szkolenia stanowiącej:</w:t>
      </w:r>
    </w:p>
    <w:p w:rsidR="001E2199" w:rsidRDefault="001E2199" w:rsidP="00122EA1">
      <w:pPr>
        <w:spacing w:line="276" w:lineRule="auto"/>
        <w:ind w:left="360"/>
        <w:jc w:val="both"/>
      </w:pPr>
      <w:r>
        <w:t>a) dziennik zajęć edukacyjnych zawierający wymiar godzin i temat zajęć edukacyjnych,</w:t>
      </w:r>
    </w:p>
    <w:p w:rsidR="001E2199" w:rsidRDefault="001E2199" w:rsidP="00122EA1">
      <w:pPr>
        <w:spacing w:line="276" w:lineRule="auto"/>
        <w:ind w:left="360"/>
        <w:jc w:val="both"/>
      </w:pPr>
      <w:r>
        <w:t xml:space="preserve">b) listę  obecności  na  zajęciach  i  dostarczenia  jej  oryginału  do Zamawiającemu </w:t>
      </w:r>
      <w:r>
        <w:br/>
        <w:t xml:space="preserve">w  terminie 7 dni po zakończeniu szkolenia, </w:t>
      </w:r>
    </w:p>
    <w:p w:rsidR="001E2199" w:rsidRDefault="001E2199" w:rsidP="00122EA1">
      <w:pPr>
        <w:spacing w:line="276" w:lineRule="auto"/>
        <w:ind w:left="360"/>
        <w:jc w:val="both"/>
      </w:pPr>
      <w:r>
        <w:t>c) listę potwierdzającą skorzystanie z serwisu kawowego,</w:t>
      </w:r>
    </w:p>
    <w:p w:rsidR="001E2199" w:rsidRDefault="001E2199" w:rsidP="00122EA1">
      <w:pPr>
        <w:spacing w:line="276" w:lineRule="auto"/>
        <w:ind w:left="360"/>
        <w:jc w:val="both"/>
      </w:pPr>
      <w:r>
        <w:t>d) protokół z egzaminu, jeżeli został przeprowadzony,</w:t>
      </w:r>
    </w:p>
    <w:p w:rsidR="001E2199" w:rsidRDefault="001E2199" w:rsidP="00122EA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e) rejestr wydanych zaświadczeń lub innych dokumentów potwierdzających ukończenie szkolenia i uzyskanie kwalifikacji </w:t>
      </w:r>
    </w:p>
    <w:p w:rsidR="001E2199" w:rsidRDefault="001E2199" w:rsidP="00122EA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Wykonawca przekaże Zamawiającemu kserokopie potwierdzonej za zgodność </w:t>
      </w:r>
      <w:r>
        <w:rPr>
          <w:rFonts w:ascii="Times New Roman" w:hAnsi="Times New Roman"/>
          <w:sz w:val="24"/>
          <w:szCs w:val="24"/>
        </w:rPr>
        <w:br/>
        <w:t>z oryginałem całości dokumentacji szkolenia w terminie 7 dni od jego zakończenia. Dokumentacja szkolenia powinna być oznakowana zgodnie z wytycznymi dotyczącymi oznaczania projektów w ramach Programu Operacyjnego Kapitał Ludzki 2007 – 2013;</w:t>
      </w:r>
    </w:p>
    <w:p w:rsidR="001E2199" w:rsidRDefault="001E2199" w:rsidP="007708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right"/>
      </w:pPr>
      <w:bookmarkStart w:id="0" w:name="_GoBack"/>
      <w:bookmarkEnd w:id="0"/>
    </w:p>
    <w:p w:rsidR="001E2199" w:rsidRDefault="001E2199" w:rsidP="007708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right"/>
      </w:pPr>
      <w:r>
        <w:t>Strona 2</w:t>
      </w:r>
    </w:p>
    <w:p w:rsidR="001E2199" w:rsidRDefault="001E2199" w:rsidP="00122EA1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E2199" w:rsidRPr="00EA2374" w:rsidRDefault="001E2199" w:rsidP="00EA2374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A2374">
        <w:rPr>
          <w:sz w:val="24"/>
          <w:szCs w:val="24"/>
        </w:rPr>
        <w:t>niezwłocznego informowania Zamawiającego o 1 nieusprawiedliwionej nieobecności  uczestnika  kursu  na  zajęciach, która może być  traktowana  jako  przerwanie  szkolenia, tj.  w  ciągu  do 2 dni  od  dnia  zdarzenia;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zawiadomienia o fakcie  uchylania  się  od  przystąpienia  do  zaliczeń, sprawdzianów </w:t>
      </w:r>
      <w:r>
        <w:br/>
        <w:t xml:space="preserve"> i  egzaminów;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usprawiedliwienia nieobecności na zajęciach osobom skierowanym na szkolenie </w:t>
      </w:r>
      <w:r>
        <w:br/>
        <w:t>z powodu choroby, na podstawie zaświadczenia lekarskiego, karty informacyjnej ze szpitala;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niezwłocznego przekazania Zamawiającemu dokumentów o których mowa w pkt 11</w:t>
      </w:r>
      <w:r>
        <w:br/>
        <w:t xml:space="preserve"> w przypadku przedłożenia ich przez uczestnika szkolenia;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wydania osobie  przeszkolonej zaświadczenia  ukończenia  szkolenia;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</w:pPr>
      <w:r>
        <w:t xml:space="preserve"> zawiadomienia  Zamawiającego  o  zakończeniu  szkolenia  oraz  jego wynikach;    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</w:pPr>
      <w:r>
        <w:t xml:space="preserve"> dostarczenia dokumentacji przebiegu szkolenia wraz z ankietami ewaluacyjnymi uczestników;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 xml:space="preserve"> dokładnego dokumentowania wydatków na szkolenie;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 xml:space="preserve"> przechowywania wszystkich oryginalnych dokumentów potwierdzających realizację szkolenia oraz ich archiwizacji do dnia 31.12.2020r. z możliwością udostępnienia ich na każde żądanie Zamawiającego;</w:t>
      </w:r>
    </w:p>
    <w:p w:rsidR="001E2199" w:rsidRDefault="001E2199" w:rsidP="00EA2374">
      <w:pPr>
        <w:pStyle w:val="ListParagraph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stosowania przy wizualizacji pełnej nazwy projektu w ramach którego realizowany jest przedmiot zamówienia tj. bezwzględnego umieszczanie w/w logotypów, haseł, nazw oraz informacji o współfinansowaniu na wszystkich materiałach i dokumentach związanych z realizacją zamówienia oraz na budynkach, w salach oraz wszystkich miejscach, w których odbywają się zajęcia organizowane dla uczestników projektu;</w:t>
      </w:r>
    </w:p>
    <w:p w:rsidR="001E2199" w:rsidRDefault="001E2199" w:rsidP="00EA2374">
      <w:pPr>
        <w:pStyle w:val="ListParagraph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ustnego informowania uczestników szkolenia o współfinansowaniu projektu przez Unię Europejską w ramach Europejskiego Funduszu Społecznego;</w:t>
      </w:r>
    </w:p>
    <w:p w:rsidR="001E2199" w:rsidRPr="00EA2374" w:rsidRDefault="001E2199" w:rsidP="00EA2374">
      <w:pPr>
        <w:pStyle w:val="ListParagraph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sporządzenia pełnej dokumentacji fotograficznej dokonanej wizualizacji. Dokumentacja fotograficzna winna przedstawiać: wszystkie rodzaje działań/zajęć odbywających się w trakcie realizacji przedmiotu zamówienia wraz elementami wizualizacji oraz przestawiać oznaczenie budynku, sal oraz wszystkich miejsc </w:t>
      </w:r>
      <w:r>
        <w:rPr>
          <w:color w:val="000000"/>
          <w:sz w:val="24"/>
          <w:szCs w:val="24"/>
        </w:rPr>
        <w:br/>
        <w:t xml:space="preserve">w których odbywają się zajęcia. </w:t>
      </w:r>
    </w:p>
    <w:p w:rsidR="001E2199" w:rsidRDefault="001E2199" w:rsidP="00122EA1">
      <w:pPr>
        <w:spacing w:line="276" w:lineRule="auto"/>
        <w:jc w:val="center"/>
      </w:pPr>
    </w:p>
    <w:p w:rsidR="001E2199" w:rsidRDefault="001E2199" w:rsidP="00122EA1">
      <w:pPr>
        <w:spacing w:line="276" w:lineRule="auto"/>
        <w:jc w:val="center"/>
      </w:pPr>
      <w:r>
        <w:t>§  4</w:t>
      </w:r>
    </w:p>
    <w:p w:rsidR="001E2199" w:rsidRDefault="001E2199" w:rsidP="00122EA1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za wykonanie czynności określonych w § 1 umowy, przysługuje należność w kwocie nie wyższej niż ………………. (słownie: ………………………), przy czym koszt jednostkowy nie może wynosić więcej niż ……………… zł (słownie:…………………...).</w:t>
      </w:r>
    </w:p>
    <w:p w:rsidR="001E2199" w:rsidRDefault="001E2199" w:rsidP="00122EA1">
      <w:pPr>
        <w:pStyle w:val="NoSpacing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3</w:t>
      </w:r>
    </w:p>
    <w:p w:rsidR="001E2199" w:rsidRDefault="001E2199" w:rsidP="00122EA1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pokryje faktycznie poniesione przez Wykonawcę koszty wykonania usługi szkoleniowej, w kwocie nie wyższej niż określona w § 4 ust. 1 niniejszej umowy.</w:t>
      </w:r>
    </w:p>
    <w:p w:rsidR="001E2199" w:rsidRDefault="001E2199" w:rsidP="00122EA1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Należność za wykonanie przedmiotu niniejszej umowy płatna będzie przelewem na wskazany przez Wykonawcę rachunek bankowy, na podstawie przedstawionej Zamawiającemu faktury, w terminie 30 dni od dnia doręczenia faktury, nie wcześniej jednak, niż po ostatecznym sprawdzeniu poprawności wykonania przez Wykonawcę </w:t>
      </w:r>
    </w:p>
    <w:p w:rsidR="001E2199" w:rsidRDefault="001E2199" w:rsidP="00122EA1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przedmiotu niniejszej umowy określonego w § 1 i  § 3. Za termin zapłaty strony uznają datę obciążenia rachunku Zamawiającego. </w:t>
      </w:r>
    </w:p>
    <w:p w:rsidR="001E2199" w:rsidRDefault="001E2199" w:rsidP="00122EA1">
      <w:pPr>
        <w:pStyle w:val="ListParagraph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przerwania szkolenia przez uczestnika szkolenia, z przyczyn od niego zależnych, niezależnych lub z powodu podjęcia przez niego zatrudnienia w trakcie trwania szkolenia, zapłata za szkolenie wyżej wymienionej osoby będzie obejmowała faktycznie poniesione koszty pomocy dydaktycznych za danego uczestnika, oraz pozostałe koszty proporcjonalnie do okresu faktycznego uczestnictwa tej osoby </w:t>
      </w:r>
      <w:r>
        <w:rPr>
          <w:sz w:val="24"/>
          <w:szCs w:val="24"/>
        </w:rPr>
        <w:br/>
        <w:t>w szkoleniu.</w:t>
      </w:r>
    </w:p>
    <w:p w:rsidR="001E2199" w:rsidRDefault="001E2199" w:rsidP="00EA2374">
      <w:pPr>
        <w:spacing w:line="276" w:lineRule="auto"/>
      </w:pPr>
    </w:p>
    <w:p w:rsidR="001E2199" w:rsidRDefault="001E2199" w:rsidP="00122EA1">
      <w:pPr>
        <w:spacing w:line="276" w:lineRule="auto"/>
        <w:ind w:left="4248"/>
      </w:pPr>
      <w:r>
        <w:t>§  5</w:t>
      </w:r>
    </w:p>
    <w:p w:rsidR="001E2199" w:rsidRDefault="001E2199" w:rsidP="00122EA1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Wykonawca obowiązkowo ubezpiecza od następstw nieszczęśliwych wypadków osoby skierowane na szkolenie (wykaz osób w załączeniu).</w:t>
      </w:r>
    </w:p>
    <w:p w:rsidR="001E2199" w:rsidRDefault="001E2199" w:rsidP="00122EA1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Wykonawca  przekazuje  do  Ośrodka Pomocy Społecznej w Wólce  kopię  protokołu  egzaminacyjnego  oraz  imienny wykaz  osób,  które  nie  ukończyły  szkolenia,  nie  zdały  egzaminu  bądź  nie  przystąpiły  do  egzaminu  końcowego. </w:t>
      </w:r>
    </w:p>
    <w:p w:rsidR="001E2199" w:rsidRDefault="001E2199" w:rsidP="00122EA1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Zamawiający zastrzega sobie prawo wizytacji zajęć edukacyjnych przeprowadzanego szkolenia.</w:t>
      </w:r>
    </w:p>
    <w:p w:rsidR="001E2199" w:rsidRDefault="001E2199" w:rsidP="00122EA1">
      <w:pPr>
        <w:widowControl w:val="0"/>
        <w:overflowPunct w:val="0"/>
        <w:autoSpaceDE w:val="0"/>
        <w:autoSpaceDN w:val="0"/>
        <w:adjustRightInd w:val="0"/>
        <w:spacing w:line="276" w:lineRule="auto"/>
        <w:ind w:left="360"/>
        <w:jc w:val="both"/>
      </w:pP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</w:pPr>
      <w:r>
        <w:t>§ 6</w:t>
      </w:r>
    </w:p>
    <w:p w:rsidR="001E2199" w:rsidRDefault="001E2199" w:rsidP="00122EA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Wykonawca obowiązany jest do zachowania tajemnicy wobec osób trzecich, na temat wszystkich danych i informacji uzyskanych w trakcie realizacji niniejszej umowy.</w:t>
      </w:r>
    </w:p>
    <w:p w:rsidR="001E2199" w:rsidRDefault="001E2199" w:rsidP="00122EA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Obowiązek, o którym mowa w ust. 1 obowiązuje Wykonawcę </w:t>
      </w:r>
      <w:r>
        <w:rPr>
          <w:rFonts w:ascii="Times New Roman" w:hAnsi="Times New Roman"/>
          <w:sz w:val="24"/>
          <w:szCs w:val="24"/>
        </w:rPr>
        <w:br/>
        <w:t>w trakcie realizacji i po zakończeniu realizacji niniejszej umowy.</w:t>
      </w:r>
    </w:p>
    <w:p w:rsidR="001E2199" w:rsidRDefault="001E2199" w:rsidP="00122EA1">
      <w:pPr>
        <w:spacing w:line="276" w:lineRule="auto"/>
      </w:pPr>
    </w:p>
    <w:p w:rsidR="001E2199" w:rsidRDefault="001E2199" w:rsidP="00122EA1">
      <w:pPr>
        <w:spacing w:line="276" w:lineRule="auto"/>
        <w:jc w:val="center"/>
      </w:pPr>
      <w:r>
        <w:t>§ 7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W  przypadku  przerwania  lub  zawieszenia  szkolenia  z  winy  Wykonawcy,  koszty  poniesione  przez  Zamawiającego Wykonawca zwróci  na  konto  Ośrodka Pomocy </w:t>
      </w:r>
    </w:p>
    <w:p w:rsidR="001E2199" w:rsidRDefault="001E2199" w:rsidP="00122EA1">
      <w:pPr>
        <w:pStyle w:val="NoSpacing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Strona 4 </w:t>
      </w:r>
    </w:p>
    <w:p w:rsidR="001E2199" w:rsidRDefault="001E2199" w:rsidP="00EA237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     Społecznej w Wólce  (Bank BPS S.A. nr 08193017092003006285810001 w  ciągu  30  </w:t>
      </w: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</w:pPr>
      <w:r>
        <w:t>dni  od  daty przerwania  szkolenia oraz uiści karę umowną w wysokości 20% wartości należności, o której mowa w § 4 ust. 1 – gdy Zamawiający odstąpi od umowy z powodu okoliczności, za które odpowiada Wykonawca;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Wykonawca  zawiadamia  na  piśmie  Zamawiającego o  fakcie  przerwania  lub  zawieszenia  szkolenia  w  terminie  niezwłocznym  tj.  w  ciągu  do 2  dni  od  dnia  zdarzenia;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Niewykonanie lub nienależyte  wykonanie  postanowień  niniejszej  umowy  przez  Wykonawcę  spowoduje  odstąpienie  od  umowy  przez Zamawiającego;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Zamawiający może wypowiedzieć umowę ze skutkiem natychmiastowym  w  przypadku  stwierdzenia  prowadzenia  zajęć  niezgodnie  z  programem lub też przez osoby nieuwzględnione przez Wykonawcę w dołączonym harmonogramie;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Niedopełnienie  obowiązku  wynikającego  z  §  3  pkt  4  spowoduje obciążenie  kosztami  szkolenia  Wykonawcę.</w:t>
      </w:r>
    </w:p>
    <w:p w:rsidR="001E2199" w:rsidRDefault="001E2199" w:rsidP="00122EA1">
      <w:pPr>
        <w:spacing w:line="276" w:lineRule="auto"/>
        <w:jc w:val="center"/>
      </w:pPr>
      <w:r>
        <w:t>§ 8</w:t>
      </w:r>
    </w:p>
    <w:p w:rsidR="001E2199" w:rsidRDefault="001E2199" w:rsidP="00122EA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1.Wykonawca zobowiązuje się poddać kontroli, do przeprowadzenia której uprawniony jest Zamawiający oraz Wojewódzki Urząd Pracy w Lublinie – Instytucja Wdrażająca (Instytucja Pośrednicząca II stopnia), a także inne uprawnione podmioty, w zakresie prawidłowości realizowanego przedmiotu umowy do dnia 31.12.2020r.</w:t>
      </w:r>
    </w:p>
    <w:p w:rsidR="001E2199" w:rsidRDefault="001E2199" w:rsidP="00122EA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2.Przez kontrolę należy rozumieć uprawnienie do dokonywania wszelkich czynności oraz prawo żądania przez Zamawiającego od Wykonawcy wszelkiej dokumentacji, w tym także finansowo - księgowej będącej podstawą do rozliczenia zleconej do realizacji usługi szkoleniowej.</w:t>
      </w:r>
    </w:p>
    <w:p w:rsidR="001E2199" w:rsidRDefault="001E2199" w:rsidP="00122EA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3.Kontrola może zostać przeprowadzona zarówno w siedzibie Wykonawcy, jak </w:t>
      </w:r>
      <w:r>
        <w:rPr>
          <w:rFonts w:ascii="Times New Roman" w:hAnsi="Times New Roman"/>
          <w:sz w:val="24"/>
          <w:szCs w:val="24"/>
        </w:rPr>
        <w:br/>
        <w:t>i w miejscu szkolenia, w toku jego realizacji lub po jego zakończeniu, do dnia 31.12.2020r.</w:t>
      </w:r>
    </w:p>
    <w:p w:rsidR="001E2199" w:rsidRDefault="001E2199" w:rsidP="00122EA1">
      <w:pPr>
        <w:spacing w:line="276" w:lineRule="auto"/>
        <w:jc w:val="center"/>
      </w:pPr>
      <w:r>
        <w:t>§  9</w:t>
      </w:r>
    </w:p>
    <w:p w:rsidR="001E2199" w:rsidRDefault="001E2199" w:rsidP="00EA2374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Wszelkie  zmiany  umowy  wymagają  formy  pisemnej  /aneksu /  pod  rygorem  nieważności,</w:t>
      </w:r>
    </w:p>
    <w:p w:rsidR="001E2199" w:rsidRDefault="001E2199" w:rsidP="00122EA1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Aneks  sporządza  strona  żądająca  zmian.</w:t>
      </w:r>
    </w:p>
    <w:p w:rsidR="001E2199" w:rsidRDefault="001E2199" w:rsidP="00122EA1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Zamawiający przewiduje możliwość zmiany umowy w następujących przypadkach:</w:t>
      </w:r>
    </w:p>
    <w:p w:rsidR="001E2199" w:rsidRDefault="001E2199" w:rsidP="00122EA1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22EA1">
        <w:rPr>
          <w:sz w:val="24"/>
          <w:szCs w:val="24"/>
        </w:rPr>
        <w:t>Gdy zaistnieje konieczność zmiany osoby/osób  w szczególności w przypadkach losowych prowadzących  szkolenie wskazanych w wykazie osób, z zastrzeżeniem, że zmiennik musi posiadać nie mniejsze doświadczenie</w:t>
      </w:r>
      <w:r>
        <w:rPr>
          <w:sz w:val="24"/>
          <w:szCs w:val="24"/>
        </w:rPr>
        <w:t xml:space="preserve"> i kwalifikacje</w:t>
      </w:r>
      <w:r w:rsidRPr="00122EA1">
        <w:rPr>
          <w:sz w:val="24"/>
          <w:szCs w:val="24"/>
        </w:rPr>
        <w:t>;</w:t>
      </w: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:rsidR="001E2199" w:rsidRDefault="001E2199" w:rsidP="00122EA1">
      <w:pPr>
        <w:pStyle w:val="ListParagraph"/>
        <w:jc w:val="right"/>
        <w:rPr>
          <w:sz w:val="24"/>
          <w:szCs w:val="24"/>
        </w:rPr>
      </w:pPr>
    </w:p>
    <w:p w:rsidR="001E2199" w:rsidRDefault="001E2199" w:rsidP="00122EA1">
      <w:pPr>
        <w:pStyle w:val="ListParagraph"/>
        <w:jc w:val="right"/>
        <w:rPr>
          <w:sz w:val="24"/>
          <w:szCs w:val="24"/>
        </w:rPr>
      </w:pPr>
    </w:p>
    <w:p w:rsidR="001E2199" w:rsidRPr="00122EA1" w:rsidRDefault="001E2199" w:rsidP="00122EA1">
      <w:pPr>
        <w:pStyle w:val="ListParagraph"/>
        <w:jc w:val="right"/>
        <w:rPr>
          <w:sz w:val="24"/>
          <w:szCs w:val="24"/>
        </w:rPr>
      </w:pPr>
      <w:r w:rsidRPr="00122EA1">
        <w:rPr>
          <w:sz w:val="24"/>
          <w:szCs w:val="24"/>
        </w:rPr>
        <w:t>Strona 5</w:t>
      </w: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right"/>
      </w:pPr>
    </w:p>
    <w:p w:rsidR="001E2199" w:rsidRPr="00122EA1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right"/>
      </w:pPr>
    </w:p>
    <w:p w:rsidR="001E2199" w:rsidRPr="00122EA1" w:rsidRDefault="001E2199" w:rsidP="00122EA1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Gdy</w:t>
      </w:r>
      <w:r w:rsidRPr="00122EA1">
        <w:rPr>
          <w:sz w:val="24"/>
          <w:szCs w:val="24"/>
        </w:rPr>
        <w:t xml:space="preserve"> zaistnieje konieczność zmiany terminów i miejsca prowadzenia zajęć, </w:t>
      </w:r>
      <w:r>
        <w:rPr>
          <w:sz w:val="24"/>
          <w:szCs w:val="24"/>
        </w:rPr>
        <w:br/>
      </w:r>
      <w:r w:rsidRPr="00122EA1">
        <w:rPr>
          <w:sz w:val="24"/>
          <w:szCs w:val="24"/>
        </w:rPr>
        <w:t>w szczególności z przyczyn niezawinionych przez strony lub jeżeli ze względu na wypadek losowy nie będzie możliwe ich przeprowadzenie w ustalonym terminie lub miejscu. Zmiana terminu lub miejsca nie może spowodować zmiany standardu i ceny wynikającej z oferty Wykonawcy</w:t>
      </w:r>
      <w:r>
        <w:t>.</w:t>
      </w:r>
    </w:p>
    <w:p w:rsidR="001E2199" w:rsidRDefault="001E2199" w:rsidP="00122EA1">
      <w:pPr>
        <w:spacing w:line="276" w:lineRule="auto"/>
        <w:jc w:val="center"/>
      </w:pPr>
      <w:r>
        <w:t>§  10</w:t>
      </w:r>
    </w:p>
    <w:p w:rsidR="001E2199" w:rsidRDefault="001E2199" w:rsidP="00122EA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W  sprawach  nie  uregulowanych  niniejszą  umową  mają  zastosowanie m.in. przepisy  kodeksu  cywilnego oraz  przepisy  ustawy  o  promocji  zatrudnienia  i instytucjach  </w:t>
      </w: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</w:pPr>
      <w:r>
        <w:t>rynku  pracy.</w:t>
      </w:r>
    </w:p>
    <w:p w:rsidR="001E2199" w:rsidRDefault="001E2199" w:rsidP="00122EA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Wszelkie  spory,  które  wynikają  w  trakcie  obowiązywania  umowy  będą  rozstrzygane  na  drodze  sądowej  jeżeli  wcześniej  strony  nie  dojdą  do  ugodowego  załatwienia  sprawy.</w:t>
      </w:r>
    </w:p>
    <w:p w:rsidR="001E2199" w:rsidRDefault="001E2199" w:rsidP="00122EA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Ewentualne spory wynikające z realizacji niniejszej umowy będą rozstrzygane przez właściwe rzeczowo sądy powszechne w Lublinie.</w:t>
      </w:r>
    </w:p>
    <w:p w:rsidR="001E2199" w:rsidRDefault="001E2199" w:rsidP="00122EA1">
      <w:pPr>
        <w:spacing w:line="276" w:lineRule="auto"/>
        <w:jc w:val="center"/>
      </w:pPr>
      <w:r>
        <w:t>§  11</w:t>
      </w:r>
    </w:p>
    <w:p w:rsidR="001E2199" w:rsidRDefault="001E2199" w:rsidP="00122EA1">
      <w:pPr>
        <w:spacing w:line="276" w:lineRule="auto"/>
      </w:pPr>
      <w:r>
        <w:t>Umowa  wiąże  strony  do  czasu  wykonania  zleconego  zadania  i  dokonania  rozliczeń  finansowych .</w:t>
      </w:r>
    </w:p>
    <w:p w:rsidR="001E2199" w:rsidRDefault="001E2199" w:rsidP="00122EA1">
      <w:pPr>
        <w:spacing w:line="276" w:lineRule="auto"/>
        <w:jc w:val="center"/>
      </w:pPr>
      <w:r>
        <w:t>§  12</w:t>
      </w:r>
    </w:p>
    <w:p w:rsidR="001E2199" w:rsidRDefault="001E2199" w:rsidP="00122EA1">
      <w:pPr>
        <w:spacing w:line="276" w:lineRule="auto"/>
        <w:jc w:val="both"/>
      </w:pPr>
      <w:r>
        <w:t>1.Umowę  zawarto  w  trzech  jednobrzmiących egzemplarzach. Dwa egzemplarze dla Zamawiającego, jeden egzemplarz dla Wykonawcy.</w:t>
      </w:r>
    </w:p>
    <w:p w:rsidR="001E2199" w:rsidRDefault="001E2199" w:rsidP="00122EA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2.Załącznikami do umowy są:</w:t>
      </w:r>
    </w:p>
    <w:p w:rsidR="001E2199" w:rsidRDefault="001E2199" w:rsidP="00122EA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a) szczegółowy opis przedmiotu zamówienia – załącznik nr 1 do umowy;</w:t>
      </w:r>
    </w:p>
    <w:p w:rsidR="001E2199" w:rsidRDefault="001E2199" w:rsidP="00122EA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b) oferta Wykonawcy z dnia…… - załącznik nr 2 do umowy</w:t>
      </w:r>
    </w:p>
    <w:p w:rsidR="001E2199" w:rsidRDefault="001E2199" w:rsidP="00122EA1">
      <w:pPr>
        <w:spacing w:line="276" w:lineRule="auto"/>
        <w:jc w:val="both"/>
      </w:pPr>
      <w:r>
        <w:t>3.Załącznikami sporządzonymi przez Wykonawcę  do niniejszej umowy są:</w:t>
      </w:r>
    </w:p>
    <w:p w:rsidR="001E2199" w:rsidRDefault="001E2199" w:rsidP="00122EA1">
      <w:pPr>
        <w:spacing w:line="276" w:lineRule="auto"/>
        <w:jc w:val="both"/>
      </w:pPr>
      <w:r>
        <w:t xml:space="preserve">     a)   szczegółowy program i harmonogram szkolenia,</w:t>
      </w:r>
    </w:p>
    <w:p w:rsidR="001E2199" w:rsidRDefault="001E2199" w:rsidP="00122EA1">
      <w:pPr>
        <w:widowControl w:val="0"/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wzór ankiety dla uczestników szkolenia służącej do oceny szkolenia,</w:t>
      </w:r>
    </w:p>
    <w:p w:rsidR="001E2199" w:rsidRDefault="001E2199" w:rsidP="00122EA1">
      <w:pPr>
        <w:widowControl w:val="0"/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wzór zaświadczenia lub innego dokumentu potwierdzającego ukończenie szkolenia</w:t>
      </w:r>
      <w:r>
        <w:br/>
        <w:t xml:space="preserve"> i uzyskanie kwalifikacji,</w:t>
      </w:r>
    </w:p>
    <w:p w:rsidR="001E2199" w:rsidRDefault="001E2199" w:rsidP="00122EA1">
      <w:pPr>
        <w:spacing w:line="276" w:lineRule="auto"/>
        <w:jc w:val="center"/>
      </w:pPr>
      <w:r>
        <w:t>§  13</w:t>
      </w: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 związku z realizacją projektu systemowego „Chwytaj szansę” upoważnia Wykonawcę do przetwarzania danych osobowych osób biorących udział w realizowanym zadaniu w zakresie niezbędnym do realizacji umowy i z zachowaniem przepisów prawnych ustawy z dnia 29 sierpnia 1997 r. o ochronie danych osobowych (Dz. U.</w:t>
      </w:r>
      <w:r>
        <w:rPr>
          <w:rFonts w:ascii="Times New Roman" w:hAnsi="Times New Roman"/>
          <w:sz w:val="24"/>
          <w:szCs w:val="24"/>
        </w:rPr>
        <w:br/>
        <w:t xml:space="preserve"> z 2002 r. Nr 101, poz. 926 z późn. zm.) oraz Rozporządzenia Ministra Spraw </w:t>
      </w:r>
    </w:p>
    <w:p w:rsidR="001E2199" w:rsidRDefault="001E2199" w:rsidP="00122EA1">
      <w:pPr>
        <w:spacing w:line="360" w:lineRule="auto"/>
        <w:jc w:val="right"/>
      </w:pPr>
      <w:r>
        <w:t>Strona 6</w:t>
      </w: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right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</w:t>
      </w: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spacing w:line="276" w:lineRule="auto"/>
      </w:pPr>
      <w:r>
        <w:t>…………………………….                                   ………………………………</w:t>
      </w:r>
    </w:p>
    <w:p w:rsidR="001E2199" w:rsidRDefault="001E2199" w:rsidP="00122EA1">
      <w:pPr>
        <w:spacing w:line="276" w:lineRule="auto"/>
      </w:pPr>
      <w:r>
        <w:t xml:space="preserve">         Wykonawca                                                           Zamawiający</w:t>
      </w: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Pr="007A0F99" w:rsidRDefault="001E2199" w:rsidP="00EA2374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Strona 7</w:t>
      </w:r>
    </w:p>
    <w:sectPr w:rsidR="001E2199" w:rsidRPr="007A0F99" w:rsidSect="00D44CD0">
      <w:headerReference w:type="default" r:id="rId7"/>
      <w:footerReference w:type="default" r:id="rId8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99" w:rsidRDefault="001E2199" w:rsidP="008F0F02">
      <w:r>
        <w:separator/>
      </w:r>
    </w:p>
  </w:endnote>
  <w:endnote w:type="continuationSeparator" w:id="0">
    <w:p w:rsidR="001E2199" w:rsidRDefault="001E2199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99" w:rsidRDefault="001E2199">
    <w:pPr>
      <w:ind w:right="-14"/>
    </w:pPr>
    <w:r>
      <w:rPr>
        <w:noProof/>
        <w:lang w:eastAsia="pl-PL"/>
      </w:rPr>
      <w:pict>
        <v:line id="Line 5" o:spid="_x0000_s2054" style="position:absolute;z-index:-251658752;visibility:visible" from="-59.25pt,16.8pt" to="50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" strokeweight=".26mm">
          <v:stroke joinstyle="miter"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margin-left:-27.4pt;margin-top:15.15pt;width:479.65pt;height:74.6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0pkQvuAAAAAKAQAADwAAAAAAAAAAAAAAAACBBAAAZHJz&#10;L2Rvd25yZXYueG1sUEsFBgAAAAAEAAQA8wAAAI4FAAAAAA==&#10;" strokecolor="white" strokeweight=".5pt">
          <v:textbox inset="7.45pt,3.85pt,7.45pt,3.85pt">
            <w:txbxContent>
              <w:p w:rsidR="001E2199" w:rsidRDefault="001E2199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1E2199" w:rsidRDefault="001E2199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1E2199" w:rsidRPr="00605BED" w:rsidRDefault="001E2199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1E2199" w:rsidRPr="00605BED" w:rsidRDefault="001E2199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99" w:rsidRDefault="001E2199" w:rsidP="008F0F02">
      <w:r>
        <w:separator/>
      </w:r>
    </w:p>
  </w:footnote>
  <w:footnote w:type="continuationSeparator" w:id="0">
    <w:p w:rsidR="001E2199" w:rsidRDefault="001E2199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99" w:rsidRPr="00714CBE" w:rsidRDefault="001E2199" w:rsidP="00714CBE">
    <w:pPr>
      <w:pStyle w:val="Header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1E2199" w:rsidRDefault="001E21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1E2199" w:rsidRDefault="001E21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251661824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251658752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251656704;visibility:visible">
          <v:imagedata r:id="rId3" o:title=""/>
        </v:shape>
      </w:pict>
    </w:r>
  </w:p>
  <w:p w:rsidR="001E2199" w:rsidRPr="00714CBE" w:rsidRDefault="001E2199">
    <w:pPr>
      <w:pStyle w:val="Header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251655680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84002D8"/>
    <w:multiLevelType w:val="hybridMultilevel"/>
    <w:tmpl w:val="960842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E0E09"/>
    <w:multiLevelType w:val="hybridMultilevel"/>
    <w:tmpl w:val="0DF26490"/>
    <w:lvl w:ilvl="0" w:tplc="0415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9077ED"/>
    <w:multiLevelType w:val="hybridMultilevel"/>
    <w:tmpl w:val="87B235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5"/>
  </w:num>
  <w:num w:numId="9">
    <w:abstractNumId w:val="10"/>
  </w:num>
  <w:num w:numId="10">
    <w:abstractNumId w:val="11"/>
  </w:num>
  <w:num w:numId="11">
    <w:abstractNumId w:val="8"/>
  </w:num>
  <w:num w:numId="12">
    <w:abstractNumId w:val="18"/>
  </w:num>
  <w:num w:numId="13">
    <w:abstractNumId w:val="17"/>
  </w:num>
  <w:num w:numId="14">
    <w:abstractNumId w:val="4"/>
  </w:num>
  <w:num w:numId="15">
    <w:abstractNumId w:val="16"/>
  </w:num>
  <w:num w:numId="16">
    <w:abstractNumId w:val="3"/>
  </w:num>
  <w:num w:numId="17">
    <w:abstractNumId w:val="13"/>
  </w:num>
  <w:num w:numId="18">
    <w:abstractNumId w:val="20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02"/>
    <w:rsid w:val="00005578"/>
    <w:rsid w:val="00040B5C"/>
    <w:rsid w:val="00070FAA"/>
    <w:rsid w:val="000A38AD"/>
    <w:rsid w:val="000C2EAF"/>
    <w:rsid w:val="000C53D0"/>
    <w:rsid w:val="000D0E27"/>
    <w:rsid w:val="000D35ED"/>
    <w:rsid w:val="000E2C8D"/>
    <w:rsid w:val="00106DFF"/>
    <w:rsid w:val="00106E15"/>
    <w:rsid w:val="00110BE3"/>
    <w:rsid w:val="00116BBA"/>
    <w:rsid w:val="00122EA1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7C8D"/>
    <w:rsid w:val="001E2199"/>
    <w:rsid w:val="001E2BE4"/>
    <w:rsid w:val="002012A4"/>
    <w:rsid w:val="00205C6A"/>
    <w:rsid w:val="002144B2"/>
    <w:rsid w:val="00267C2F"/>
    <w:rsid w:val="002A436D"/>
    <w:rsid w:val="002A6541"/>
    <w:rsid w:val="002C2DE2"/>
    <w:rsid w:val="002C6437"/>
    <w:rsid w:val="002F0411"/>
    <w:rsid w:val="002F1EFD"/>
    <w:rsid w:val="003306E7"/>
    <w:rsid w:val="00330BED"/>
    <w:rsid w:val="00336FF3"/>
    <w:rsid w:val="00377892"/>
    <w:rsid w:val="00382B7B"/>
    <w:rsid w:val="00393594"/>
    <w:rsid w:val="003B2BA2"/>
    <w:rsid w:val="003B451D"/>
    <w:rsid w:val="003C13BA"/>
    <w:rsid w:val="003C697C"/>
    <w:rsid w:val="003C70C9"/>
    <w:rsid w:val="00415B47"/>
    <w:rsid w:val="00421088"/>
    <w:rsid w:val="00437E5B"/>
    <w:rsid w:val="004B017C"/>
    <w:rsid w:val="004B1C7E"/>
    <w:rsid w:val="004D3F82"/>
    <w:rsid w:val="004E2137"/>
    <w:rsid w:val="004E2EE8"/>
    <w:rsid w:val="00504E0C"/>
    <w:rsid w:val="0051166B"/>
    <w:rsid w:val="00516254"/>
    <w:rsid w:val="00530F3E"/>
    <w:rsid w:val="00534C7E"/>
    <w:rsid w:val="00535CA7"/>
    <w:rsid w:val="00565DA4"/>
    <w:rsid w:val="00593E6D"/>
    <w:rsid w:val="005A1E1A"/>
    <w:rsid w:val="005A78CD"/>
    <w:rsid w:val="005B240A"/>
    <w:rsid w:val="005E1A6E"/>
    <w:rsid w:val="005E6ABD"/>
    <w:rsid w:val="00605BED"/>
    <w:rsid w:val="006064A7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08F7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807F9A"/>
    <w:rsid w:val="0081651D"/>
    <w:rsid w:val="00833339"/>
    <w:rsid w:val="00840402"/>
    <w:rsid w:val="00856A7F"/>
    <w:rsid w:val="0086736E"/>
    <w:rsid w:val="0088423B"/>
    <w:rsid w:val="008866D9"/>
    <w:rsid w:val="00890631"/>
    <w:rsid w:val="008B2746"/>
    <w:rsid w:val="008C78C5"/>
    <w:rsid w:val="008E2120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A270E"/>
    <w:rsid w:val="009B6B8A"/>
    <w:rsid w:val="00A0269A"/>
    <w:rsid w:val="00A100DF"/>
    <w:rsid w:val="00A247BB"/>
    <w:rsid w:val="00A40D20"/>
    <w:rsid w:val="00A5119F"/>
    <w:rsid w:val="00A56124"/>
    <w:rsid w:val="00A61053"/>
    <w:rsid w:val="00AD3988"/>
    <w:rsid w:val="00AE7FCA"/>
    <w:rsid w:val="00B16025"/>
    <w:rsid w:val="00B47E0C"/>
    <w:rsid w:val="00B67DD5"/>
    <w:rsid w:val="00C01C96"/>
    <w:rsid w:val="00C02D18"/>
    <w:rsid w:val="00C24FB3"/>
    <w:rsid w:val="00C47C34"/>
    <w:rsid w:val="00CA5976"/>
    <w:rsid w:val="00CB0048"/>
    <w:rsid w:val="00CB0735"/>
    <w:rsid w:val="00D44CD0"/>
    <w:rsid w:val="00D62F76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E46255"/>
    <w:rsid w:val="00E627F7"/>
    <w:rsid w:val="00E84D58"/>
    <w:rsid w:val="00EA2374"/>
    <w:rsid w:val="00EB272D"/>
    <w:rsid w:val="00EC7E46"/>
    <w:rsid w:val="00ED5CF1"/>
    <w:rsid w:val="00EE5541"/>
    <w:rsid w:val="00EE7B8E"/>
    <w:rsid w:val="00EF3CC5"/>
    <w:rsid w:val="00F0209B"/>
    <w:rsid w:val="00F103FE"/>
    <w:rsid w:val="00F371A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8F0F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8F0F0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8F0F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DB1DF4"/>
    <w:rPr>
      <w:lang w:eastAsia="en-US"/>
    </w:rPr>
  </w:style>
  <w:style w:type="paragraph" w:styleId="ListParagraph">
    <w:name w:val="List Paragraph"/>
    <w:basedOn w:val="Normal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leGrid">
    <w:name w:val="Table Grid"/>
    <w:basedOn w:val="TableNormal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1787</Words>
  <Characters>10723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Publiczny</cp:lastModifiedBy>
  <cp:revision>4</cp:revision>
  <cp:lastPrinted>2012-07-18T07:49:00Z</cp:lastPrinted>
  <dcterms:created xsi:type="dcterms:W3CDTF">2012-07-19T07:50:00Z</dcterms:created>
  <dcterms:modified xsi:type="dcterms:W3CDTF">2012-07-19T22:27:00Z</dcterms:modified>
</cp:coreProperties>
</file>