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78" w:rsidRPr="00CC4356" w:rsidRDefault="00B07D78" w:rsidP="00467902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Załącznik nr 3</w:t>
      </w:r>
    </w:p>
    <w:p w:rsidR="00B07D78" w:rsidRPr="00CC4356" w:rsidRDefault="00B07D78" w:rsidP="00467902">
      <w:pPr>
        <w:autoSpaceDE w:val="0"/>
        <w:autoSpaceDN w:val="0"/>
        <w:adjustRightInd w:val="0"/>
        <w:jc w:val="right"/>
        <w:rPr>
          <w:lang w:eastAsia="en-US"/>
        </w:rPr>
      </w:pPr>
    </w:p>
    <w:p w:rsidR="00B07D78" w:rsidRPr="00CC4356" w:rsidRDefault="00B07D78" w:rsidP="00467902">
      <w:pPr>
        <w:autoSpaceDE w:val="0"/>
        <w:autoSpaceDN w:val="0"/>
        <w:adjustRightInd w:val="0"/>
        <w:jc w:val="right"/>
        <w:rPr>
          <w:lang w:eastAsia="en-US"/>
        </w:rPr>
      </w:pPr>
      <w:r w:rsidRPr="00CC4356">
        <w:rPr>
          <w:lang w:eastAsia="en-US"/>
        </w:rPr>
        <w:t>........................................</w:t>
      </w:r>
    </w:p>
    <w:p w:rsidR="00B07D78" w:rsidRPr="00CC4356" w:rsidRDefault="00B07D78" w:rsidP="0046790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lang w:eastAsia="en-US"/>
        </w:rPr>
      </w:pPr>
      <w:r w:rsidRPr="00CC4356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(miejscowość i data)</w:t>
      </w:r>
    </w:p>
    <w:p w:rsidR="00B07D78" w:rsidRPr="00CC4356" w:rsidRDefault="00B07D78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B07D78" w:rsidRPr="00CC4356" w:rsidRDefault="00B07D78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B07D78" w:rsidRPr="00CC4356" w:rsidRDefault="00B07D78" w:rsidP="00467902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</w:p>
    <w:p w:rsidR="00B07D78" w:rsidRPr="00CC4356" w:rsidRDefault="00B07D78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 w:rsidRPr="00CC4356">
        <w:rPr>
          <w:b/>
          <w:bCs/>
          <w:lang w:eastAsia="en-US"/>
        </w:rPr>
        <w:t>Oświadczenie o wyrażeniu zgody na przetwarzanie</w:t>
      </w:r>
    </w:p>
    <w:p w:rsidR="00B07D78" w:rsidRPr="00CC4356" w:rsidRDefault="00B07D78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 w:rsidRPr="00CC4356">
        <w:rPr>
          <w:b/>
          <w:bCs/>
          <w:lang w:eastAsia="en-US"/>
        </w:rPr>
        <w:t xml:space="preserve">danych osobowych </w:t>
      </w:r>
    </w:p>
    <w:p w:rsidR="00B07D78" w:rsidRPr="00CC4356" w:rsidRDefault="00B07D78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B07D78" w:rsidRPr="00CC4356" w:rsidRDefault="00B07D78" w:rsidP="0046790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B07D78" w:rsidRPr="00CC4356" w:rsidRDefault="00B07D78" w:rsidP="00467902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CC4356">
        <w:rPr>
          <w:lang w:eastAsia="en-US"/>
        </w:rPr>
        <w:t>Wyrażam zgodę na przetwarzanie moich danych osobowych, zawartych w dokumentach składanych w związku z naborem na stanowisko ………………………………………, zgodnie z art. 6 ust. 1 lit. a Rozporządzenia Parlamentu Europejskiego i Rady (UE) 2016/679 z dnia 27 kwietnia 2016 r. w sprawie ochrony osób fizycznych w związku z przetwarzaniem danych  osobowych i w sprawie swobodnego przepływu takich danych oraz uchylenia dyrektywy 95/48/WE (ogólne rozporządzenie o ochronie danych – RODO)</w:t>
      </w:r>
    </w:p>
    <w:p w:rsidR="00B07D78" w:rsidRPr="00CC4356" w:rsidRDefault="00B07D78" w:rsidP="00467902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B07D78" w:rsidRPr="00CC4356" w:rsidRDefault="00B07D78" w:rsidP="00467902">
      <w:pPr>
        <w:autoSpaceDE w:val="0"/>
        <w:autoSpaceDN w:val="0"/>
        <w:adjustRightInd w:val="0"/>
        <w:jc w:val="right"/>
        <w:rPr>
          <w:lang w:eastAsia="en-US"/>
        </w:rPr>
      </w:pPr>
    </w:p>
    <w:p w:rsidR="00B07D78" w:rsidRPr="00CC4356" w:rsidRDefault="00B07D78" w:rsidP="00467902">
      <w:pPr>
        <w:autoSpaceDE w:val="0"/>
        <w:autoSpaceDN w:val="0"/>
        <w:adjustRightInd w:val="0"/>
        <w:jc w:val="right"/>
        <w:rPr>
          <w:lang w:eastAsia="en-US"/>
        </w:rPr>
      </w:pPr>
      <w:r w:rsidRPr="00CC4356">
        <w:rPr>
          <w:lang w:eastAsia="en-US"/>
        </w:rPr>
        <w:t>…………………………..</w:t>
      </w:r>
    </w:p>
    <w:p w:rsidR="00B07D78" w:rsidRPr="00CC4356" w:rsidRDefault="00B07D78" w:rsidP="0046790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lang w:eastAsia="en-US"/>
        </w:rPr>
      </w:pPr>
      <w:r w:rsidRPr="00CC4356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(podpis kandydata)</w:t>
      </w:r>
    </w:p>
    <w:p w:rsidR="00B07D78" w:rsidRDefault="00B07D78">
      <w:bookmarkStart w:id="0" w:name="_GoBack"/>
      <w:bookmarkEnd w:id="0"/>
    </w:p>
    <w:sectPr w:rsidR="00B07D78" w:rsidSect="001A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902"/>
    <w:rsid w:val="00146CCC"/>
    <w:rsid w:val="001A5E5A"/>
    <w:rsid w:val="004400AD"/>
    <w:rsid w:val="00467902"/>
    <w:rsid w:val="006A4CAD"/>
    <w:rsid w:val="006E0CEE"/>
    <w:rsid w:val="006E190B"/>
    <w:rsid w:val="009C74D0"/>
    <w:rsid w:val="00A74D21"/>
    <w:rsid w:val="00B07D78"/>
    <w:rsid w:val="00C56540"/>
    <w:rsid w:val="00CC2A50"/>
    <w:rsid w:val="00CC4356"/>
    <w:rsid w:val="00CE626C"/>
    <w:rsid w:val="00D1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130</Words>
  <Characters>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Łyda</dc:creator>
  <cp:keywords/>
  <dc:description/>
  <cp:lastModifiedBy>PUP Międzyrzecz</cp:lastModifiedBy>
  <cp:revision>4</cp:revision>
  <cp:lastPrinted>2018-09-03T12:43:00Z</cp:lastPrinted>
  <dcterms:created xsi:type="dcterms:W3CDTF">2018-09-03T11:45:00Z</dcterms:created>
  <dcterms:modified xsi:type="dcterms:W3CDTF">2019-02-12T06:58:00Z</dcterms:modified>
</cp:coreProperties>
</file>