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D06" w:rsidRPr="002234A0" w:rsidRDefault="00982D06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982D06" w:rsidRPr="002234A0" w:rsidRDefault="00982D06" w:rsidP="004D0735">
      <w:pPr>
        <w:rPr>
          <w:rFonts w:ascii="Arial" w:hAnsi="Arial" w:cs="Arial"/>
          <w:sz w:val="20"/>
          <w:szCs w:val="20"/>
        </w:rPr>
      </w:pPr>
    </w:p>
    <w:p w:rsidR="00982D06" w:rsidRPr="002234A0" w:rsidRDefault="00982D06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982D06" w:rsidRDefault="00982D06" w:rsidP="00FC12D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>
        <w:rPr>
          <w:rFonts w:ascii="Arial" w:hAnsi="Arial" w:cs="Arial"/>
          <w:b/>
          <w:bCs/>
          <w:sz w:val="20"/>
          <w:szCs w:val="20"/>
        </w:rPr>
        <w:t xml:space="preserve">Remont ulicy Kościuszki droga nr 2120L w Krasnymstawie na odcinku od ul. Szkolnej do ul. Gawryłowa o dł. </w:t>
      </w:r>
      <w:smartTag w:uri="urn:schemas-microsoft-com:office:smarttags" w:element="metricconverter">
        <w:smartTagPr>
          <w:attr w:name="ProductID" w:val="0,600 km"/>
        </w:smartTagPr>
        <w:r>
          <w:rPr>
            <w:rFonts w:ascii="Arial" w:hAnsi="Arial" w:cs="Arial"/>
            <w:b/>
            <w:bCs/>
            <w:sz w:val="20"/>
            <w:szCs w:val="20"/>
          </w:rPr>
          <w:t>0,600 km</w:t>
        </w:r>
      </w:smartTag>
      <w:r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982D06" w:rsidRPr="008A60C7" w:rsidRDefault="00982D06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982D06" w:rsidRPr="002234A0" w:rsidTr="00651C6F">
        <w:tc>
          <w:tcPr>
            <w:tcW w:w="496" w:type="dxa"/>
            <w:vMerge w:val="restart"/>
            <w:vAlign w:val="center"/>
          </w:tcPr>
          <w:p w:rsidR="00982D06" w:rsidRPr="002234A0" w:rsidRDefault="00982D06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982D06" w:rsidRDefault="00982D06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982D06" w:rsidRPr="00F77E44" w:rsidRDefault="00982D06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982D06" w:rsidRPr="002234A0" w:rsidRDefault="00982D06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982D06" w:rsidRPr="002234A0" w:rsidRDefault="00982D06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982D06" w:rsidRPr="002234A0" w:rsidRDefault="00982D06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982D06" w:rsidRDefault="00982D06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982D06" w:rsidRPr="00F77E44" w:rsidRDefault="00982D06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982D06" w:rsidRPr="002234A0" w:rsidTr="00651C6F">
        <w:tc>
          <w:tcPr>
            <w:tcW w:w="496" w:type="dxa"/>
            <w:vMerge/>
            <w:vAlign w:val="center"/>
          </w:tcPr>
          <w:p w:rsidR="00982D06" w:rsidRPr="002234A0" w:rsidRDefault="00982D06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982D06" w:rsidRPr="002234A0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982D06" w:rsidRPr="002234A0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982D06" w:rsidRPr="002234A0" w:rsidRDefault="00982D06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982D06" w:rsidRPr="002234A0" w:rsidRDefault="00982D06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982D06" w:rsidRPr="002234A0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982D06" w:rsidRPr="002234A0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2D06" w:rsidRPr="002234A0" w:rsidTr="00651C6F">
        <w:tc>
          <w:tcPr>
            <w:tcW w:w="496" w:type="dxa"/>
          </w:tcPr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Pr="002234A0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982D06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982D06" w:rsidRPr="002234A0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982D06" w:rsidRPr="002234A0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982D06" w:rsidRPr="002234A0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982D06" w:rsidRPr="002234A0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982D06" w:rsidRPr="002234A0" w:rsidRDefault="00982D06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82D06" w:rsidRPr="002234A0" w:rsidRDefault="00982D06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982D06" w:rsidRDefault="00982D06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982D06" w:rsidRDefault="00982D06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982D06" w:rsidRPr="002234A0" w:rsidRDefault="00982D06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982D06" w:rsidRPr="00AA47AD" w:rsidRDefault="00982D06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982D06" w:rsidRDefault="00982D06" w:rsidP="004D0735">
      <w:pPr>
        <w:ind w:left="5672"/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sectPr w:rsidR="00982D06" w:rsidSect="00CD6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2D06" w:rsidRDefault="00982D06" w:rsidP="004D0735">
      <w:r>
        <w:separator/>
      </w:r>
    </w:p>
  </w:endnote>
  <w:endnote w:type="continuationSeparator" w:id="0">
    <w:p w:rsidR="00982D06" w:rsidRDefault="00982D06" w:rsidP="004D07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06" w:rsidRDefault="00982D0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06" w:rsidRPr="004D0735" w:rsidRDefault="00982D06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>
      <w:rPr>
        <w:rFonts w:ascii="Arial" w:hAnsi="Arial" w:cs="Arial"/>
        <w:sz w:val="16"/>
        <w:szCs w:val="16"/>
      </w:rPr>
      <w:t>28</w:t>
    </w:r>
    <w:r w:rsidRPr="004D0735">
      <w:rPr>
        <w:rFonts w:ascii="Arial" w:hAnsi="Arial" w:cs="Arial"/>
        <w:sz w:val="16"/>
        <w:szCs w:val="16"/>
      </w:rPr>
      <w:t>.2019.AW</w:t>
    </w:r>
  </w:p>
  <w:p w:rsidR="00982D06" w:rsidRDefault="00982D0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06" w:rsidRDefault="00982D0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2D06" w:rsidRDefault="00982D06" w:rsidP="004D0735">
      <w:r>
        <w:separator/>
      </w:r>
    </w:p>
  </w:footnote>
  <w:footnote w:type="continuationSeparator" w:id="0">
    <w:p w:rsidR="00982D06" w:rsidRDefault="00982D06" w:rsidP="004D07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06" w:rsidRDefault="00982D0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06" w:rsidRPr="004D0735" w:rsidRDefault="00982D06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982D06" w:rsidRPr="004D0735" w:rsidRDefault="00982D06" w:rsidP="00222C2F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robót budowlanych</w:t>
    </w:r>
  </w:p>
  <w:p w:rsidR="00982D06" w:rsidRPr="00397622" w:rsidRDefault="00982D06" w:rsidP="00397622">
    <w:pPr>
      <w:jc w:val="right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sz w:val="16"/>
        <w:szCs w:val="16"/>
      </w:rPr>
      <w:t>Remont ulicy Kościuszki droga nr 2120L w Krasnymstawie na odcinku od ul. Szkolnej do ul. Gawryłowa o dł. 0,600 km.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D06" w:rsidRDefault="00982D0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D0735"/>
    <w:rsid w:val="0003209D"/>
    <w:rsid w:val="00222C2F"/>
    <w:rsid w:val="002234A0"/>
    <w:rsid w:val="00280FD7"/>
    <w:rsid w:val="0032633F"/>
    <w:rsid w:val="00397622"/>
    <w:rsid w:val="003A4742"/>
    <w:rsid w:val="00426B35"/>
    <w:rsid w:val="004D0735"/>
    <w:rsid w:val="00503CEC"/>
    <w:rsid w:val="0056308A"/>
    <w:rsid w:val="00603805"/>
    <w:rsid w:val="00651C6F"/>
    <w:rsid w:val="006A3864"/>
    <w:rsid w:val="006D2916"/>
    <w:rsid w:val="006D5F4A"/>
    <w:rsid w:val="006E776B"/>
    <w:rsid w:val="006F3624"/>
    <w:rsid w:val="008A60C7"/>
    <w:rsid w:val="008C17B4"/>
    <w:rsid w:val="008D1001"/>
    <w:rsid w:val="00900FC3"/>
    <w:rsid w:val="0094607E"/>
    <w:rsid w:val="00982D06"/>
    <w:rsid w:val="00A42805"/>
    <w:rsid w:val="00A81D56"/>
    <w:rsid w:val="00AA47AD"/>
    <w:rsid w:val="00AC3F94"/>
    <w:rsid w:val="00BF45BB"/>
    <w:rsid w:val="00C71AD4"/>
    <w:rsid w:val="00CD685B"/>
    <w:rsid w:val="00DB695F"/>
    <w:rsid w:val="00E03B4E"/>
    <w:rsid w:val="00E226C3"/>
    <w:rsid w:val="00E324A1"/>
    <w:rsid w:val="00F5686F"/>
    <w:rsid w:val="00F77E44"/>
    <w:rsid w:val="00F86EBB"/>
    <w:rsid w:val="00FC1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nak">
    <w:name w:val="Znak"/>
    <w:basedOn w:val="Normal"/>
    <w:uiPriority w:val="99"/>
    <w:rsid w:val="004D0735"/>
  </w:style>
  <w:style w:type="paragraph" w:customStyle="1" w:styleId="Akapitzlist1">
    <w:name w:val="Akapit z listą1"/>
    <w:basedOn w:val="Normal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Header">
    <w:name w:val="header"/>
    <w:basedOn w:val="Normal"/>
    <w:link w:val="HeaderChar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Footer">
    <w:name w:val="footer"/>
    <w:basedOn w:val="Normal"/>
    <w:link w:val="FooterChar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3">
    <w:name w:val="Znak3"/>
    <w:basedOn w:val="Normal"/>
    <w:uiPriority w:val="99"/>
    <w:rsid w:val="00AC3F94"/>
  </w:style>
  <w:style w:type="paragraph" w:customStyle="1" w:styleId="Znak2">
    <w:name w:val="Znak2"/>
    <w:basedOn w:val="Normal"/>
    <w:uiPriority w:val="99"/>
    <w:rsid w:val="00FC12D4"/>
  </w:style>
  <w:style w:type="paragraph" w:customStyle="1" w:styleId="Znak1">
    <w:name w:val="Znak1"/>
    <w:basedOn w:val="Normal"/>
    <w:uiPriority w:val="99"/>
    <w:rsid w:val="00E226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87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133</Words>
  <Characters>799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ewelina radziejewska</cp:lastModifiedBy>
  <cp:revision>14</cp:revision>
  <dcterms:created xsi:type="dcterms:W3CDTF">2019-04-08T10:21:00Z</dcterms:created>
  <dcterms:modified xsi:type="dcterms:W3CDTF">2019-10-21T11:12:00Z</dcterms:modified>
</cp:coreProperties>
</file>