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0" w:rsidRPr="00A222E2" w:rsidRDefault="00660360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660360" w:rsidRPr="00A222E2" w:rsidRDefault="00660360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660360" w:rsidRDefault="00660360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660360" w:rsidRPr="002F2A9C" w:rsidRDefault="00660360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660360" w:rsidRDefault="00660360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9E2C06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drogi powiatowej nr 3105L Olchowiec – Czysta Dębina – Gorzków od km 5+220 do km 5+450 o dł. </w:t>
      </w:r>
      <w:smartTag w:uri="urn:schemas-microsoft-com:office:smarttags" w:element="metricconverter">
        <w:smartTagPr>
          <w:attr w:name="ProductID" w:val="0,230 km"/>
        </w:smartTagPr>
        <w:r w:rsidRPr="009E2C06">
          <w:rPr>
            <w:rFonts w:ascii="Arial" w:hAnsi="Arial" w:cs="Arial"/>
            <w:b/>
            <w:sz w:val="20"/>
            <w:szCs w:val="20"/>
          </w:rPr>
          <w:t>0,230 km</w:t>
        </w:r>
      </w:smartTag>
      <w:r w:rsidRPr="009E2C06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E2C06">
        <w:rPr>
          <w:rFonts w:ascii="Arial" w:hAnsi="Arial" w:cs="Arial"/>
          <w:color w:val="000000"/>
          <w:sz w:val="20"/>
          <w:szCs w:val="20"/>
        </w:rPr>
        <w:t>jako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660360" w:rsidRPr="00677BED" w:rsidRDefault="00660360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660360" w:rsidRPr="00A222E2" w:rsidTr="00271922">
        <w:tc>
          <w:tcPr>
            <w:tcW w:w="545" w:type="dxa"/>
            <w:vAlign w:val="center"/>
          </w:tcPr>
          <w:p w:rsidR="00660360" w:rsidRPr="00A222E2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660360" w:rsidRPr="00A222E2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60360" w:rsidRPr="00A222E2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660360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660360" w:rsidRPr="002F171D" w:rsidRDefault="00660360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660360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660360" w:rsidRDefault="00660360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660360" w:rsidRPr="00BD3959" w:rsidRDefault="00660360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660360" w:rsidRPr="00A222E2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660360" w:rsidRPr="00A222E2" w:rsidRDefault="0066036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660360" w:rsidRPr="00A222E2" w:rsidTr="00271922">
        <w:trPr>
          <w:trHeight w:val="355"/>
        </w:trPr>
        <w:tc>
          <w:tcPr>
            <w:tcW w:w="545" w:type="dxa"/>
          </w:tcPr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660360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0360" w:rsidRPr="00A222E2" w:rsidRDefault="00660360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360" w:rsidRPr="003C4C07" w:rsidRDefault="00660360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60360" w:rsidRDefault="00660360" w:rsidP="004D0735">
      <w:pPr>
        <w:jc w:val="both"/>
        <w:rPr>
          <w:sz w:val="20"/>
          <w:szCs w:val="20"/>
        </w:rPr>
      </w:pPr>
    </w:p>
    <w:p w:rsidR="00660360" w:rsidRDefault="00660360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660360" w:rsidRPr="002234A0" w:rsidRDefault="0066036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660360" w:rsidRDefault="00660360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660360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60" w:rsidRDefault="00660360" w:rsidP="004D0735">
      <w:r>
        <w:separator/>
      </w:r>
    </w:p>
  </w:endnote>
  <w:endnote w:type="continuationSeparator" w:id="0">
    <w:p w:rsidR="00660360" w:rsidRDefault="0066036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60" w:rsidRPr="004D0735" w:rsidRDefault="00660360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9.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660360" w:rsidRDefault="006603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60" w:rsidRDefault="00660360" w:rsidP="004D0735">
      <w:r>
        <w:separator/>
      </w:r>
    </w:p>
  </w:footnote>
  <w:footnote w:type="continuationSeparator" w:id="0">
    <w:p w:rsidR="00660360" w:rsidRDefault="0066036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60" w:rsidRPr="004D0735" w:rsidRDefault="0066036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660360" w:rsidRPr="004D0735" w:rsidRDefault="00660360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660360" w:rsidRPr="009E2C06" w:rsidRDefault="00660360" w:rsidP="009E2C06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9E2C06">
      <w:rPr>
        <w:rFonts w:ascii="Arial" w:hAnsi="Arial" w:cs="Arial"/>
        <w:i/>
        <w:sz w:val="16"/>
        <w:szCs w:val="16"/>
      </w:rPr>
      <w:t xml:space="preserve">Opracowanie dokumentacji projektowej dla zadania pod nazwą „Przebudowa drogi powiatowej nr 3105L Olchowiec – Czysta Dębina – Gorzków od km 5+220 do km 5+450 o dł. </w:t>
    </w:r>
    <w:smartTag w:uri="urn:schemas-microsoft-com:office:smarttags" w:element="metricconverter">
      <w:smartTagPr>
        <w:attr w:name="ProductID" w:val="0,230 km"/>
      </w:smartTagPr>
      <w:r w:rsidRPr="009E2C06">
        <w:rPr>
          <w:rFonts w:ascii="Arial" w:hAnsi="Arial" w:cs="Arial"/>
          <w:i/>
          <w:sz w:val="16"/>
          <w:szCs w:val="16"/>
        </w:rPr>
        <w:t>0,230 km</w:t>
      </w:r>
    </w:smartTag>
    <w:r w:rsidRPr="009E2C06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5C71D0"/>
    <w:rsid w:val="00642A20"/>
    <w:rsid w:val="00660360"/>
    <w:rsid w:val="00667A19"/>
    <w:rsid w:val="00677BED"/>
    <w:rsid w:val="00693E08"/>
    <w:rsid w:val="006D5F4A"/>
    <w:rsid w:val="006E2717"/>
    <w:rsid w:val="00750E2D"/>
    <w:rsid w:val="00791FDD"/>
    <w:rsid w:val="007E7529"/>
    <w:rsid w:val="008A60C7"/>
    <w:rsid w:val="00903E1D"/>
    <w:rsid w:val="00937759"/>
    <w:rsid w:val="0095394A"/>
    <w:rsid w:val="00965D9E"/>
    <w:rsid w:val="00995721"/>
    <w:rsid w:val="009E2C06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D3959"/>
    <w:rsid w:val="00BD67F1"/>
    <w:rsid w:val="00C413D5"/>
    <w:rsid w:val="00CD5126"/>
    <w:rsid w:val="00CD685B"/>
    <w:rsid w:val="00CE0C6C"/>
    <w:rsid w:val="00D14219"/>
    <w:rsid w:val="00D85659"/>
    <w:rsid w:val="00E302A2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158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26</cp:revision>
  <cp:lastPrinted>2019-04-08T10:54:00Z</cp:lastPrinted>
  <dcterms:created xsi:type="dcterms:W3CDTF">2019-04-08T10:21:00Z</dcterms:created>
  <dcterms:modified xsi:type="dcterms:W3CDTF">2020-02-24T07:55:00Z</dcterms:modified>
</cp:coreProperties>
</file>