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A6" w:rsidRPr="00A222E2" w:rsidRDefault="00E850A6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E850A6" w:rsidRPr="00A222E2" w:rsidRDefault="00E850A6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E850A6" w:rsidRDefault="00E850A6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E850A6" w:rsidRPr="002F2A9C" w:rsidRDefault="00E850A6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E850A6" w:rsidRDefault="00E850A6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12528840"/>
      <w:bookmarkStart w:id="2" w:name="_Hlk31368207"/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bookmarkEnd w:id="1"/>
      <w:r>
        <w:rPr>
          <w:rFonts w:ascii="Arial" w:hAnsi="Arial" w:cs="Arial"/>
          <w:b/>
          <w:sz w:val="20"/>
          <w:szCs w:val="20"/>
        </w:rPr>
        <w:t xml:space="preserve">„Remont drogi powiatowej nr 3101L Średnia Wieś – Wierzchowina – Chłaniów – Bzowiec – Gruszka Mała II na odcinkach od km 8+118 do km 8+522 oraz od km 9+030 do km 9+712 o łącznej dł. </w:t>
      </w:r>
      <w:smartTag w:uri="urn:schemas-microsoft-com:office:smarttags" w:element="metricconverter">
        <w:smartTagPr>
          <w:attr w:name="ProductID" w:val="1,086 km"/>
        </w:smartTagPr>
        <w:r>
          <w:rPr>
            <w:rFonts w:ascii="Arial" w:hAnsi="Arial" w:cs="Arial"/>
            <w:b/>
            <w:sz w:val="20"/>
            <w:szCs w:val="20"/>
          </w:rPr>
          <w:t>1,086 km</w:t>
        </w:r>
      </w:smartTag>
      <w:r>
        <w:rPr>
          <w:rFonts w:ascii="Arial" w:hAnsi="Arial" w:cs="Arial"/>
          <w:b/>
          <w:sz w:val="20"/>
          <w:szCs w:val="20"/>
        </w:rPr>
        <w:t>”</w:t>
      </w:r>
      <w:bookmarkEnd w:id="2"/>
      <w:r>
        <w:rPr>
          <w:rFonts w:ascii="Arial" w:hAnsi="Arial" w:cs="Arial"/>
          <w:b/>
        </w:rPr>
        <w:t xml:space="preserve"> </w:t>
      </w:r>
      <w:r w:rsidRPr="009E2C06">
        <w:rPr>
          <w:rFonts w:ascii="Arial" w:hAnsi="Arial" w:cs="Arial"/>
          <w:color w:val="000000"/>
          <w:sz w:val="20"/>
          <w:szCs w:val="20"/>
        </w:rPr>
        <w:t>jako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E850A6" w:rsidRPr="00677BED" w:rsidRDefault="00E850A6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E850A6" w:rsidRPr="00A222E2" w:rsidTr="00271922">
        <w:tc>
          <w:tcPr>
            <w:tcW w:w="545" w:type="dxa"/>
            <w:vAlign w:val="center"/>
          </w:tcPr>
          <w:p w:rsidR="00E850A6" w:rsidRPr="00A222E2" w:rsidRDefault="00E850A6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E850A6" w:rsidRPr="00A222E2" w:rsidRDefault="00E850A6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E850A6" w:rsidRPr="00A222E2" w:rsidRDefault="00E850A6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E850A6" w:rsidRDefault="00E850A6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E850A6" w:rsidRPr="002F171D" w:rsidRDefault="00E850A6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E850A6" w:rsidRDefault="00E850A6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E850A6" w:rsidRDefault="00E850A6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E850A6" w:rsidRPr="00BD3959" w:rsidRDefault="00E850A6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850A6" w:rsidRPr="00A222E2" w:rsidRDefault="00E850A6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E850A6" w:rsidRPr="00A222E2" w:rsidRDefault="00E850A6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E850A6" w:rsidRPr="00A222E2" w:rsidTr="00271922">
        <w:trPr>
          <w:trHeight w:val="355"/>
        </w:trPr>
        <w:tc>
          <w:tcPr>
            <w:tcW w:w="545" w:type="dxa"/>
          </w:tcPr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0A6" w:rsidRPr="00A222E2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E850A6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0A6" w:rsidRPr="00A222E2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50A6" w:rsidRPr="00A222E2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E850A6" w:rsidRPr="00A222E2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50A6" w:rsidRPr="00A222E2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E850A6" w:rsidRPr="00A222E2" w:rsidRDefault="00E850A6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50A6" w:rsidRPr="003C4C07" w:rsidRDefault="00E850A6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850A6" w:rsidRDefault="00E850A6" w:rsidP="004D0735">
      <w:pPr>
        <w:jc w:val="both"/>
        <w:rPr>
          <w:sz w:val="20"/>
          <w:szCs w:val="20"/>
        </w:rPr>
      </w:pPr>
    </w:p>
    <w:p w:rsidR="00E850A6" w:rsidRDefault="00E850A6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850A6" w:rsidRPr="002234A0" w:rsidRDefault="00E850A6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E850A6" w:rsidRDefault="00E850A6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3" w:name="_GoBack"/>
      <w:bookmarkEnd w:id="3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E850A6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A6" w:rsidRDefault="00E850A6" w:rsidP="004D0735">
      <w:r>
        <w:separator/>
      </w:r>
    </w:p>
  </w:endnote>
  <w:endnote w:type="continuationSeparator" w:id="0">
    <w:p w:rsidR="00E850A6" w:rsidRDefault="00E850A6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A6" w:rsidRPr="004D0735" w:rsidRDefault="00E850A6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10.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E850A6" w:rsidRDefault="00E85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A6" w:rsidRDefault="00E850A6" w:rsidP="004D0735">
      <w:r>
        <w:separator/>
      </w:r>
    </w:p>
  </w:footnote>
  <w:footnote w:type="continuationSeparator" w:id="0">
    <w:p w:rsidR="00E850A6" w:rsidRDefault="00E850A6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A6" w:rsidRPr="004D0735" w:rsidRDefault="00E850A6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E850A6" w:rsidRPr="004D0735" w:rsidRDefault="00E850A6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E850A6" w:rsidRPr="00EE140E" w:rsidRDefault="00E850A6" w:rsidP="00EE140E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EE140E">
      <w:rPr>
        <w:rFonts w:ascii="Arial" w:hAnsi="Arial" w:cs="Arial"/>
        <w:i/>
        <w:sz w:val="16"/>
        <w:szCs w:val="16"/>
      </w:rPr>
      <w:t xml:space="preserve">Opracowanie dokumentacji projektowej dla zadania pod nazwą „Remont drogi powiatowej nr 3101L Średnia Wieś – Wierzchowina – Chłaniów – Bzowiec – Gruszka Mała II na odcinkach </w:t>
    </w:r>
    <w:r>
      <w:rPr>
        <w:rFonts w:ascii="Arial" w:hAnsi="Arial" w:cs="Arial"/>
        <w:i/>
        <w:sz w:val="16"/>
        <w:szCs w:val="16"/>
      </w:rPr>
      <w:br/>
    </w:r>
    <w:r w:rsidRPr="00EE140E">
      <w:rPr>
        <w:rFonts w:ascii="Arial" w:hAnsi="Arial" w:cs="Arial"/>
        <w:i/>
        <w:sz w:val="16"/>
        <w:szCs w:val="16"/>
      </w:rPr>
      <w:t xml:space="preserve">od km 8+118 do km 8+522 oraz od km 9+030 do km 9+712 o łącznej dł. </w:t>
    </w:r>
    <w:smartTag w:uri="urn:schemas-microsoft-com:office:smarttags" w:element="metricconverter">
      <w:smartTagPr>
        <w:attr w:name="ProductID" w:val="1,086 km"/>
      </w:smartTagPr>
      <w:r w:rsidRPr="00EE140E">
        <w:rPr>
          <w:rFonts w:ascii="Arial" w:hAnsi="Arial" w:cs="Arial"/>
          <w:i/>
          <w:sz w:val="16"/>
          <w:szCs w:val="16"/>
        </w:rPr>
        <w:t>1,086 km</w:t>
      </w:r>
    </w:smartTag>
    <w:r w:rsidRPr="00EE140E">
      <w:rPr>
        <w:rFonts w:ascii="Arial" w:hAnsi="Arial" w:cs="Arial"/>
        <w:i/>
        <w:sz w:val="16"/>
        <w:szCs w:val="16"/>
      </w:rPr>
      <w:t>”</w:t>
    </w:r>
    <w:r>
      <w:rPr>
        <w:rFonts w:ascii="Arial" w:hAnsi="Arial" w:cs="Arial"/>
        <w:i/>
        <w:sz w:val="16"/>
        <w:szCs w:val="16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3DE2"/>
    <w:rsid w:val="00055A7C"/>
    <w:rsid w:val="000712BB"/>
    <w:rsid w:val="00081FA9"/>
    <w:rsid w:val="000C70A9"/>
    <w:rsid w:val="000D2C0F"/>
    <w:rsid w:val="001316C9"/>
    <w:rsid w:val="00172B29"/>
    <w:rsid w:val="001D5927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11192"/>
    <w:rsid w:val="004840B2"/>
    <w:rsid w:val="004B4C26"/>
    <w:rsid w:val="004D0735"/>
    <w:rsid w:val="004F2516"/>
    <w:rsid w:val="00503CEC"/>
    <w:rsid w:val="005260F4"/>
    <w:rsid w:val="00566978"/>
    <w:rsid w:val="005C71D0"/>
    <w:rsid w:val="00631E43"/>
    <w:rsid w:val="00642A20"/>
    <w:rsid w:val="00660360"/>
    <w:rsid w:val="00667A19"/>
    <w:rsid w:val="00677BED"/>
    <w:rsid w:val="00693E08"/>
    <w:rsid w:val="006D5F4A"/>
    <w:rsid w:val="006E2717"/>
    <w:rsid w:val="00750E2D"/>
    <w:rsid w:val="00791FDD"/>
    <w:rsid w:val="007E7529"/>
    <w:rsid w:val="008A60C7"/>
    <w:rsid w:val="00903E1D"/>
    <w:rsid w:val="00937759"/>
    <w:rsid w:val="00940C26"/>
    <w:rsid w:val="0095394A"/>
    <w:rsid w:val="00965D9E"/>
    <w:rsid w:val="00995721"/>
    <w:rsid w:val="009E2C06"/>
    <w:rsid w:val="009F2474"/>
    <w:rsid w:val="00A17553"/>
    <w:rsid w:val="00A20C39"/>
    <w:rsid w:val="00A222E2"/>
    <w:rsid w:val="00A30118"/>
    <w:rsid w:val="00A85D6A"/>
    <w:rsid w:val="00B5311C"/>
    <w:rsid w:val="00BB10A7"/>
    <w:rsid w:val="00BB2E2E"/>
    <w:rsid w:val="00BB5C9C"/>
    <w:rsid w:val="00BD3959"/>
    <w:rsid w:val="00BD67F1"/>
    <w:rsid w:val="00C413D5"/>
    <w:rsid w:val="00CD5126"/>
    <w:rsid w:val="00CD685B"/>
    <w:rsid w:val="00CE0C6C"/>
    <w:rsid w:val="00D14219"/>
    <w:rsid w:val="00D85659"/>
    <w:rsid w:val="00E302A2"/>
    <w:rsid w:val="00E80FA1"/>
    <w:rsid w:val="00E850A6"/>
    <w:rsid w:val="00E919B3"/>
    <w:rsid w:val="00EA498A"/>
    <w:rsid w:val="00EC3CBD"/>
    <w:rsid w:val="00EE140E"/>
    <w:rsid w:val="00EF031D"/>
    <w:rsid w:val="00F0429F"/>
    <w:rsid w:val="00F27570"/>
    <w:rsid w:val="00F50A7D"/>
    <w:rsid w:val="00F83C8B"/>
    <w:rsid w:val="00FA7092"/>
    <w:rsid w:val="00FB5754"/>
    <w:rsid w:val="00FD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"/>
    <w:uiPriority w:val="99"/>
    <w:rsid w:val="0021346D"/>
  </w:style>
  <w:style w:type="paragraph" w:customStyle="1" w:styleId="Znak3">
    <w:name w:val="Znak3"/>
    <w:basedOn w:val="Normal"/>
    <w:uiPriority w:val="99"/>
    <w:rsid w:val="00903E1D"/>
  </w:style>
  <w:style w:type="paragraph" w:customStyle="1" w:styleId="Znak2">
    <w:name w:val="Znak2"/>
    <w:basedOn w:val="Normal"/>
    <w:uiPriority w:val="99"/>
    <w:rsid w:val="00172B29"/>
  </w:style>
  <w:style w:type="paragraph" w:customStyle="1" w:styleId="Znak1">
    <w:name w:val="Znak1"/>
    <w:basedOn w:val="Normal"/>
    <w:uiPriority w:val="99"/>
    <w:rsid w:val="00BD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169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28</cp:revision>
  <cp:lastPrinted>2019-04-08T10:54:00Z</cp:lastPrinted>
  <dcterms:created xsi:type="dcterms:W3CDTF">2019-04-08T10:21:00Z</dcterms:created>
  <dcterms:modified xsi:type="dcterms:W3CDTF">2020-02-28T07:07:00Z</dcterms:modified>
</cp:coreProperties>
</file>