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AE9" w:rsidRPr="00A222E2" w:rsidRDefault="00095AE9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:rsidR="00095AE9" w:rsidRPr="00A222E2" w:rsidRDefault="00095AE9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:rsidR="00095AE9" w:rsidRDefault="00095AE9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p w:rsidR="00095AE9" w:rsidRPr="002F2A9C" w:rsidRDefault="00095AE9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</w:rPr>
      </w:pPr>
    </w:p>
    <w:bookmarkEnd w:id="0"/>
    <w:p w:rsidR="00095AE9" w:rsidRDefault="00095AE9" w:rsidP="0021346D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677BED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publicznego pod nazwą </w:t>
      </w:r>
      <w:bookmarkStart w:id="1" w:name="_Hlk12528840"/>
      <w:bookmarkStart w:id="2" w:name="_Hlk31368207"/>
      <w:r>
        <w:rPr>
          <w:rFonts w:ascii="Arial" w:hAnsi="Arial" w:cs="Arial"/>
          <w:b/>
          <w:sz w:val="20"/>
          <w:szCs w:val="20"/>
        </w:rPr>
        <w:t xml:space="preserve">Opracowanie dokumentacji projektowej dla zadania pod nazwą </w:t>
      </w:r>
      <w:bookmarkEnd w:id="1"/>
      <w:r>
        <w:rPr>
          <w:rFonts w:ascii="Arial" w:hAnsi="Arial" w:cs="Arial"/>
          <w:b/>
          <w:sz w:val="20"/>
        </w:rPr>
        <w:t xml:space="preserve">„Rozbudowa </w:t>
      </w:r>
      <w:r>
        <w:rPr>
          <w:rFonts w:ascii="Arial" w:hAnsi="Arial" w:cs="Arial"/>
          <w:b/>
          <w:sz w:val="20"/>
          <w:szCs w:val="20"/>
        </w:rPr>
        <w:t xml:space="preserve">drogi powiatowej nr 3122L Łopiennik – Żulin – Rejowiec od km 12+150 do km 12+435 o dł. </w:t>
      </w:r>
      <w:smartTag w:uri="urn:schemas-microsoft-com:office:smarttags" w:element="metricconverter">
        <w:smartTagPr>
          <w:attr w:name="ProductID" w:val="0,285 km"/>
        </w:smartTagPr>
        <w:r>
          <w:rPr>
            <w:rFonts w:ascii="Arial" w:hAnsi="Arial" w:cs="Arial"/>
            <w:b/>
            <w:sz w:val="20"/>
            <w:szCs w:val="20"/>
          </w:rPr>
          <w:t>0,285 km</w:t>
        </w:r>
      </w:smartTag>
      <w:r>
        <w:rPr>
          <w:rFonts w:ascii="Arial" w:hAnsi="Arial" w:cs="Arial"/>
          <w:b/>
          <w:sz w:val="20"/>
          <w:szCs w:val="20"/>
        </w:rPr>
        <w:t>”</w:t>
      </w:r>
      <w:bookmarkEnd w:id="2"/>
      <w:r>
        <w:rPr>
          <w:rFonts w:ascii="Arial" w:hAnsi="Arial" w:cs="Arial"/>
          <w:b/>
          <w:sz w:val="20"/>
        </w:rPr>
        <w:t xml:space="preserve"> 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SIWZ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p w:rsidR="00095AE9" w:rsidRPr="00677BED" w:rsidRDefault="00095AE9" w:rsidP="00F83C8B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14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5"/>
        <w:gridCol w:w="2144"/>
        <w:gridCol w:w="1559"/>
        <w:gridCol w:w="1701"/>
        <w:gridCol w:w="4252"/>
        <w:gridCol w:w="2268"/>
        <w:gridCol w:w="2021"/>
      </w:tblGrid>
      <w:tr w:rsidR="00095AE9" w:rsidRPr="00A222E2" w:rsidTr="00271922">
        <w:tc>
          <w:tcPr>
            <w:tcW w:w="545" w:type="dxa"/>
            <w:vAlign w:val="center"/>
          </w:tcPr>
          <w:p w:rsidR="00095AE9" w:rsidRPr="00A222E2" w:rsidRDefault="00095AE9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144" w:type="dxa"/>
            <w:vAlign w:val="center"/>
          </w:tcPr>
          <w:p w:rsidR="00095AE9" w:rsidRPr="00A222E2" w:rsidRDefault="00095AE9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vAlign w:val="center"/>
          </w:tcPr>
          <w:p w:rsidR="00095AE9" w:rsidRPr="00A222E2" w:rsidRDefault="00095AE9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1701" w:type="dxa"/>
            <w:vAlign w:val="center"/>
          </w:tcPr>
          <w:p w:rsidR="00095AE9" w:rsidRDefault="00095AE9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:rsidR="00095AE9" w:rsidRPr="002F171D" w:rsidRDefault="00095AE9" w:rsidP="002134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4252" w:type="dxa"/>
            <w:vAlign w:val="center"/>
          </w:tcPr>
          <w:p w:rsidR="00095AE9" w:rsidRDefault="00095AE9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Doświadczenie</w:t>
            </w:r>
          </w:p>
          <w:p w:rsidR="00095AE9" w:rsidRDefault="00095AE9" w:rsidP="002134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71D">
              <w:rPr>
                <w:rFonts w:ascii="Arial" w:hAnsi="Arial" w:cs="Arial"/>
                <w:sz w:val="16"/>
                <w:szCs w:val="16"/>
              </w:rPr>
              <w:t>(w latach, po uzyskaniu uprawnień</w:t>
            </w:r>
          </w:p>
          <w:p w:rsidR="00095AE9" w:rsidRPr="00BD3959" w:rsidRDefault="00095AE9" w:rsidP="002134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oraz</w:t>
            </w:r>
            <w:r w:rsidRPr="00CE0C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ilość wykonanych projektów wraz podaniem nazwy opracowania projektowego w ilości wykazanej w formularzu ofertowym</w:t>
            </w:r>
            <w:r w:rsidRPr="002F171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268" w:type="dxa"/>
            <w:vAlign w:val="center"/>
          </w:tcPr>
          <w:p w:rsidR="00095AE9" w:rsidRPr="00A222E2" w:rsidRDefault="00095AE9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2021" w:type="dxa"/>
            <w:vAlign w:val="center"/>
          </w:tcPr>
          <w:p w:rsidR="00095AE9" w:rsidRPr="00A222E2" w:rsidRDefault="00095AE9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</w:tc>
      </w:tr>
      <w:tr w:rsidR="00095AE9" w:rsidRPr="00A222E2" w:rsidTr="00271922">
        <w:trPr>
          <w:trHeight w:val="355"/>
        </w:trPr>
        <w:tc>
          <w:tcPr>
            <w:tcW w:w="545" w:type="dxa"/>
          </w:tcPr>
          <w:p w:rsidR="00095AE9" w:rsidRDefault="00095AE9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095AE9" w:rsidRDefault="00095AE9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095AE9" w:rsidRDefault="00095AE9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095AE9" w:rsidRDefault="00095AE9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095AE9" w:rsidRDefault="00095AE9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095AE9" w:rsidRDefault="00095AE9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095AE9" w:rsidRDefault="00095AE9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095AE9" w:rsidRDefault="00095AE9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095AE9" w:rsidRDefault="00095AE9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095AE9" w:rsidRDefault="00095AE9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095AE9" w:rsidRDefault="00095AE9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095AE9" w:rsidRDefault="00095AE9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095AE9" w:rsidRDefault="00095AE9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095AE9" w:rsidRDefault="00095AE9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095AE9" w:rsidRDefault="00095AE9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095AE9" w:rsidRDefault="00095AE9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095AE9" w:rsidRDefault="00095AE9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095AE9" w:rsidRPr="00A222E2" w:rsidRDefault="00095AE9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</w:tcPr>
          <w:p w:rsidR="00095AE9" w:rsidRDefault="00095AE9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5AE9" w:rsidRPr="00A222E2" w:rsidRDefault="00095AE9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95AE9" w:rsidRPr="00A222E2" w:rsidRDefault="00095AE9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095AE9" w:rsidRPr="00A222E2" w:rsidRDefault="00095AE9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095AE9" w:rsidRPr="00A222E2" w:rsidRDefault="00095AE9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</w:tcPr>
          <w:p w:rsidR="00095AE9" w:rsidRPr="00A222E2" w:rsidRDefault="00095AE9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95AE9" w:rsidRPr="003C4C07" w:rsidRDefault="00095AE9" w:rsidP="004D0735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:rsidR="00095AE9" w:rsidRDefault="00095AE9" w:rsidP="004D0735">
      <w:pPr>
        <w:jc w:val="both"/>
        <w:rPr>
          <w:sz w:val="20"/>
          <w:szCs w:val="20"/>
        </w:rPr>
      </w:pPr>
    </w:p>
    <w:p w:rsidR="00095AE9" w:rsidRDefault="00095AE9" w:rsidP="004D0735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:rsidR="00095AE9" w:rsidRPr="002234A0" w:rsidRDefault="00095AE9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:rsidR="00095AE9" w:rsidRDefault="00095AE9" w:rsidP="004D0735">
      <w:pPr>
        <w:ind w:left="567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bookmarkStart w:id="3" w:name="_GoBack"/>
      <w:bookmarkEnd w:id="3"/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sectPr w:rsidR="00095AE9" w:rsidSect="00323B85">
      <w:headerReference w:type="default" r:id="rId6"/>
      <w:footerReference w:type="default" r:id="rId7"/>
      <w:pgSz w:w="16838" w:h="11906" w:orient="landscape"/>
      <w:pgMar w:top="1418" w:right="1418" w:bottom="125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AE9" w:rsidRDefault="00095AE9" w:rsidP="004D0735">
      <w:r>
        <w:separator/>
      </w:r>
    </w:p>
  </w:endnote>
  <w:endnote w:type="continuationSeparator" w:id="0">
    <w:p w:rsidR="00095AE9" w:rsidRDefault="00095AE9" w:rsidP="004D0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AE9" w:rsidRPr="004D0735" w:rsidRDefault="00095AE9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>
      <w:rPr>
        <w:rFonts w:ascii="Arial" w:hAnsi="Arial" w:cs="Arial"/>
        <w:sz w:val="16"/>
        <w:szCs w:val="16"/>
      </w:rPr>
      <w:t>11.</w:t>
    </w:r>
    <w:r w:rsidRPr="004D0735">
      <w:rPr>
        <w:rFonts w:ascii="Arial" w:hAnsi="Arial" w:cs="Arial"/>
        <w:sz w:val="16"/>
        <w:szCs w:val="16"/>
      </w:rPr>
      <w:t>20</w:t>
    </w:r>
    <w:r>
      <w:rPr>
        <w:rFonts w:ascii="Arial" w:hAnsi="Arial" w:cs="Arial"/>
        <w:sz w:val="16"/>
        <w:szCs w:val="16"/>
      </w:rPr>
      <w:t>20</w:t>
    </w:r>
    <w:r w:rsidRPr="004D0735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AW</w:t>
    </w:r>
  </w:p>
  <w:p w:rsidR="00095AE9" w:rsidRDefault="00095A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AE9" w:rsidRDefault="00095AE9" w:rsidP="004D0735">
      <w:r>
        <w:separator/>
      </w:r>
    </w:p>
  </w:footnote>
  <w:footnote w:type="continuationSeparator" w:id="0">
    <w:p w:rsidR="00095AE9" w:rsidRDefault="00095AE9" w:rsidP="004D07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AE9" w:rsidRPr="004D0735" w:rsidRDefault="00095AE9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SIWZ</w:t>
    </w:r>
  </w:p>
  <w:p w:rsidR="00095AE9" w:rsidRPr="004D0735" w:rsidRDefault="00095AE9" w:rsidP="004D0735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Wykaz osób skierowanych przez Wykonawcę do realizacji zamówienia publicznego</w:t>
    </w:r>
  </w:p>
  <w:p w:rsidR="00095AE9" w:rsidRPr="00C413D5" w:rsidRDefault="00095AE9" w:rsidP="00C413D5">
    <w:pPr>
      <w:tabs>
        <w:tab w:val="center" w:pos="4536"/>
        <w:tab w:val="right" w:pos="9072"/>
      </w:tabs>
      <w:jc w:val="both"/>
      <w:rPr>
        <w:i/>
        <w:sz w:val="16"/>
        <w:szCs w:val="16"/>
      </w:rPr>
    </w:pPr>
    <w:r w:rsidRPr="00C413D5">
      <w:rPr>
        <w:rFonts w:ascii="Arial" w:hAnsi="Arial" w:cs="Arial"/>
        <w:i/>
        <w:sz w:val="16"/>
        <w:szCs w:val="16"/>
      </w:rPr>
      <w:t xml:space="preserve">Opracowanie dokumentacji projektowej dla zadania pod nazwą „Rozbudowa drogi powiatowej nr 3122L Łopiennik – Żulin – Rejowiec od km 12+150 do km 12+435 o dł. </w:t>
    </w:r>
    <w:smartTag w:uri="urn:schemas-microsoft-com:office:smarttags" w:element="metricconverter">
      <w:smartTagPr>
        <w:attr w:name="ProductID" w:val="0,285 km"/>
      </w:smartTagPr>
      <w:r w:rsidRPr="00C413D5">
        <w:rPr>
          <w:rFonts w:ascii="Arial" w:hAnsi="Arial" w:cs="Arial"/>
          <w:i/>
          <w:sz w:val="16"/>
          <w:szCs w:val="16"/>
        </w:rPr>
        <w:t>0,285 km</w:t>
      </w:r>
    </w:smartTag>
    <w:r w:rsidRPr="00C413D5">
      <w:rPr>
        <w:rFonts w:ascii="Arial" w:hAnsi="Arial" w:cs="Arial"/>
        <w:i/>
        <w:sz w:val="16"/>
        <w:szCs w:val="16"/>
      </w:rPr>
      <w:t>”.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0735"/>
    <w:rsid w:val="00013DE2"/>
    <w:rsid w:val="00055A7C"/>
    <w:rsid w:val="000712BB"/>
    <w:rsid w:val="00081FA9"/>
    <w:rsid w:val="00095AE9"/>
    <w:rsid w:val="000C70A9"/>
    <w:rsid w:val="000D2C0F"/>
    <w:rsid w:val="001316C9"/>
    <w:rsid w:val="00172B29"/>
    <w:rsid w:val="0021346D"/>
    <w:rsid w:val="002234A0"/>
    <w:rsid w:val="00224EFB"/>
    <w:rsid w:val="00271922"/>
    <w:rsid w:val="002D0D98"/>
    <w:rsid w:val="002F171D"/>
    <w:rsid w:val="002F2A9C"/>
    <w:rsid w:val="00323B85"/>
    <w:rsid w:val="0032633F"/>
    <w:rsid w:val="00351F8A"/>
    <w:rsid w:val="00367300"/>
    <w:rsid w:val="00367FD3"/>
    <w:rsid w:val="003C4C07"/>
    <w:rsid w:val="004840B2"/>
    <w:rsid w:val="004859AF"/>
    <w:rsid w:val="004B4C26"/>
    <w:rsid w:val="004D0735"/>
    <w:rsid w:val="00503CEC"/>
    <w:rsid w:val="005260F4"/>
    <w:rsid w:val="00566978"/>
    <w:rsid w:val="00642A20"/>
    <w:rsid w:val="00667A19"/>
    <w:rsid w:val="00677BED"/>
    <w:rsid w:val="00693E08"/>
    <w:rsid w:val="00697DF0"/>
    <w:rsid w:val="006D5F4A"/>
    <w:rsid w:val="006E2717"/>
    <w:rsid w:val="00750E2D"/>
    <w:rsid w:val="00791FDD"/>
    <w:rsid w:val="007E7529"/>
    <w:rsid w:val="008A60C7"/>
    <w:rsid w:val="00903E1D"/>
    <w:rsid w:val="00937759"/>
    <w:rsid w:val="0095394A"/>
    <w:rsid w:val="00965D9E"/>
    <w:rsid w:val="00995721"/>
    <w:rsid w:val="009F2474"/>
    <w:rsid w:val="00A17553"/>
    <w:rsid w:val="00A20C39"/>
    <w:rsid w:val="00A222E2"/>
    <w:rsid w:val="00A30118"/>
    <w:rsid w:val="00A85D6A"/>
    <w:rsid w:val="00B5311C"/>
    <w:rsid w:val="00BB10A7"/>
    <w:rsid w:val="00BB2E2E"/>
    <w:rsid w:val="00BD3959"/>
    <w:rsid w:val="00BD67F1"/>
    <w:rsid w:val="00C413D5"/>
    <w:rsid w:val="00CD5126"/>
    <w:rsid w:val="00CD685B"/>
    <w:rsid w:val="00CE0C6C"/>
    <w:rsid w:val="00D14219"/>
    <w:rsid w:val="00D85659"/>
    <w:rsid w:val="00D9008C"/>
    <w:rsid w:val="00E80FA1"/>
    <w:rsid w:val="00E919B3"/>
    <w:rsid w:val="00EA498A"/>
    <w:rsid w:val="00EC3CBD"/>
    <w:rsid w:val="00EF031D"/>
    <w:rsid w:val="00F0429F"/>
    <w:rsid w:val="00F27570"/>
    <w:rsid w:val="00F50A7D"/>
    <w:rsid w:val="00F83C8B"/>
    <w:rsid w:val="00FA7092"/>
    <w:rsid w:val="00FB5754"/>
    <w:rsid w:val="00FD1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Professional" w:locked="1" w:semiHidden="0" w:uiPriority="0" w:unhideWhenUsed="0"/>
    <w:lsdException w:name="Table Web 1" w:locked="1" w:semiHidden="0" w:uiPriority="0" w:unhideWhenUsed="0"/>
    <w:lsdException w:name="Table Web 2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nak">
    <w:name w:val="Znak"/>
    <w:basedOn w:val="Normal"/>
    <w:uiPriority w:val="99"/>
    <w:rsid w:val="004D0735"/>
  </w:style>
  <w:style w:type="paragraph" w:customStyle="1" w:styleId="Akapitzlist1">
    <w:name w:val="Akapit z listą1"/>
    <w:basedOn w:val="Normal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Header">
    <w:name w:val="header"/>
    <w:basedOn w:val="Normal"/>
    <w:link w:val="HeaderChar"/>
    <w:uiPriority w:val="99"/>
    <w:rsid w:val="004D0735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Footer">
    <w:name w:val="footer"/>
    <w:basedOn w:val="Normal"/>
    <w:link w:val="FooterChar"/>
    <w:uiPriority w:val="99"/>
    <w:rsid w:val="004D0735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055A7C"/>
    <w:rPr>
      <w:rFonts w:ascii="Segoe UI" w:eastAsia="Calibr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5A7C"/>
    <w:rPr>
      <w:rFonts w:ascii="Segoe UI" w:hAnsi="Segoe UI" w:cs="Times New Roman"/>
      <w:sz w:val="18"/>
      <w:lang w:eastAsia="pl-PL"/>
    </w:rPr>
  </w:style>
  <w:style w:type="paragraph" w:customStyle="1" w:styleId="Znak4">
    <w:name w:val="Znak4"/>
    <w:basedOn w:val="Normal"/>
    <w:uiPriority w:val="99"/>
    <w:rsid w:val="0021346D"/>
  </w:style>
  <w:style w:type="paragraph" w:customStyle="1" w:styleId="Znak3">
    <w:name w:val="Znak3"/>
    <w:basedOn w:val="Normal"/>
    <w:uiPriority w:val="99"/>
    <w:rsid w:val="00903E1D"/>
  </w:style>
  <w:style w:type="paragraph" w:customStyle="1" w:styleId="Znak2">
    <w:name w:val="Znak2"/>
    <w:basedOn w:val="Normal"/>
    <w:uiPriority w:val="99"/>
    <w:rsid w:val="00172B29"/>
  </w:style>
  <w:style w:type="paragraph" w:customStyle="1" w:styleId="Znak1">
    <w:name w:val="Znak1"/>
    <w:basedOn w:val="Normal"/>
    <w:uiPriority w:val="99"/>
    <w:rsid w:val="00BD67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1</Pages>
  <Words>157</Words>
  <Characters>945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ewelina radziejewska</cp:lastModifiedBy>
  <cp:revision>26</cp:revision>
  <cp:lastPrinted>2019-04-08T10:54:00Z</cp:lastPrinted>
  <dcterms:created xsi:type="dcterms:W3CDTF">2019-04-08T10:21:00Z</dcterms:created>
  <dcterms:modified xsi:type="dcterms:W3CDTF">2020-03-03T06:07:00Z</dcterms:modified>
</cp:coreProperties>
</file>