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9F" w:rsidRPr="00A222E2" w:rsidRDefault="004D499F" w:rsidP="004D073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A222E2">
        <w:rPr>
          <w:rFonts w:ascii="Arial" w:hAnsi="Arial" w:cs="Arial"/>
          <w:sz w:val="20"/>
          <w:szCs w:val="20"/>
        </w:rPr>
        <w:t>……………………. dn. …………..</w:t>
      </w:r>
    </w:p>
    <w:p w:rsidR="004D499F" w:rsidRPr="00A222E2" w:rsidRDefault="004D499F" w:rsidP="004D073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619117"/>
      <w:r>
        <w:rPr>
          <w:rFonts w:ascii="Arial" w:hAnsi="Arial" w:cs="Arial"/>
          <w:b/>
          <w:bCs/>
          <w:sz w:val="20"/>
          <w:szCs w:val="20"/>
        </w:rPr>
        <w:t>W</w:t>
      </w:r>
      <w:r w:rsidRPr="00A222E2">
        <w:rPr>
          <w:rFonts w:ascii="Arial" w:hAnsi="Arial" w:cs="Arial"/>
          <w:b/>
          <w:bCs/>
          <w:sz w:val="20"/>
          <w:szCs w:val="20"/>
        </w:rPr>
        <w:t>YKAZ  OSÓB,</w:t>
      </w:r>
    </w:p>
    <w:p w:rsidR="004D499F" w:rsidRDefault="004D499F" w:rsidP="00055A7C">
      <w:pPr>
        <w:pStyle w:val="Akapitzlist1"/>
        <w:spacing w:after="0" w:line="276" w:lineRule="auto"/>
        <w:ind w:left="0"/>
        <w:jc w:val="center"/>
        <w:rPr>
          <w:rFonts w:ascii="Arial" w:hAnsi="Arial" w:cs="Arial"/>
          <w:b/>
          <w:color w:val="000000"/>
          <w:sz w:val="20"/>
        </w:rPr>
      </w:pPr>
      <w:r w:rsidRPr="002F2A9C">
        <w:rPr>
          <w:rFonts w:ascii="Arial" w:hAnsi="Arial" w:cs="Arial"/>
          <w:b/>
          <w:color w:val="000000"/>
          <w:sz w:val="20"/>
        </w:rPr>
        <w:t>SKIEROWANYCH PRZEZ WYKONAWCĘ DO REALIZACJI ZAMÓWIENIA PUBLICZNEGO</w:t>
      </w:r>
    </w:p>
    <w:p w:rsidR="004D499F" w:rsidRPr="002F2A9C" w:rsidRDefault="004D499F" w:rsidP="00055A7C">
      <w:pPr>
        <w:pStyle w:val="Akapitzlist1"/>
        <w:spacing w:after="0" w:line="276" w:lineRule="auto"/>
        <w:ind w:left="0"/>
        <w:jc w:val="center"/>
        <w:rPr>
          <w:rFonts w:ascii="Arial" w:hAnsi="Arial" w:cs="Arial"/>
          <w:b/>
          <w:sz w:val="20"/>
        </w:rPr>
      </w:pPr>
    </w:p>
    <w:bookmarkEnd w:id="0"/>
    <w:p w:rsidR="004D499F" w:rsidRPr="00F37AA2" w:rsidRDefault="004D499F" w:rsidP="00D5446C">
      <w:pPr>
        <w:jc w:val="both"/>
        <w:rPr>
          <w:lang w:eastAsia="en-GB"/>
        </w:rPr>
      </w:pPr>
      <w:r w:rsidRPr="00677BED">
        <w:rPr>
          <w:rFonts w:ascii="Arial" w:hAnsi="Arial" w:cs="Arial"/>
          <w:color w:val="000000"/>
          <w:sz w:val="20"/>
          <w:szCs w:val="20"/>
        </w:rPr>
        <w:t xml:space="preserve">Składając ofertę w postępowaniu o udzielenie zamówienia publicznego pod nazwą </w:t>
      </w:r>
      <w:r>
        <w:rPr>
          <w:rFonts w:ascii="Arial" w:hAnsi="Arial" w:cs="Arial"/>
          <w:sz w:val="20"/>
          <w:szCs w:val="20"/>
        </w:rPr>
        <w:t>„</w:t>
      </w:r>
      <w:r w:rsidRPr="00C62E4C">
        <w:rPr>
          <w:rFonts w:ascii="Arial" w:hAnsi="Arial" w:cs="Arial"/>
          <w:b/>
          <w:bCs/>
          <w:sz w:val="20"/>
          <w:szCs w:val="20"/>
        </w:rPr>
        <w:t xml:space="preserve">Rozbudowa </w:t>
      </w:r>
      <w:r>
        <w:rPr>
          <w:rFonts w:ascii="Arial" w:hAnsi="Arial" w:cs="Arial"/>
          <w:b/>
          <w:bCs/>
          <w:sz w:val="20"/>
          <w:szCs w:val="20"/>
        </w:rPr>
        <w:t>drogi p</w:t>
      </w: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</w:rPr>
        <w:t xml:space="preserve">owiatowej nr 1836L Wierzchowiny – droga powiatowa nr 1835L na odcinku od km 0+016,5 do km 0+420,00 o dł. </w:t>
      </w:r>
      <w:smartTag w:uri="urn:schemas-microsoft-com:office:smarttags" w:element="metricconverter">
        <w:smartTagPr>
          <w:attr w:name="ProductID" w:val="0,403.5 km"/>
        </w:smartTagPr>
        <w:r>
          <w:rPr>
            <w:rFonts w:ascii="Arial" w:hAnsi="Arial" w:cs="Arial"/>
            <w:b/>
            <w:bCs/>
            <w:sz w:val="20"/>
            <w:szCs w:val="20"/>
          </w:rPr>
          <w:t>0,403.5 km</w:t>
        </w:r>
      </w:smartTag>
      <w:r w:rsidRPr="00C62E4C">
        <w:rPr>
          <w:rFonts w:ascii="Arial" w:hAnsi="Arial" w:cs="Arial"/>
          <w:b/>
          <w:iCs/>
          <w:sz w:val="20"/>
          <w:szCs w:val="20"/>
        </w:rPr>
        <w:t>”</w:t>
      </w:r>
      <w:r w:rsidRPr="00FA46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</w:t>
      </w:r>
      <w:r w:rsidRPr="00677BED">
        <w:rPr>
          <w:rFonts w:ascii="Arial" w:hAnsi="Arial" w:cs="Arial"/>
          <w:color w:val="000000"/>
          <w:sz w:val="20"/>
          <w:szCs w:val="20"/>
        </w:rPr>
        <w:t xml:space="preserve">ako Wykonawca ubiegający się o udzielenie zamówienia </w:t>
      </w:r>
      <w:r w:rsidRPr="008A60C7">
        <w:rPr>
          <w:rFonts w:ascii="Arial" w:hAnsi="Arial" w:cs="Arial"/>
          <w:color w:val="000000"/>
          <w:sz w:val="20"/>
          <w:szCs w:val="20"/>
        </w:rPr>
        <w:t xml:space="preserve">w celu potwierdzenia spełnienia warunku udziału w postępowaniu określonego w SIWZ </w:t>
      </w:r>
      <w:r w:rsidRPr="0032633F">
        <w:rPr>
          <w:rFonts w:ascii="Arial" w:hAnsi="Arial" w:cs="Arial"/>
          <w:b/>
          <w:sz w:val="20"/>
          <w:szCs w:val="20"/>
        </w:rPr>
        <w:t>oświadczam</w:t>
      </w:r>
      <w:r w:rsidRPr="0032633F">
        <w:rPr>
          <w:rFonts w:ascii="Arial" w:hAnsi="Arial" w:cs="Arial"/>
          <w:sz w:val="20"/>
          <w:szCs w:val="20"/>
        </w:rPr>
        <w:t xml:space="preserve">, że Wykonawca którego reprezentuję </w:t>
      </w:r>
      <w:r>
        <w:rPr>
          <w:rFonts w:ascii="Arial" w:hAnsi="Arial" w:cs="Arial"/>
          <w:sz w:val="20"/>
          <w:szCs w:val="20"/>
        </w:rPr>
        <w:t xml:space="preserve">skieruje </w:t>
      </w:r>
      <w:r w:rsidRPr="00677BED">
        <w:rPr>
          <w:rFonts w:ascii="Arial" w:hAnsi="Arial" w:cs="Arial"/>
          <w:color w:val="000000"/>
          <w:sz w:val="20"/>
          <w:szCs w:val="20"/>
        </w:rPr>
        <w:t>następują</w:t>
      </w:r>
      <w:r>
        <w:rPr>
          <w:rFonts w:ascii="Arial" w:hAnsi="Arial" w:cs="Arial"/>
          <w:color w:val="000000"/>
          <w:sz w:val="20"/>
          <w:szCs w:val="20"/>
        </w:rPr>
        <w:t>ce</w:t>
      </w:r>
      <w:r w:rsidRPr="00677BED">
        <w:rPr>
          <w:rFonts w:ascii="Arial" w:hAnsi="Arial" w:cs="Arial"/>
          <w:color w:val="000000"/>
          <w:sz w:val="20"/>
          <w:szCs w:val="20"/>
        </w:rPr>
        <w:t xml:space="preserve"> osob</w:t>
      </w:r>
      <w:r>
        <w:rPr>
          <w:rFonts w:ascii="Arial" w:hAnsi="Arial" w:cs="Arial"/>
          <w:color w:val="000000"/>
          <w:sz w:val="20"/>
          <w:szCs w:val="20"/>
        </w:rPr>
        <w:t>y do</w:t>
      </w:r>
      <w:r w:rsidRPr="00677BED">
        <w:rPr>
          <w:rFonts w:ascii="Arial" w:hAnsi="Arial" w:cs="Arial"/>
          <w:color w:val="000000"/>
          <w:sz w:val="20"/>
          <w:szCs w:val="20"/>
        </w:rPr>
        <w:t xml:space="preserve"> realizacji zamówienia:  </w:t>
      </w:r>
    </w:p>
    <w:p w:rsidR="004D499F" w:rsidRPr="00677BED" w:rsidRDefault="004D499F" w:rsidP="00F83C8B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</w:rPr>
      </w:pPr>
    </w:p>
    <w:tbl>
      <w:tblPr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"/>
        <w:gridCol w:w="3353"/>
        <w:gridCol w:w="1559"/>
        <w:gridCol w:w="1701"/>
        <w:gridCol w:w="1984"/>
        <w:gridCol w:w="2835"/>
        <w:gridCol w:w="2021"/>
      </w:tblGrid>
      <w:tr w:rsidR="004D499F" w:rsidRPr="00A222E2" w:rsidTr="00651C6F">
        <w:tc>
          <w:tcPr>
            <w:tcW w:w="545" w:type="dxa"/>
            <w:vAlign w:val="center"/>
          </w:tcPr>
          <w:p w:rsidR="004D499F" w:rsidRPr="00A222E2" w:rsidRDefault="004D499F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353" w:type="dxa"/>
            <w:vAlign w:val="center"/>
          </w:tcPr>
          <w:p w:rsidR="004D499F" w:rsidRPr="00A222E2" w:rsidRDefault="004D499F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:rsidR="004D499F" w:rsidRPr="00A222E2" w:rsidRDefault="004D499F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Kwalifikacje zawodowe</w:t>
            </w:r>
            <w:r w:rsidRPr="00F042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3959">
              <w:rPr>
                <w:rFonts w:ascii="Arial" w:hAnsi="Arial" w:cs="Arial"/>
                <w:sz w:val="16"/>
                <w:szCs w:val="16"/>
              </w:rPr>
              <w:t>(uprawnienia)</w:t>
            </w:r>
          </w:p>
        </w:tc>
        <w:tc>
          <w:tcPr>
            <w:tcW w:w="1701" w:type="dxa"/>
            <w:vAlign w:val="center"/>
          </w:tcPr>
          <w:p w:rsidR="004D499F" w:rsidRDefault="004D499F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Wykształcenie</w:t>
            </w:r>
          </w:p>
          <w:p w:rsidR="004D499F" w:rsidRPr="002F171D" w:rsidRDefault="004D499F" w:rsidP="006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959">
              <w:rPr>
                <w:rFonts w:ascii="Arial" w:hAnsi="Arial" w:cs="Arial"/>
                <w:sz w:val="16"/>
                <w:szCs w:val="16"/>
              </w:rPr>
              <w:t>(kierunek i stopień)</w:t>
            </w:r>
          </w:p>
        </w:tc>
        <w:tc>
          <w:tcPr>
            <w:tcW w:w="1984" w:type="dxa"/>
            <w:vAlign w:val="center"/>
          </w:tcPr>
          <w:p w:rsidR="004D499F" w:rsidRDefault="004D499F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Doświadczenie</w:t>
            </w:r>
          </w:p>
          <w:p w:rsidR="004D499F" w:rsidRPr="00BD3959" w:rsidRDefault="004D499F" w:rsidP="006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171D">
              <w:rPr>
                <w:rFonts w:ascii="Arial" w:hAnsi="Arial" w:cs="Arial"/>
                <w:sz w:val="16"/>
                <w:szCs w:val="16"/>
              </w:rPr>
              <w:t>(w latach, po uzyskaniu uprawnień)</w:t>
            </w:r>
          </w:p>
        </w:tc>
        <w:tc>
          <w:tcPr>
            <w:tcW w:w="2835" w:type="dxa"/>
            <w:vAlign w:val="center"/>
          </w:tcPr>
          <w:p w:rsidR="004D499F" w:rsidRPr="00A222E2" w:rsidRDefault="004D499F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Zakres wykonywanych czynności przy realizacji zamówienia</w:t>
            </w:r>
          </w:p>
        </w:tc>
        <w:tc>
          <w:tcPr>
            <w:tcW w:w="2021" w:type="dxa"/>
            <w:vAlign w:val="center"/>
          </w:tcPr>
          <w:p w:rsidR="004D499F" w:rsidRPr="00A222E2" w:rsidRDefault="004D499F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2E2">
              <w:rPr>
                <w:rFonts w:ascii="Arial" w:hAnsi="Arial" w:cs="Arial"/>
                <w:sz w:val="20"/>
                <w:szCs w:val="20"/>
              </w:rPr>
              <w:t>Podstawa do dysponowania osobami</w:t>
            </w:r>
          </w:p>
        </w:tc>
      </w:tr>
      <w:tr w:rsidR="004D499F" w:rsidRPr="00A222E2" w:rsidTr="00651C6F">
        <w:trPr>
          <w:trHeight w:val="355"/>
        </w:trPr>
        <w:tc>
          <w:tcPr>
            <w:tcW w:w="545" w:type="dxa"/>
          </w:tcPr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9F" w:rsidRPr="00A222E2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4D499F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99F" w:rsidRPr="00A222E2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499F" w:rsidRPr="00A222E2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499F" w:rsidRPr="00A222E2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4D499F" w:rsidRPr="00A222E2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</w:tcPr>
          <w:p w:rsidR="004D499F" w:rsidRPr="00A222E2" w:rsidRDefault="004D499F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99F" w:rsidRDefault="004D499F" w:rsidP="004D0735">
      <w:pPr>
        <w:jc w:val="both"/>
        <w:rPr>
          <w:sz w:val="20"/>
          <w:szCs w:val="20"/>
        </w:rPr>
      </w:pPr>
    </w:p>
    <w:p w:rsidR="004D499F" w:rsidRDefault="004D499F" w:rsidP="004D0735">
      <w:pPr>
        <w:jc w:val="both"/>
        <w:rPr>
          <w:sz w:val="20"/>
          <w:szCs w:val="20"/>
        </w:rPr>
      </w:pPr>
    </w:p>
    <w:p w:rsidR="004D499F" w:rsidRPr="002234A0" w:rsidRDefault="004D499F" w:rsidP="004D0735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4D499F" w:rsidRDefault="004D499F" w:rsidP="004D0735">
      <w:pPr>
        <w:ind w:left="5672"/>
        <w:rPr>
          <w:rFonts w:ascii="Arial" w:hAnsi="Arial" w:cs="Arial"/>
          <w:sz w:val="16"/>
          <w:szCs w:val="16"/>
        </w:rPr>
      </w:pPr>
    </w:p>
    <w:sectPr w:rsidR="004D499F" w:rsidSect="00CD68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99F" w:rsidRDefault="004D499F" w:rsidP="004D0735">
      <w:r>
        <w:separator/>
      </w:r>
    </w:p>
  </w:endnote>
  <w:endnote w:type="continuationSeparator" w:id="0">
    <w:p w:rsidR="004D499F" w:rsidRDefault="004D499F" w:rsidP="004D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9F" w:rsidRDefault="004D49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9F" w:rsidRPr="004D0735" w:rsidRDefault="004D499F" w:rsidP="004D0735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4D0735">
      <w:rPr>
        <w:rFonts w:ascii="Arial" w:hAnsi="Arial" w:cs="Arial"/>
        <w:sz w:val="16"/>
        <w:szCs w:val="16"/>
      </w:rPr>
      <w:t>Znak postępowania: SPZP.3610.</w:t>
    </w:r>
    <w:r>
      <w:rPr>
        <w:rFonts w:ascii="Arial" w:hAnsi="Arial" w:cs="Arial"/>
        <w:sz w:val="16"/>
        <w:szCs w:val="16"/>
      </w:rPr>
      <w:t>12.</w:t>
    </w:r>
    <w:r w:rsidRPr="004D0735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20</w:t>
    </w:r>
    <w:r w:rsidRPr="004D0735">
      <w:rPr>
        <w:rFonts w:ascii="Arial" w:hAnsi="Arial" w:cs="Arial"/>
        <w:sz w:val="16"/>
        <w:szCs w:val="16"/>
      </w:rPr>
      <w:t>.AW</w:t>
    </w:r>
  </w:p>
  <w:p w:rsidR="004D499F" w:rsidRDefault="004D49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9F" w:rsidRDefault="004D49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99F" w:rsidRDefault="004D499F" w:rsidP="004D0735">
      <w:r>
        <w:separator/>
      </w:r>
    </w:p>
  </w:footnote>
  <w:footnote w:type="continuationSeparator" w:id="0">
    <w:p w:rsidR="004D499F" w:rsidRDefault="004D499F" w:rsidP="004D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9F" w:rsidRDefault="004D49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9F" w:rsidRPr="004D0735" w:rsidRDefault="004D499F" w:rsidP="004D0735">
    <w:pPr>
      <w:tabs>
        <w:tab w:val="center" w:pos="4536"/>
        <w:tab w:val="right" w:pos="9072"/>
      </w:tabs>
      <w:jc w:val="right"/>
      <w:rPr>
        <w:rFonts w:ascii="Arial" w:hAnsi="Arial" w:cs="Arial"/>
        <w:i/>
        <w:sz w:val="18"/>
        <w:szCs w:val="18"/>
      </w:rPr>
    </w:pPr>
    <w:r w:rsidRPr="004D0735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>7</w:t>
    </w:r>
    <w:r w:rsidRPr="004D0735">
      <w:rPr>
        <w:rFonts w:ascii="Arial" w:hAnsi="Arial" w:cs="Arial"/>
        <w:i/>
        <w:sz w:val="18"/>
        <w:szCs w:val="18"/>
      </w:rPr>
      <w:t xml:space="preserve"> do SIWZ</w:t>
    </w:r>
  </w:p>
  <w:p w:rsidR="004D499F" w:rsidRPr="00D169B3" w:rsidRDefault="004D499F" w:rsidP="004D0735">
    <w:pPr>
      <w:tabs>
        <w:tab w:val="center" w:pos="4536"/>
        <w:tab w:val="right" w:pos="9072"/>
      </w:tabs>
      <w:rPr>
        <w:rFonts w:ascii="Arial" w:hAnsi="Arial" w:cs="Arial"/>
        <w:i/>
        <w:iCs/>
        <w:sz w:val="16"/>
        <w:szCs w:val="16"/>
      </w:rPr>
    </w:pPr>
    <w:r w:rsidRPr="00D169B3">
      <w:rPr>
        <w:rFonts w:ascii="Arial" w:hAnsi="Arial" w:cs="Arial"/>
        <w:i/>
        <w:iCs/>
        <w:sz w:val="16"/>
        <w:szCs w:val="16"/>
      </w:rPr>
      <w:t>Wykaz osób skierowanych przez Wykonawcę do realizacji zamówienia publicznego</w:t>
    </w:r>
  </w:p>
  <w:p w:rsidR="004D499F" w:rsidRDefault="004D499F" w:rsidP="006E2CAF">
    <w:pPr>
      <w:pStyle w:val="Header"/>
      <w:rPr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„</w:t>
    </w:r>
    <w:r>
      <w:rPr>
        <w:rFonts w:ascii="Arial" w:hAnsi="Arial" w:cs="Arial"/>
        <w:bCs/>
        <w:i/>
        <w:sz w:val="16"/>
        <w:szCs w:val="16"/>
      </w:rPr>
      <w:t xml:space="preserve">Rozbudowa drogi powiatowej nr 1836L Wierzchowiny – droga powiatowa nr 1835L na odcinku od km 0+016,5 do km 0+420,00 o dł. </w:t>
    </w:r>
    <w:smartTag w:uri="urn:schemas-microsoft-com:office:smarttags" w:element="metricconverter">
      <w:smartTagPr>
        <w:attr w:name="ProductID" w:val="0,403.5 km"/>
      </w:smartTagPr>
      <w:r>
        <w:rPr>
          <w:rFonts w:ascii="Arial" w:hAnsi="Arial" w:cs="Arial"/>
          <w:bCs/>
          <w:i/>
          <w:sz w:val="16"/>
          <w:szCs w:val="16"/>
        </w:rPr>
        <w:t>0,403.5 km</w:t>
      </w:r>
    </w:smartTag>
    <w:r>
      <w:rPr>
        <w:rFonts w:ascii="Arial" w:hAnsi="Arial" w:cs="Arial"/>
        <w:i/>
        <w:iCs/>
        <w:sz w:val="16"/>
        <w:szCs w:val="16"/>
      </w:rPr>
      <w:t>”</w:t>
    </w:r>
  </w:p>
  <w:p w:rsidR="004D499F" w:rsidRPr="00F37AA2" w:rsidRDefault="004D499F" w:rsidP="006E2C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9F" w:rsidRDefault="004D49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735"/>
    <w:rsid w:val="00010D76"/>
    <w:rsid w:val="00034548"/>
    <w:rsid w:val="00055A7C"/>
    <w:rsid w:val="000F1561"/>
    <w:rsid w:val="001030E6"/>
    <w:rsid w:val="0017585B"/>
    <w:rsid w:val="002234A0"/>
    <w:rsid w:val="00234EDD"/>
    <w:rsid w:val="00276513"/>
    <w:rsid w:val="00284F44"/>
    <w:rsid w:val="002C17AF"/>
    <w:rsid w:val="002F171D"/>
    <w:rsid w:val="002F2A9C"/>
    <w:rsid w:val="0032633F"/>
    <w:rsid w:val="00350628"/>
    <w:rsid w:val="003656E0"/>
    <w:rsid w:val="00374E3A"/>
    <w:rsid w:val="00374F86"/>
    <w:rsid w:val="00386C80"/>
    <w:rsid w:val="003B3F3B"/>
    <w:rsid w:val="00460C86"/>
    <w:rsid w:val="004B2292"/>
    <w:rsid w:val="004B65C9"/>
    <w:rsid w:val="004D0735"/>
    <w:rsid w:val="004D499F"/>
    <w:rsid w:val="00503CEC"/>
    <w:rsid w:val="005D62DE"/>
    <w:rsid w:val="00610A3C"/>
    <w:rsid w:val="006478BE"/>
    <w:rsid w:val="00651C6F"/>
    <w:rsid w:val="00666C28"/>
    <w:rsid w:val="00677BED"/>
    <w:rsid w:val="006D5F4A"/>
    <w:rsid w:val="006E2CAF"/>
    <w:rsid w:val="006E776B"/>
    <w:rsid w:val="006F348C"/>
    <w:rsid w:val="00721978"/>
    <w:rsid w:val="00724856"/>
    <w:rsid w:val="00733B37"/>
    <w:rsid w:val="00775DB6"/>
    <w:rsid w:val="00817CB2"/>
    <w:rsid w:val="008A60C7"/>
    <w:rsid w:val="0091402F"/>
    <w:rsid w:val="009220C1"/>
    <w:rsid w:val="0095394A"/>
    <w:rsid w:val="009579D5"/>
    <w:rsid w:val="009A3789"/>
    <w:rsid w:val="009B3CF3"/>
    <w:rsid w:val="00A222E2"/>
    <w:rsid w:val="00A31FF7"/>
    <w:rsid w:val="00A41943"/>
    <w:rsid w:val="00AF10E1"/>
    <w:rsid w:val="00B00BDA"/>
    <w:rsid w:val="00BD3959"/>
    <w:rsid w:val="00C05191"/>
    <w:rsid w:val="00C12B5B"/>
    <w:rsid w:val="00C37BCE"/>
    <w:rsid w:val="00C62E4C"/>
    <w:rsid w:val="00CD685B"/>
    <w:rsid w:val="00D169B3"/>
    <w:rsid w:val="00D5446C"/>
    <w:rsid w:val="00D57883"/>
    <w:rsid w:val="00D85659"/>
    <w:rsid w:val="00E25927"/>
    <w:rsid w:val="00E6052C"/>
    <w:rsid w:val="00E63989"/>
    <w:rsid w:val="00EC3CBD"/>
    <w:rsid w:val="00ED7C8F"/>
    <w:rsid w:val="00F0429F"/>
    <w:rsid w:val="00F1663E"/>
    <w:rsid w:val="00F37AA2"/>
    <w:rsid w:val="00F83C8B"/>
    <w:rsid w:val="00FA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">
    <w:name w:val="Znak"/>
    <w:basedOn w:val="Normal"/>
    <w:uiPriority w:val="99"/>
    <w:rsid w:val="004D0735"/>
  </w:style>
  <w:style w:type="paragraph" w:customStyle="1" w:styleId="Akapitzlist1">
    <w:name w:val="Akapit z listą1"/>
    <w:basedOn w:val="Normal"/>
    <w:link w:val="AkapitzlistZnak"/>
    <w:uiPriority w:val="99"/>
    <w:rsid w:val="004D0735"/>
    <w:pPr>
      <w:spacing w:after="160" w:line="259" w:lineRule="auto"/>
      <w:ind w:left="720"/>
      <w:contextualSpacing/>
    </w:pPr>
    <w:rPr>
      <w:rFonts w:eastAsia="Calibri"/>
      <w:color w:val="222222"/>
      <w:szCs w:val="20"/>
    </w:rPr>
  </w:style>
  <w:style w:type="character" w:customStyle="1" w:styleId="AkapitzlistZnak">
    <w:name w:val="Akapit z listą Znak"/>
    <w:link w:val="Akapitzlist1"/>
    <w:uiPriority w:val="99"/>
    <w:locked/>
    <w:rsid w:val="004D0735"/>
    <w:rPr>
      <w:rFonts w:ascii="Times New Roman" w:hAnsi="Times New Roman"/>
      <w:color w:val="222222"/>
      <w:sz w:val="24"/>
    </w:rPr>
  </w:style>
  <w:style w:type="paragraph" w:styleId="Header">
    <w:name w:val="header"/>
    <w:basedOn w:val="Normal"/>
    <w:link w:val="HeaderChar"/>
    <w:uiPriority w:val="99"/>
    <w:rsid w:val="004D0735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0735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4D0735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0735"/>
    <w:rPr>
      <w:rFonts w:ascii="Times New Roman" w:hAnsi="Times New Roman" w:cs="Times New Roman"/>
      <w:sz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055A7C"/>
    <w:rPr>
      <w:rFonts w:ascii="Segoe UI" w:eastAsia="Calibr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A7C"/>
    <w:rPr>
      <w:rFonts w:ascii="Segoe UI" w:hAnsi="Segoe UI" w:cs="Times New Roman"/>
      <w:sz w:val="18"/>
      <w:lang w:eastAsia="pl-PL"/>
    </w:rPr>
  </w:style>
  <w:style w:type="paragraph" w:customStyle="1" w:styleId="Znak1">
    <w:name w:val="Znak1"/>
    <w:basedOn w:val="Normal"/>
    <w:uiPriority w:val="99"/>
    <w:rsid w:val="00724856"/>
  </w:style>
  <w:style w:type="character" w:customStyle="1" w:styleId="ZnakZnak">
    <w:name w:val="Znak Znak"/>
    <w:uiPriority w:val="99"/>
    <w:rsid w:val="006F348C"/>
    <w:rPr>
      <w:lang w:val="pl-PL" w:eastAsia="pl-PL"/>
    </w:rPr>
  </w:style>
  <w:style w:type="paragraph" w:customStyle="1" w:styleId="ZnakZnak1">
    <w:name w:val="Znak Znak1"/>
    <w:basedOn w:val="Normal"/>
    <w:uiPriority w:val="99"/>
    <w:rsid w:val="00FA4643"/>
    <w:rPr>
      <w:rFonts w:eastAsia="Calibri"/>
    </w:rPr>
  </w:style>
  <w:style w:type="character" w:customStyle="1" w:styleId="ZnakZnak2">
    <w:name w:val="Znak Znak2"/>
    <w:uiPriority w:val="99"/>
    <w:rsid w:val="00FA4643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124</Words>
  <Characters>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Wierzchoś</dc:creator>
  <cp:keywords/>
  <dc:description/>
  <cp:lastModifiedBy>ewelina radziejewska</cp:lastModifiedBy>
  <cp:revision>22</cp:revision>
  <cp:lastPrinted>2019-11-18T05:50:00Z</cp:lastPrinted>
  <dcterms:created xsi:type="dcterms:W3CDTF">2019-04-08T10:21:00Z</dcterms:created>
  <dcterms:modified xsi:type="dcterms:W3CDTF">2020-03-03T06:24:00Z</dcterms:modified>
</cp:coreProperties>
</file>