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2C" w:rsidRPr="002234A0" w:rsidRDefault="00BA612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BA612C" w:rsidRPr="002234A0" w:rsidRDefault="00BA612C" w:rsidP="004D0735">
      <w:pPr>
        <w:rPr>
          <w:rFonts w:ascii="Arial" w:hAnsi="Arial" w:cs="Arial"/>
          <w:sz w:val="20"/>
          <w:szCs w:val="20"/>
        </w:rPr>
      </w:pPr>
    </w:p>
    <w:p w:rsidR="00BA612C" w:rsidRPr="006B3E7E" w:rsidRDefault="00BA612C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BA612C" w:rsidRDefault="00BA612C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0" w:name="_Hlk12528840"/>
      <w:bookmarkStart w:id="1" w:name="_Hlk31368207"/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bookmarkEnd w:id="0"/>
      <w:bookmarkEnd w:id="1"/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>
        <w:rPr>
          <w:rFonts w:ascii="Arial" w:hAnsi="Arial" w:cs="Arial"/>
          <w:b/>
          <w:sz w:val="20"/>
        </w:rPr>
        <w:t xml:space="preserve">„Rozbudowa </w:t>
      </w:r>
      <w:r>
        <w:rPr>
          <w:rFonts w:ascii="Arial" w:hAnsi="Arial" w:cs="Arial"/>
          <w:b/>
          <w:sz w:val="20"/>
          <w:szCs w:val="20"/>
        </w:rPr>
        <w:t xml:space="preserve">drogi powiatowej nr 3114L Chorupnik – Piaski Szlacheckie – Izbica </w:t>
      </w:r>
      <w:r>
        <w:rPr>
          <w:rFonts w:ascii="Arial" w:hAnsi="Arial" w:cs="Arial"/>
          <w:b/>
          <w:sz w:val="20"/>
          <w:szCs w:val="20"/>
        </w:rPr>
        <w:br/>
        <w:t xml:space="preserve">od km 0+000 do km 0+980 o dł. </w:t>
      </w:r>
      <w:smartTag w:uri="urn:schemas-microsoft-com:office:smarttags" w:element="metricconverter">
        <w:smartTagPr>
          <w:attr w:name="ProductID" w:val="0,980 km"/>
        </w:smartTagPr>
        <w:r>
          <w:rPr>
            <w:rFonts w:ascii="Arial" w:hAnsi="Arial" w:cs="Arial"/>
            <w:b/>
            <w:sz w:val="20"/>
            <w:szCs w:val="20"/>
          </w:rPr>
          <w:t>0,980 km</w:t>
        </w:r>
      </w:smartTag>
      <w:r>
        <w:rPr>
          <w:rFonts w:ascii="Arial" w:hAnsi="Arial" w:cs="Arial"/>
          <w:b/>
          <w:sz w:val="20"/>
          <w:szCs w:val="20"/>
        </w:rPr>
        <w:t xml:space="preserve">”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BA612C" w:rsidRPr="008A60C7" w:rsidRDefault="00BA612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BA612C" w:rsidRPr="006B3E7E" w:rsidTr="00951775">
        <w:tc>
          <w:tcPr>
            <w:tcW w:w="496" w:type="dxa"/>
            <w:vMerge w:val="restart"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BA612C" w:rsidRPr="006B3E7E" w:rsidTr="00951775">
        <w:tc>
          <w:tcPr>
            <w:tcW w:w="496" w:type="dxa"/>
            <w:vMerge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12C" w:rsidRPr="006B3E7E" w:rsidTr="00951775">
        <w:tc>
          <w:tcPr>
            <w:tcW w:w="496" w:type="dxa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417" w:type="dxa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BA612C" w:rsidRPr="006B3E7E" w:rsidRDefault="00BA612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12C" w:rsidRPr="006B3E7E" w:rsidRDefault="00BA612C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A612C" w:rsidRPr="003C4C07" w:rsidRDefault="00BA612C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BA612C" w:rsidRDefault="00BA612C" w:rsidP="00631871">
      <w:pPr>
        <w:jc w:val="both"/>
        <w:rPr>
          <w:sz w:val="20"/>
          <w:szCs w:val="20"/>
        </w:rPr>
      </w:pPr>
    </w:p>
    <w:p w:rsidR="00BA612C" w:rsidRDefault="00BA612C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BA612C" w:rsidRDefault="00BA612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BA612C" w:rsidRPr="002234A0" w:rsidRDefault="00BA612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BA612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12C" w:rsidRDefault="00BA612C" w:rsidP="004D0735">
      <w:r>
        <w:separator/>
      </w:r>
    </w:p>
  </w:endnote>
  <w:endnote w:type="continuationSeparator" w:id="0">
    <w:p w:rsidR="00BA612C" w:rsidRDefault="00BA612C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2C" w:rsidRPr="004D0735" w:rsidRDefault="00BA612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13.2020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BA612C" w:rsidRDefault="00BA61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12C" w:rsidRDefault="00BA612C" w:rsidP="004D0735">
      <w:r>
        <w:separator/>
      </w:r>
    </w:p>
  </w:footnote>
  <w:footnote w:type="continuationSeparator" w:id="0">
    <w:p w:rsidR="00BA612C" w:rsidRDefault="00BA612C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2C" w:rsidRPr="00046816" w:rsidRDefault="00BA612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BA612C" w:rsidRPr="00046816" w:rsidRDefault="00BA612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BA612C" w:rsidRPr="00137C2A" w:rsidRDefault="00BA612C" w:rsidP="00137C2A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137C2A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3114L Chorupnik – Piaski Szlacheckie – Izbica od km 0+000 do km 0+980 o dł. </w:t>
    </w:r>
    <w:smartTag w:uri="urn:schemas-microsoft-com:office:smarttags" w:element="metricconverter">
      <w:smartTagPr>
        <w:attr w:name="ProductID" w:val="0,980 km"/>
      </w:smartTagPr>
      <w:r w:rsidRPr="00137C2A">
        <w:rPr>
          <w:rFonts w:ascii="Arial" w:hAnsi="Arial" w:cs="Arial"/>
          <w:i/>
          <w:sz w:val="16"/>
          <w:szCs w:val="16"/>
        </w:rPr>
        <w:t>0,980 km</w:t>
      </w:r>
    </w:smartTag>
    <w:r w:rsidRPr="00137C2A">
      <w:rPr>
        <w:rFonts w:ascii="Arial" w:hAnsi="Arial" w:cs="Arial"/>
        <w:i/>
        <w:sz w:val="16"/>
        <w:szCs w:val="16"/>
      </w:rPr>
      <w:t>”</w:t>
    </w:r>
    <w:r>
      <w:rPr>
        <w:rFonts w:ascii="Arial" w:hAnsi="Arial" w:cs="Arial"/>
        <w:i/>
        <w:sz w:val="16"/>
        <w:szCs w:val="16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27B"/>
    <w:rsid w:val="00002DAA"/>
    <w:rsid w:val="00013DE2"/>
    <w:rsid w:val="00046816"/>
    <w:rsid w:val="000624CA"/>
    <w:rsid w:val="000A1B71"/>
    <w:rsid w:val="00137C2A"/>
    <w:rsid w:val="001B1617"/>
    <w:rsid w:val="001D1BA1"/>
    <w:rsid w:val="00200777"/>
    <w:rsid w:val="002234A0"/>
    <w:rsid w:val="002460A6"/>
    <w:rsid w:val="00250A47"/>
    <w:rsid w:val="0032633F"/>
    <w:rsid w:val="003C4C07"/>
    <w:rsid w:val="004840B2"/>
    <w:rsid w:val="004D0735"/>
    <w:rsid w:val="004D1BBA"/>
    <w:rsid w:val="004D2EB3"/>
    <w:rsid w:val="004F034B"/>
    <w:rsid w:val="00503CEC"/>
    <w:rsid w:val="005540A1"/>
    <w:rsid w:val="005823FC"/>
    <w:rsid w:val="005C60D0"/>
    <w:rsid w:val="005D7967"/>
    <w:rsid w:val="0062574B"/>
    <w:rsid w:val="00631871"/>
    <w:rsid w:val="00647D11"/>
    <w:rsid w:val="006B3E7E"/>
    <w:rsid w:val="006D2916"/>
    <w:rsid w:val="006D5F4A"/>
    <w:rsid w:val="006E776B"/>
    <w:rsid w:val="00780F11"/>
    <w:rsid w:val="007868B1"/>
    <w:rsid w:val="00791FDD"/>
    <w:rsid w:val="007A4510"/>
    <w:rsid w:val="007A6687"/>
    <w:rsid w:val="008122E9"/>
    <w:rsid w:val="00837092"/>
    <w:rsid w:val="008649FB"/>
    <w:rsid w:val="00873A93"/>
    <w:rsid w:val="008A60C7"/>
    <w:rsid w:val="008B15E0"/>
    <w:rsid w:val="008C17B4"/>
    <w:rsid w:val="00951775"/>
    <w:rsid w:val="009B57C6"/>
    <w:rsid w:val="009D0082"/>
    <w:rsid w:val="009D2BF4"/>
    <w:rsid w:val="009D4247"/>
    <w:rsid w:val="00A549DE"/>
    <w:rsid w:val="00AC3F94"/>
    <w:rsid w:val="00B238FD"/>
    <w:rsid w:val="00BA0265"/>
    <w:rsid w:val="00BA612C"/>
    <w:rsid w:val="00BB10A7"/>
    <w:rsid w:val="00BC18EB"/>
    <w:rsid w:val="00BD2153"/>
    <w:rsid w:val="00BD23A0"/>
    <w:rsid w:val="00BD2F99"/>
    <w:rsid w:val="00C40E5F"/>
    <w:rsid w:val="00CD685B"/>
    <w:rsid w:val="00DB4A16"/>
    <w:rsid w:val="00DB695F"/>
    <w:rsid w:val="00E00CB3"/>
    <w:rsid w:val="00E91544"/>
    <w:rsid w:val="00E94559"/>
    <w:rsid w:val="00E978B5"/>
    <w:rsid w:val="00EF031D"/>
    <w:rsid w:val="00F47BEE"/>
    <w:rsid w:val="00F5686F"/>
    <w:rsid w:val="00F67F95"/>
    <w:rsid w:val="00F86EBB"/>
    <w:rsid w:val="00FA0F30"/>
    <w:rsid w:val="00FD1AFC"/>
    <w:rsid w:val="00F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141</Words>
  <Characters>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29</cp:revision>
  <dcterms:created xsi:type="dcterms:W3CDTF">2019-04-08T10:21:00Z</dcterms:created>
  <dcterms:modified xsi:type="dcterms:W3CDTF">2020-03-05T06:25:00Z</dcterms:modified>
</cp:coreProperties>
</file>