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A7" w:rsidRPr="002234A0" w:rsidRDefault="00D72FA7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D72FA7" w:rsidRPr="002234A0" w:rsidRDefault="00D72FA7" w:rsidP="004D0735">
      <w:pPr>
        <w:rPr>
          <w:rFonts w:ascii="Arial" w:hAnsi="Arial" w:cs="Arial"/>
          <w:sz w:val="20"/>
          <w:szCs w:val="20"/>
        </w:rPr>
      </w:pPr>
    </w:p>
    <w:p w:rsidR="00D72FA7" w:rsidRPr="002234A0" w:rsidRDefault="00D72FA7" w:rsidP="004D07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WYKAZ </w:t>
      </w:r>
      <w:r>
        <w:rPr>
          <w:rFonts w:ascii="Arial" w:hAnsi="Arial" w:cs="Arial"/>
          <w:b/>
          <w:bCs/>
          <w:sz w:val="20"/>
          <w:szCs w:val="20"/>
        </w:rPr>
        <w:t>ROBÓT BUDOWLANYCH</w:t>
      </w:r>
    </w:p>
    <w:p w:rsidR="00D72FA7" w:rsidRPr="0036350A" w:rsidRDefault="00D72FA7" w:rsidP="00F86EBB">
      <w:pPr>
        <w:jc w:val="both"/>
        <w:rPr>
          <w:lang w:eastAsia="en-GB"/>
        </w:rPr>
      </w:pPr>
      <w:r w:rsidRPr="00444063">
        <w:rPr>
          <w:rFonts w:ascii="Arial" w:hAnsi="Arial" w:cs="Arial"/>
          <w:color w:val="000000"/>
          <w:sz w:val="20"/>
          <w:szCs w:val="20"/>
        </w:rPr>
        <w:t>Składając ofertę w postępowaniu o udzielenie zamówienia publicznego pod</w:t>
      </w:r>
      <w:r w:rsidRPr="00D60E6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 xml:space="preserve">Remont drogi powiatowej Nr </w:t>
      </w:r>
      <w:smartTag w:uri="urn:schemas-microsoft-com:office:smarttags" w:element="metricconverter">
        <w:smartTagPr>
          <w:attr w:name="ProductID" w:val="3107 L"/>
        </w:smartTagPr>
        <w:r>
          <w:rPr>
            <w:rFonts w:ascii="Arial" w:hAnsi="Arial" w:cs="Arial"/>
            <w:b/>
            <w:bCs/>
            <w:sz w:val="20"/>
            <w:szCs w:val="20"/>
          </w:rPr>
          <w:t>3107 L</w:t>
        </w:r>
      </w:smartTag>
      <w:r>
        <w:rPr>
          <w:rFonts w:ascii="Arial" w:hAnsi="Arial" w:cs="Arial"/>
          <w:b/>
          <w:bCs/>
          <w:sz w:val="20"/>
          <w:szCs w:val="20"/>
        </w:rPr>
        <w:t xml:space="preserve"> Równianki – Rudnik – Maszów – Staw Noakowski od km 6+060 do km 6+</w:t>
      </w:r>
      <w:smartTag w:uri="urn:schemas-microsoft-com:office:smarttags" w:element="metricconverter">
        <w:smartTagPr>
          <w:attr w:name="ProductID" w:val="532”"/>
        </w:smartTagPr>
        <w:r>
          <w:rPr>
            <w:rFonts w:ascii="Arial" w:hAnsi="Arial" w:cs="Arial"/>
            <w:b/>
            <w:bCs/>
            <w:sz w:val="20"/>
            <w:szCs w:val="20"/>
          </w:rPr>
          <w:t xml:space="preserve">532 o dł. </w:t>
        </w:r>
        <w:smartTag w:uri="urn:schemas-microsoft-com:office:smarttags" w:element="metricconverter">
          <w:smartTagPr>
            <w:attr w:name="ProductID" w:val="0,472 km"/>
          </w:smartTagPr>
          <w:r>
            <w:rPr>
              <w:rFonts w:ascii="Arial" w:hAnsi="Arial" w:cs="Arial"/>
              <w:b/>
              <w:bCs/>
              <w:sz w:val="20"/>
              <w:szCs w:val="20"/>
            </w:rPr>
            <w:t>0,472 km</w:t>
          </w:r>
        </w:smartTag>
        <w:r>
          <w:rPr>
            <w:rFonts w:ascii="Arial" w:hAnsi="Arial" w:cs="Arial"/>
            <w:b/>
            <w:iCs/>
            <w:sz w:val="20"/>
            <w:szCs w:val="20"/>
          </w:rPr>
          <w:t xml:space="preserve">” </w:t>
        </w:r>
      </w:smartTag>
      <w:r w:rsidRPr="00444063">
        <w:rPr>
          <w:rFonts w:ascii="Arial" w:hAnsi="Arial" w:cs="Arial"/>
          <w:color w:val="000000"/>
          <w:sz w:val="20"/>
          <w:szCs w:val="20"/>
        </w:rPr>
        <w:t>jako Wykonawca ubie</w:t>
      </w:r>
      <w:bookmarkStart w:id="0" w:name="_GoBack"/>
      <w:bookmarkEnd w:id="0"/>
      <w:r w:rsidRPr="00444063">
        <w:rPr>
          <w:rFonts w:ascii="Arial" w:hAnsi="Arial" w:cs="Arial"/>
          <w:color w:val="000000"/>
          <w:sz w:val="20"/>
          <w:szCs w:val="20"/>
        </w:rPr>
        <w:t xml:space="preserve">gający się o udzielenie zamówienia w celu potwierdzenia spełnienia warunku udziału w postępowaniu określonego w SIWZ </w:t>
      </w:r>
      <w:r w:rsidRPr="00444063">
        <w:rPr>
          <w:rFonts w:ascii="Arial" w:hAnsi="Arial" w:cs="Arial"/>
          <w:b/>
          <w:sz w:val="20"/>
          <w:szCs w:val="20"/>
        </w:rPr>
        <w:t>oświadczam</w:t>
      </w:r>
      <w:r w:rsidRPr="00444063">
        <w:rPr>
          <w:rFonts w:ascii="Arial" w:hAnsi="Arial" w:cs="Arial"/>
          <w:sz w:val="20"/>
          <w:szCs w:val="20"/>
        </w:rPr>
        <w:t>, że Wykonawca którego reprezentuję wykonał n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astępujące roboty budowlane:  </w:t>
      </w:r>
    </w:p>
    <w:p w:rsidR="00D72FA7" w:rsidRPr="008A60C7" w:rsidRDefault="00D72FA7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014"/>
        <w:gridCol w:w="1656"/>
        <w:gridCol w:w="1417"/>
        <w:gridCol w:w="1418"/>
        <w:gridCol w:w="2409"/>
        <w:gridCol w:w="2693"/>
      </w:tblGrid>
      <w:tr w:rsidR="00D72FA7" w:rsidRPr="002234A0" w:rsidTr="00651C6F">
        <w:tc>
          <w:tcPr>
            <w:tcW w:w="496" w:type="dxa"/>
            <w:vMerge w:val="restart"/>
            <w:vAlign w:val="center"/>
          </w:tcPr>
          <w:p w:rsidR="00D72FA7" w:rsidRPr="002234A0" w:rsidRDefault="00D72FA7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D72FA7" w:rsidRDefault="00D72FA7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robót budowlanych</w:t>
            </w:r>
          </w:p>
          <w:p w:rsidR="00D72FA7" w:rsidRPr="00F77E44" w:rsidRDefault="00D72FA7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E44">
              <w:rPr>
                <w:rFonts w:ascii="Arial" w:hAnsi="Arial" w:cs="Arial"/>
                <w:sz w:val="20"/>
                <w:szCs w:val="20"/>
              </w:rPr>
              <w:t xml:space="preserve">(nazwa </w:t>
            </w:r>
            <w:r>
              <w:rPr>
                <w:rFonts w:ascii="Arial" w:hAnsi="Arial" w:cs="Arial"/>
                <w:sz w:val="20"/>
                <w:szCs w:val="20"/>
              </w:rPr>
              <w:t>zadania</w:t>
            </w:r>
            <w:r w:rsidRPr="00F77E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56" w:type="dxa"/>
            <w:vMerge w:val="restart"/>
            <w:vAlign w:val="center"/>
          </w:tcPr>
          <w:p w:rsidR="00D72FA7" w:rsidRPr="002234A0" w:rsidRDefault="00D72FA7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D72FA7" w:rsidRPr="002234A0" w:rsidRDefault="00D72FA7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D72FA7" w:rsidRPr="002234A0" w:rsidRDefault="00D72FA7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409" w:type="dxa"/>
            <w:vMerge w:val="restart"/>
            <w:vAlign w:val="center"/>
          </w:tcPr>
          <w:p w:rsidR="00D72FA7" w:rsidRDefault="00D72FA7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 budowlanych</w:t>
            </w:r>
          </w:p>
        </w:tc>
        <w:tc>
          <w:tcPr>
            <w:tcW w:w="2693" w:type="dxa"/>
            <w:vMerge w:val="restart"/>
            <w:vAlign w:val="center"/>
          </w:tcPr>
          <w:p w:rsidR="00D72FA7" w:rsidRPr="00F77E44" w:rsidRDefault="00D72FA7" w:rsidP="00651C6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roboty zostały wykonane</w:t>
            </w:r>
            <w:r w:rsidRPr="00F77E44">
              <w:rPr>
                <w:rFonts w:ascii="Arial" w:hAnsi="Arial" w:cs="Arial"/>
                <w:sz w:val="20"/>
                <w:szCs w:val="20"/>
              </w:rPr>
              <w:t xml:space="preserve"> (nazwa, adres)</w:t>
            </w:r>
          </w:p>
        </w:tc>
      </w:tr>
      <w:tr w:rsidR="00D72FA7" w:rsidRPr="002234A0" w:rsidTr="00651C6F">
        <w:tc>
          <w:tcPr>
            <w:tcW w:w="496" w:type="dxa"/>
            <w:vMerge/>
            <w:vAlign w:val="center"/>
          </w:tcPr>
          <w:p w:rsidR="00D72FA7" w:rsidRPr="002234A0" w:rsidRDefault="00D72FA7" w:rsidP="00651C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D72FA7" w:rsidRPr="002234A0" w:rsidRDefault="00D72FA7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vAlign w:val="center"/>
          </w:tcPr>
          <w:p w:rsidR="00D72FA7" w:rsidRPr="002234A0" w:rsidRDefault="00D72FA7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72FA7" w:rsidRPr="002234A0" w:rsidRDefault="00D72FA7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D72FA7" w:rsidRPr="002234A0" w:rsidRDefault="00D72FA7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2409" w:type="dxa"/>
            <w:vMerge/>
          </w:tcPr>
          <w:p w:rsidR="00D72FA7" w:rsidRPr="002234A0" w:rsidRDefault="00D72FA7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D72FA7" w:rsidRPr="002234A0" w:rsidRDefault="00D72FA7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FA7" w:rsidRPr="002234A0" w:rsidTr="00651C6F">
        <w:tc>
          <w:tcPr>
            <w:tcW w:w="496" w:type="dxa"/>
          </w:tcPr>
          <w:p w:rsidR="00D72FA7" w:rsidRDefault="00D72FA7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D72FA7" w:rsidRDefault="00D72FA7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D72FA7" w:rsidRDefault="00D72FA7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D72FA7" w:rsidRDefault="00D72FA7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D72FA7" w:rsidRDefault="00D72FA7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D72FA7" w:rsidRDefault="00D72FA7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D72FA7" w:rsidRDefault="00D72FA7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D72FA7" w:rsidRDefault="00D72FA7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D72FA7" w:rsidRDefault="00D72FA7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D72FA7" w:rsidRDefault="00D72FA7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D72FA7" w:rsidRDefault="00D72FA7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D72FA7" w:rsidRDefault="00D72FA7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D72FA7" w:rsidRDefault="00D72FA7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D72FA7" w:rsidRDefault="00D72FA7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D72FA7" w:rsidRDefault="00D72FA7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D72FA7" w:rsidRDefault="00D72FA7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D72FA7" w:rsidRDefault="00D72FA7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D72FA7" w:rsidRPr="002234A0" w:rsidRDefault="00D72FA7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D72FA7" w:rsidRDefault="00D72FA7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D72FA7" w:rsidRDefault="00D72FA7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D72FA7" w:rsidRDefault="00D72FA7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D72FA7" w:rsidRPr="002234A0" w:rsidRDefault="00D72FA7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72FA7" w:rsidRPr="002234A0" w:rsidRDefault="00D72FA7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2FA7" w:rsidRPr="002234A0" w:rsidRDefault="00D72FA7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D72FA7" w:rsidRPr="002234A0" w:rsidRDefault="00D72FA7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D72FA7" w:rsidRPr="002234A0" w:rsidRDefault="00D72FA7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2FA7" w:rsidRPr="002234A0" w:rsidRDefault="00D72FA7" w:rsidP="004D073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>
        <w:rPr>
          <w:rFonts w:ascii="Arial" w:hAnsi="Arial" w:cs="Arial"/>
          <w:b/>
          <w:color w:val="000000"/>
          <w:sz w:val="20"/>
          <w:szCs w:val="20"/>
        </w:rPr>
        <w:t>dowody dotyczące robót budowlanych</w:t>
      </w:r>
      <w:r w:rsidRPr="002234A0">
        <w:rPr>
          <w:rFonts w:ascii="Arial" w:hAnsi="Arial" w:cs="Arial"/>
          <w:b/>
          <w:color w:val="000000"/>
          <w:sz w:val="20"/>
          <w:szCs w:val="20"/>
        </w:rPr>
        <w:t>, określając</w:t>
      </w:r>
      <w:r>
        <w:rPr>
          <w:rFonts w:ascii="Arial" w:hAnsi="Arial" w:cs="Arial"/>
          <w:b/>
          <w:color w:val="000000"/>
          <w:sz w:val="20"/>
          <w:szCs w:val="20"/>
        </w:rPr>
        <w:t>e</w:t>
      </w:r>
      <w:r w:rsidRPr="002234A0">
        <w:rPr>
          <w:rFonts w:ascii="Arial" w:hAnsi="Arial" w:cs="Arial"/>
          <w:b/>
          <w:color w:val="000000"/>
          <w:sz w:val="20"/>
          <w:szCs w:val="20"/>
        </w:rPr>
        <w:t xml:space="preserve"> czy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roboty </w:t>
      </w:r>
      <w:r w:rsidRPr="002234A0">
        <w:rPr>
          <w:rFonts w:ascii="Arial" w:hAnsi="Arial" w:cs="Arial"/>
          <w:b/>
          <w:color w:val="000000"/>
          <w:sz w:val="20"/>
          <w:szCs w:val="20"/>
        </w:rPr>
        <w:t>zostały wykonane należy</w:t>
      </w:r>
      <w:r>
        <w:rPr>
          <w:rFonts w:ascii="Arial" w:hAnsi="Arial" w:cs="Arial"/>
          <w:b/>
          <w:color w:val="000000"/>
          <w:sz w:val="20"/>
          <w:szCs w:val="20"/>
        </w:rPr>
        <w:t>cie.</w:t>
      </w:r>
      <w:r w:rsidRPr="002234A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72FA7" w:rsidRDefault="00D72FA7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D72FA7" w:rsidRDefault="00D72FA7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D72FA7" w:rsidRPr="002234A0" w:rsidRDefault="00D72FA7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D72FA7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FA7" w:rsidRDefault="00D72FA7" w:rsidP="004D0735">
      <w:r>
        <w:separator/>
      </w:r>
    </w:p>
  </w:endnote>
  <w:endnote w:type="continuationSeparator" w:id="0">
    <w:p w:rsidR="00D72FA7" w:rsidRDefault="00D72FA7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FA7" w:rsidRPr="004D0735" w:rsidRDefault="00D72FA7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>
      <w:rPr>
        <w:rFonts w:ascii="Arial" w:hAnsi="Arial" w:cs="Arial"/>
        <w:sz w:val="16"/>
        <w:szCs w:val="16"/>
      </w:rPr>
      <w:t>15</w:t>
    </w:r>
    <w:r w:rsidRPr="004D0735">
      <w:rPr>
        <w:rFonts w:ascii="Arial" w:hAnsi="Arial" w:cs="Arial"/>
        <w:sz w:val="16"/>
        <w:szCs w:val="16"/>
      </w:rPr>
      <w:t>.20</w:t>
    </w:r>
    <w:r>
      <w:rPr>
        <w:rFonts w:ascii="Arial" w:hAnsi="Arial" w:cs="Arial"/>
        <w:sz w:val="16"/>
        <w:szCs w:val="16"/>
      </w:rPr>
      <w:t>20</w:t>
    </w:r>
    <w:r w:rsidRPr="004D0735">
      <w:rPr>
        <w:rFonts w:ascii="Arial" w:hAnsi="Arial" w:cs="Arial"/>
        <w:sz w:val="16"/>
        <w:szCs w:val="16"/>
      </w:rPr>
      <w:t>.AW</w:t>
    </w:r>
  </w:p>
  <w:p w:rsidR="00D72FA7" w:rsidRDefault="00D72F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FA7" w:rsidRDefault="00D72FA7" w:rsidP="004D0735">
      <w:r>
        <w:separator/>
      </w:r>
    </w:p>
  </w:footnote>
  <w:footnote w:type="continuationSeparator" w:id="0">
    <w:p w:rsidR="00D72FA7" w:rsidRDefault="00D72FA7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FA7" w:rsidRPr="00FF543D" w:rsidRDefault="00D72FA7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SIWZ</w:t>
    </w:r>
  </w:p>
  <w:p w:rsidR="00D72FA7" w:rsidRPr="00FF543D" w:rsidRDefault="00D72FA7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Wykaz robót budowlanych</w:t>
    </w:r>
  </w:p>
  <w:p w:rsidR="00D72FA7" w:rsidRPr="006442C9" w:rsidRDefault="00D72FA7" w:rsidP="005F4A52">
    <w:pPr>
      <w:pStyle w:val="Header"/>
      <w:rPr>
        <w:i/>
        <w:sz w:val="16"/>
        <w:szCs w:val="16"/>
      </w:rPr>
    </w:pPr>
    <w:r w:rsidRPr="006442C9">
      <w:rPr>
        <w:rFonts w:ascii="Arial" w:hAnsi="Arial" w:cs="Arial"/>
        <w:i/>
        <w:sz w:val="16"/>
        <w:szCs w:val="16"/>
      </w:rPr>
      <w:t>„</w:t>
    </w:r>
    <w:r w:rsidRPr="006442C9">
      <w:rPr>
        <w:rFonts w:ascii="Arial" w:hAnsi="Arial" w:cs="Arial"/>
        <w:bCs/>
        <w:i/>
        <w:sz w:val="16"/>
        <w:szCs w:val="16"/>
      </w:rPr>
      <w:t xml:space="preserve">Remont drogi powiatowej Nr </w:t>
    </w:r>
    <w:smartTag w:uri="urn:schemas-microsoft-com:office:smarttags" w:element="metricconverter">
      <w:smartTagPr>
        <w:attr w:name="ProductID" w:val="3107 L"/>
      </w:smartTagPr>
      <w:r w:rsidRPr="006442C9">
        <w:rPr>
          <w:rFonts w:ascii="Arial" w:hAnsi="Arial" w:cs="Arial"/>
          <w:bCs/>
          <w:i/>
          <w:sz w:val="16"/>
          <w:szCs w:val="16"/>
        </w:rPr>
        <w:t>3107 L</w:t>
      </w:r>
    </w:smartTag>
    <w:r w:rsidRPr="006442C9">
      <w:rPr>
        <w:rFonts w:ascii="Arial" w:hAnsi="Arial" w:cs="Arial"/>
        <w:bCs/>
        <w:i/>
        <w:sz w:val="16"/>
        <w:szCs w:val="16"/>
      </w:rPr>
      <w:t xml:space="preserve"> Równianki – Rudnik – Maszów – Staw Noakowski od km 6+060 do km 6+532 o dł. </w:t>
    </w:r>
    <w:smartTag w:uri="urn:schemas-microsoft-com:office:smarttags" w:element="metricconverter">
      <w:smartTagPr>
        <w:attr w:name="ProductID" w:val="0,472 km"/>
      </w:smartTagPr>
      <w:r w:rsidRPr="006442C9">
        <w:rPr>
          <w:rFonts w:ascii="Arial" w:hAnsi="Arial" w:cs="Arial"/>
          <w:bCs/>
          <w:i/>
          <w:sz w:val="16"/>
          <w:szCs w:val="16"/>
        </w:rPr>
        <w:t>0,472 km</w:t>
      </w:r>
    </w:smartTag>
    <w:r w:rsidRPr="006442C9">
      <w:rPr>
        <w:rFonts w:ascii="Arial" w:hAnsi="Arial" w:cs="Arial"/>
        <w:i/>
        <w:iCs/>
        <w:sz w:val="16"/>
        <w:szCs w:val="16"/>
      </w:rPr>
      <w:t>”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B1479"/>
    <w:rsid w:val="00180BA1"/>
    <w:rsid w:val="002153E1"/>
    <w:rsid w:val="002234A0"/>
    <w:rsid w:val="0022766C"/>
    <w:rsid w:val="00255BB2"/>
    <w:rsid w:val="002757F3"/>
    <w:rsid w:val="00276513"/>
    <w:rsid w:val="00282798"/>
    <w:rsid w:val="00284F44"/>
    <w:rsid w:val="002B7579"/>
    <w:rsid w:val="002E0C85"/>
    <w:rsid w:val="002E290E"/>
    <w:rsid w:val="002E69FB"/>
    <w:rsid w:val="0032633F"/>
    <w:rsid w:val="0036350A"/>
    <w:rsid w:val="003F0483"/>
    <w:rsid w:val="003F4B3D"/>
    <w:rsid w:val="00444063"/>
    <w:rsid w:val="004A3470"/>
    <w:rsid w:val="004C2F05"/>
    <w:rsid w:val="004D0735"/>
    <w:rsid w:val="00503CEC"/>
    <w:rsid w:val="005132E4"/>
    <w:rsid w:val="005517B2"/>
    <w:rsid w:val="00593EE4"/>
    <w:rsid w:val="005B2225"/>
    <w:rsid w:val="005C0331"/>
    <w:rsid w:val="005F4A52"/>
    <w:rsid w:val="00611316"/>
    <w:rsid w:val="006414A7"/>
    <w:rsid w:val="006425A0"/>
    <w:rsid w:val="006442C9"/>
    <w:rsid w:val="00651C6F"/>
    <w:rsid w:val="00654E64"/>
    <w:rsid w:val="006B2F4D"/>
    <w:rsid w:val="006D2916"/>
    <w:rsid w:val="006D5F4A"/>
    <w:rsid w:val="006E776B"/>
    <w:rsid w:val="00724974"/>
    <w:rsid w:val="00761E6A"/>
    <w:rsid w:val="00777FAE"/>
    <w:rsid w:val="00810D4C"/>
    <w:rsid w:val="008A60C7"/>
    <w:rsid w:val="008C17B4"/>
    <w:rsid w:val="00A066A3"/>
    <w:rsid w:val="00A15695"/>
    <w:rsid w:val="00A4406F"/>
    <w:rsid w:val="00AC3F94"/>
    <w:rsid w:val="00AF20CB"/>
    <w:rsid w:val="00B22AAB"/>
    <w:rsid w:val="00B41911"/>
    <w:rsid w:val="00B66285"/>
    <w:rsid w:val="00B86D77"/>
    <w:rsid w:val="00BE3A43"/>
    <w:rsid w:val="00C02038"/>
    <w:rsid w:val="00C21459"/>
    <w:rsid w:val="00C3284E"/>
    <w:rsid w:val="00C62E4C"/>
    <w:rsid w:val="00C65323"/>
    <w:rsid w:val="00C838A1"/>
    <w:rsid w:val="00CA5FB9"/>
    <w:rsid w:val="00CB68B9"/>
    <w:rsid w:val="00CD685B"/>
    <w:rsid w:val="00D064D9"/>
    <w:rsid w:val="00D127D7"/>
    <w:rsid w:val="00D60E6A"/>
    <w:rsid w:val="00D645D3"/>
    <w:rsid w:val="00D72FA7"/>
    <w:rsid w:val="00DA5E15"/>
    <w:rsid w:val="00DB695F"/>
    <w:rsid w:val="00E63989"/>
    <w:rsid w:val="00EC7851"/>
    <w:rsid w:val="00F26C75"/>
    <w:rsid w:val="00F37AA2"/>
    <w:rsid w:val="00F5686F"/>
    <w:rsid w:val="00F61221"/>
    <w:rsid w:val="00F644AB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nak">
    <w:name w:val="Znak"/>
    <w:basedOn w:val="Normal"/>
    <w:uiPriority w:val="99"/>
    <w:rsid w:val="004D0735"/>
  </w:style>
  <w:style w:type="paragraph" w:customStyle="1" w:styleId="Akapitzlist1">
    <w:name w:val="Akapit z listą1"/>
    <w:basedOn w:val="Normal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Header">
    <w:name w:val="header"/>
    <w:basedOn w:val="Normal"/>
    <w:link w:val="HeaderChar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Footer">
    <w:name w:val="footer"/>
    <w:basedOn w:val="Normal"/>
    <w:link w:val="FooterChar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"/>
    <w:uiPriority w:val="99"/>
    <w:rsid w:val="00AC3F94"/>
  </w:style>
  <w:style w:type="paragraph" w:customStyle="1" w:styleId="Znak1">
    <w:name w:val="Znak1"/>
    <w:basedOn w:val="Normal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8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122</Words>
  <Characters>732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ewelina radziejewska</cp:lastModifiedBy>
  <cp:revision>28</cp:revision>
  <dcterms:created xsi:type="dcterms:W3CDTF">2019-04-08T10:21:00Z</dcterms:created>
  <dcterms:modified xsi:type="dcterms:W3CDTF">2020-04-16T09:30:00Z</dcterms:modified>
</cp:coreProperties>
</file>