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68" w:rsidRPr="002234A0" w:rsidRDefault="00A81868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A81868" w:rsidRPr="002234A0" w:rsidRDefault="00A81868" w:rsidP="004D0735">
      <w:pPr>
        <w:rPr>
          <w:rFonts w:ascii="Arial" w:hAnsi="Arial" w:cs="Arial"/>
          <w:sz w:val="20"/>
          <w:szCs w:val="20"/>
        </w:rPr>
      </w:pPr>
    </w:p>
    <w:p w:rsidR="00A81868" w:rsidRPr="006B3E7E" w:rsidRDefault="00A81868" w:rsidP="006B3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A81868" w:rsidRDefault="00A81868" w:rsidP="006B3E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Pr="00B70A16">
        <w:rPr>
          <w:rFonts w:ascii="Arial" w:hAnsi="Arial" w:cs="Arial"/>
          <w:b/>
          <w:sz w:val="20"/>
          <w:szCs w:val="20"/>
        </w:rPr>
        <w:t xml:space="preserve">Opracowanie dokumentacji projektowej dla zadania pod nazwą „Rozbudowa drogi powiatowej Nr 3110L </w:t>
      </w:r>
      <w:r w:rsidRPr="00B70A16">
        <w:rPr>
          <w:rFonts w:ascii="Arial" w:hAnsi="Arial" w:cs="Arial"/>
          <w:b/>
          <w:bCs/>
          <w:sz w:val="20"/>
          <w:szCs w:val="20"/>
        </w:rPr>
        <w:t>Chorupnik -</w:t>
      </w:r>
      <w:r>
        <w:rPr>
          <w:rFonts w:ascii="Arial" w:hAnsi="Arial" w:cs="Arial"/>
          <w:b/>
          <w:bCs/>
          <w:sz w:val="20"/>
          <w:szCs w:val="20"/>
        </w:rPr>
        <w:t xml:space="preserve"> Rudnik – Mościska od km 0+000 </w:t>
      </w:r>
      <w:r w:rsidRPr="00B70A16">
        <w:rPr>
          <w:rFonts w:ascii="Arial" w:hAnsi="Arial" w:cs="Arial"/>
          <w:b/>
          <w:bCs/>
          <w:sz w:val="20"/>
          <w:szCs w:val="20"/>
        </w:rPr>
        <w:t xml:space="preserve">do km 5+845 dł. </w:t>
      </w:r>
      <w:smartTag w:uri="urn:schemas-microsoft-com:office:smarttags" w:element="metricconverter">
        <w:smartTagPr>
          <w:attr w:name="ProductID" w:val="5,845 km"/>
        </w:smartTagPr>
        <w:r w:rsidRPr="00B70A16">
          <w:rPr>
            <w:rFonts w:ascii="Arial" w:hAnsi="Arial" w:cs="Arial"/>
            <w:b/>
            <w:bCs/>
            <w:sz w:val="20"/>
            <w:szCs w:val="20"/>
          </w:rPr>
          <w:t>5,845</w:t>
        </w:r>
        <w:r w:rsidRPr="00B70A16">
          <w:rPr>
            <w:rFonts w:ascii="Arial" w:hAnsi="Arial" w:cs="Arial"/>
            <w:b/>
            <w:sz w:val="20"/>
            <w:szCs w:val="20"/>
          </w:rPr>
          <w:t xml:space="preserve"> km</w:t>
        </w:r>
      </w:smartTag>
      <w:r w:rsidRPr="00B70A16">
        <w:rPr>
          <w:rFonts w:ascii="Arial" w:hAnsi="Arial" w:cs="Arial"/>
          <w:b/>
          <w:sz w:val="20"/>
          <w:szCs w:val="20"/>
        </w:rPr>
        <w:t xml:space="preserve">” </w:t>
      </w:r>
      <w:r w:rsidRPr="00B70A16">
        <w:rPr>
          <w:rFonts w:ascii="Arial" w:hAnsi="Arial" w:cs="Arial"/>
          <w:color w:val="000000"/>
          <w:sz w:val="20"/>
          <w:szCs w:val="20"/>
        </w:rPr>
        <w:t xml:space="preserve">jako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A81868" w:rsidRPr="008A60C7" w:rsidRDefault="00A81868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2216"/>
        <w:gridCol w:w="1417"/>
        <w:gridCol w:w="1418"/>
        <w:gridCol w:w="4549"/>
      </w:tblGrid>
      <w:tr w:rsidR="00A81868" w:rsidRPr="006B3E7E" w:rsidTr="00951775">
        <w:tc>
          <w:tcPr>
            <w:tcW w:w="496" w:type="dxa"/>
            <w:vMerge w:val="restart"/>
            <w:vAlign w:val="center"/>
          </w:tcPr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A81868" w:rsidRPr="006B3E7E" w:rsidTr="00951775">
        <w:tc>
          <w:tcPr>
            <w:tcW w:w="496" w:type="dxa"/>
            <w:vMerge/>
            <w:vAlign w:val="center"/>
          </w:tcPr>
          <w:p w:rsidR="00A81868" w:rsidRPr="006B3E7E" w:rsidRDefault="00A81868" w:rsidP="006B3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868" w:rsidRPr="006B3E7E" w:rsidTr="00951775">
        <w:tc>
          <w:tcPr>
            <w:tcW w:w="496" w:type="dxa"/>
          </w:tcPr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A81868" w:rsidRPr="006B3E7E" w:rsidRDefault="00A81868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1868" w:rsidRPr="006B3E7E" w:rsidRDefault="00A81868" w:rsidP="006B3E7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81868" w:rsidRPr="003C4C07" w:rsidRDefault="00A81868" w:rsidP="00631871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A81868" w:rsidRDefault="00A81868" w:rsidP="00631871">
      <w:pPr>
        <w:jc w:val="both"/>
        <w:rPr>
          <w:sz w:val="20"/>
          <w:szCs w:val="20"/>
        </w:rPr>
      </w:pPr>
    </w:p>
    <w:p w:rsidR="00A81868" w:rsidRDefault="00A81868" w:rsidP="00631871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A81868" w:rsidRDefault="00A81868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A81868" w:rsidRPr="002234A0" w:rsidRDefault="00A81868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A81868" w:rsidRPr="002234A0" w:rsidSect="00CD6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868" w:rsidRDefault="00A81868" w:rsidP="004D0735">
      <w:r>
        <w:separator/>
      </w:r>
    </w:p>
  </w:endnote>
  <w:endnote w:type="continuationSeparator" w:id="0">
    <w:p w:rsidR="00A81868" w:rsidRDefault="00A81868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868" w:rsidRDefault="00A818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868" w:rsidRPr="004D0735" w:rsidRDefault="00A81868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>
      <w:rPr>
        <w:rFonts w:ascii="Arial" w:hAnsi="Arial" w:cs="Arial"/>
        <w:sz w:val="16"/>
        <w:szCs w:val="16"/>
      </w:rPr>
      <w:t>16.2020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:rsidR="00A81868" w:rsidRDefault="00A8186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868" w:rsidRDefault="00A818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868" w:rsidRDefault="00A81868" w:rsidP="004D0735">
      <w:r>
        <w:separator/>
      </w:r>
    </w:p>
  </w:footnote>
  <w:footnote w:type="continuationSeparator" w:id="0">
    <w:p w:rsidR="00A81868" w:rsidRDefault="00A81868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868" w:rsidRDefault="00A818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868" w:rsidRPr="00046816" w:rsidRDefault="00A81868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Załącznik nr 6 do SIWZ</w:t>
    </w:r>
  </w:p>
  <w:p w:rsidR="00A81868" w:rsidRPr="00046816" w:rsidRDefault="00A81868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Wykaz usług</w:t>
    </w:r>
  </w:p>
  <w:p w:rsidR="00A81868" w:rsidRPr="0003547A" w:rsidRDefault="00A81868" w:rsidP="0003547A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03547A">
      <w:rPr>
        <w:rFonts w:ascii="Arial" w:hAnsi="Arial" w:cs="Arial"/>
        <w:i/>
        <w:sz w:val="16"/>
        <w:szCs w:val="16"/>
      </w:rPr>
      <w:t xml:space="preserve">Opracowanie dokumentacji projektowej dla zadania pod nazwą „Rozbudowa drogi powiatowej Nr 3110L </w:t>
    </w:r>
    <w:r w:rsidRPr="0003547A">
      <w:rPr>
        <w:rFonts w:ascii="Arial" w:hAnsi="Arial" w:cs="Arial"/>
        <w:bCs/>
        <w:i/>
        <w:sz w:val="16"/>
        <w:szCs w:val="16"/>
      </w:rPr>
      <w:t xml:space="preserve">Chorupnik - Rudnik </w:t>
    </w:r>
    <w:r>
      <w:rPr>
        <w:rFonts w:ascii="Arial" w:hAnsi="Arial" w:cs="Arial"/>
        <w:bCs/>
        <w:i/>
        <w:sz w:val="16"/>
        <w:szCs w:val="16"/>
      </w:rPr>
      <w:t xml:space="preserve">– Mościska </w:t>
    </w:r>
    <w:r w:rsidRPr="0003547A">
      <w:rPr>
        <w:rFonts w:ascii="Arial" w:hAnsi="Arial" w:cs="Arial"/>
        <w:bCs/>
        <w:i/>
        <w:sz w:val="16"/>
        <w:szCs w:val="16"/>
      </w:rPr>
      <w:t xml:space="preserve">od km 0+000 do km 5+845 dł. </w:t>
    </w:r>
    <w:smartTag w:uri="urn:schemas-microsoft-com:office:smarttags" w:element="metricconverter">
      <w:smartTagPr>
        <w:attr w:name="ProductID" w:val="5,845 km"/>
      </w:smartTagPr>
      <w:r w:rsidRPr="0003547A">
        <w:rPr>
          <w:rFonts w:ascii="Arial" w:hAnsi="Arial" w:cs="Arial"/>
          <w:bCs/>
          <w:i/>
          <w:sz w:val="16"/>
          <w:szCs w:val="16"/>
        </w:rPr>
        <w:t>5,845</w:t>
      </w:r>
      <w:r w:rsidRPr="0003547A">
        <w:rPr>
          <w:rFonts w:ascii="Arial" w:hAnsi="Arial" w:cs="Arial"/>
          <w:i/>
          <w:sz w:val="16"/>
          <w:szCs w:val="16"/>
        </w:rPr>
        <w:t xml:space="preserve"> km</w:t>
      </w:r>
    </w:smartTag>
    <w:r w:rsidRPr="0003547A">
      <w:rPr>
        <w:rFonts w:ascii="Arial" w:hAnsi="Arial" w:cs="Arial"/>
        <w:i/>
        <w:sz w:val="16"/>
        <w:szCs w:val="16"/>
      </w:rPr>
      <w:t>”</w:t>
    </w:r>
    <w:r>
      <w:rPr>
        <w:rFonts w:ascii="Arial" w:hAnsi="Arial" w:cs="Arial"/>
        <w:i/>
        <w:sz w:val="16"/>
        <w:szCs w:val="16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868" w:rsidRDefault="00A818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02DAA"/>
    <w:rsid w:val="00013DE2"/>
    <w:rsid w:val="0003547A"/>
    <w:rsid w:val="00046816"/>
    <w:rsid w:val="000A1B71"/>
    <w:rsid w:val="00175377"/>
    <w:rsid w:val="001B1617"/>
    <w:rsid w:val="001D033D"/>
    <w:rsid w:val="001D1BA1"/>
    <w:rsid w:val="00200777"/>
    <w:rsid w:val="002234A0"/>
    <w:rsid w:val="002460A6"/>
    <w:rsid w:val="00250A47"/>
    <w:rsid w:val="003205A1"/>
    <w:rsid w:val="0032633F"/>
    <w:rsid w:val="003C4C07"/>
    <w:rsid w:val="004840B2"/>
    <w:rsid w:val="004D0735"/>
    <w:rsid w:val="004D1BBA"/>
    <w:rsid w:val="004D2EB3"/>
    <w:rsid w:val="004F034B"/>
    <w:rsid w:val="00503CEC"/>
    <w:rsid w:val="005823FC"/>
    <w:rsid w:val="005930FE"/>
    <w:rsid w:val="005C60D0"/>
    <w:rsid w:val="005D7967"/>
    <w:rsid w:val="0062574B"/>
    <w:rsid w:val="00631871"/>
    <w:rsid w:val="006B3E7E"/>
    <w:rsid w:val="006D2916"/>
    <w:rsid w:val="006D5F4A"/>
    <w:rsid w:val="006E776B"/>
    <w:rsid w:val="00780F11"/>
    <w:rsid w:val="007868B1"/>
    <w:rsid w:val="00791FDD"/>
    <w:rsid w:val="007A4510"/>
    <w:rsid w:val="008122E9"/>
    <w:rsid w:val="00837092"/>
    <w:rsid w:val="008649FB"/>
    <w:rsid w:val="00873A93"/>
    <w:rsid w:val="008A60C7"/>
    <w:rsid w:val="008B15E0"/>
    <w:rsid w:val="008C17B4"/>
    <w:rsid w:val="00922F0D"/>
    <w:rsid w:val="00951775"/>
    <w:rsid w:val="009A7F7E"/>
    <w:rsid w:val="009C1216"/>
    <w:rsid w:val="009D0082"/>
    <w:rsid w:val="009D4247"/>
    <w:rsid w:val="00A549DE"/>
    <w:rsid w:val="00A81868"/>
    <w:rsid w:val="00AC3F94"/>
    <w:rsid w:val="00B238FD"/>
    <w:rsid w:val="00B70A16"/>
    <w:rsid w:val="00BA0265"/>
    <w:rsid w:val="00BB10A7"/>
    <w:rsid w:val="00BD23A0"/>
    <w:rsid w:val="00BD2F99"/>
    <w:rsid w:val="00C40E5F"/>
    <w:rsid w:val="00CD685B"/>
    <w:rsid w:val="00DB4A16"/>
    <w:rsid w:val="00DB695F"/>
    <w:rsid w:val="00E00CB3"/>
    <w:rsid w:val="00E91544"/>
    <w:rsid w:val="00E978B5"/>
    <w:rsid w:val="00EF031D"/>
    <w:rsid w:val="00F47BEE"/>
    <w:rsid w:val="00F5686F"/>
    <w:rsid w:val="00F86EBB"/>
    <w:rsid w:val="00FA0F30"/>
    <w:rsid w:val="00FD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ak">
    <w:name w:val="Znak"/>
    <w:basedOn w:val="Normal"/>
    <w:uiPriority w:val="99"/>
    <w:rsid w:val="004D0735"/>
  </w:style>
  <w:style w:type="paragraph" w:customStyle="1" w:styleId="Akapitzlist1">
    <w:name w:val="Akapit z listą1"/>
    <w:basedOn w:val="Normal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Header">
    <w:name w:val="header"/>
    <w:basedOn w:val="Normal"/>
    <w:link w:val="HeaderChar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Footer">
    <w:name w:val="footer"/>
    <w:basedOn w:val="Normal"/>
    <w:link w:val="FooterChar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5">
    <w:name w:val="Znak5"/>
    <w:basedOn w:val="Normal"/>
    <w:uiPriority w:val="99"/>
    <w:rsid w:val="00AC3F94"/>
  </w:style>
  <w:style w:type="paragraph" w:customStyle="1" w:styleId="Znak4">
    <w:name w:val="Znak4"/>
    <w:basedOn w:val="Normal"/>
    <w:uiPriority w:val="99"/>
    <w:rsid w:val="006B3E7E"/>
  </w:style>
  <w:style w:type="paragraph" w:customStyle="1" w:styleId="Znak3">
    <w:name w:val="Znak3"/>
    <w:basedOn w:val="Normal"/>
    <w:uiPriority w:val="99"/>
    <w:rsid w:val="00B238FD"/>
  </w:style>
  <w:style w:type="paragraph" w:customStyle="1" w:styleId="Znak2">
    <w:name w:val="Znak2"/>
    <w:basedOn w:val="Normal"/>
    <w:uiPriority w:val="99"/>
    <w:rsid w:val="002460A6"/>
  </w:style>
  <w:style w:type="paragraph" w:customStyle="1" w:styleId="Znak1">
    <w:name w:val="Znak1"/>
    <w:basedOn w:val="Normal"/>
    <w:uiPriority w:val="99"/>
    <w:rsid w:val="005C6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130</Words>
  <Characters>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ewelina radziejewska</cp:lastModifiedBy>
  <cp:revision>28</cp:revision>
  <dcterms:created xsi:type="dcterms:W3CDTF">2019-04-08T10:21:00Z</dcterms:created>
  <dcterms:modified xsi:type="dcterms:W3CDTF">2020-05-05T10:01:00Z</dcterms:modified>
</cp:coreProperties>
</file>