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82" w:rsidRPr="00A222E2" w:rsidRDefault="00594782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594782" w:rsidRPr="00A222E2" w:rsidRDefault="00594782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594782" w:rsidRDefault="00594782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594782" w:rsidRPr="002F2A9C" w:rsidRDefault="00594782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594782" w:rsidRDefault="00594782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>
        <w:rPr>
          <w:rFonts w:ascii="Arial" w:hAnsi="Arial" w:cs="Arial"/>
          <w:b/>
          <w:sz w:val="20"/>
          <w:szCs w:val="20"/>
        </w:rPr>
        <w:t xml:space="preserve">Opracowanie dokumentacji projektowej dla zadania pod nazwą „Rozbudowa drogi powiatowej Nr 3110L </w:t>
      </w:r>
      <w:r>
        <w:rPr>
          <w:rFonts w:ascii="Arial" w:hAnsi="Arial" w:cs="Arial"/>
          <w:b/>
          <w:bCs/>
          <w:sz w:val="20"/>
          <w:szCs w:val="20"/>
        </w:rPr>
        <w:t xml:space="preserve">Chorupnik - Rudnik – Mościska od km 0+000 do km 5+845 dł. </w:t>
      </w:r>
      <w:smartTag w:uri="urn:schemas-microsoft-com:office:smarttags" w:element="metricconverter">
        <w:smartTagPr>
          <w:attr w:name="ProductID" w:val="5,845 km"/>
        </w:smartTagPr>
        <w:r>
          <w:rPr>
            <w:rFonts w:ascii="Arial" w:hAnsi="Arial" w:cs="Arial"/>
            <w:b/>
            <w:bCs/>
            <w:sz w:val="20"/>
            <w:szCs w:val="20"/>
          </w:rPr>
          <w:t>5,845</w:t>
        </w:r>
        <w:r>
          <w:rPr>
            <w:rFonts w:ascii="Arial" w:hAnsi="Arial" w:cs="Arial"/>
            <w:b/>
            <w:sz w:val="20"/>
            <w:szCs w:val="20"/>
          </w:rPr>
          <w:t xml:space="preserve"> km</w:t>
        </w:r>
      </w:smartTag>
      <w:r>
        <w:rPr>
          <w:rFonts w:ascii="Arial" w:hAnsi="Arial" w:cs="Arial"/>
          <w:b/>
          <w:sz w:val="20"/>
          <w:szCs w:val="20"/>
        </w:rPr>
        <w:t xml:space="preserve">”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594782" w:rsidRPr="00677BED" w:rsidRDefault="00594782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594782" w:rsidRPr="00A222E2" w:rsidTr="00271922">
        <w:tc>
          <w:tcPr>
            <w:tcW w:w="545" w:type="dxa"/>
            <w:vAlign w:val="center"/>
          </w:tcPr>
          <w:p w:rsidR="00594782" w:rsidRPr="00A222E2" w:rsidRDefault="00594782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594782" w:rsidRPr="00A222E2" w:rsidRDefault="00594782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594782" w:rsidRPr="00A222E2" w:rsidRDefault="00594782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594782" w:rsidRDefault="00594782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594782" w:rsidRPr="002F171D" w:rsidRDefault="00594782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594782" w:rsidRDefault="00594782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594782" w:rsidRDefault="00594782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594782" w:rsidRPr="00BD3959" w:rsidRDefault="00594782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594782" w:rsidRPr="00A222E2" w:rsidRDefault="00594782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594782" w:rsidRPr="00A222E2" w:rsidRDefault="00594782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594782" w:rsidRPr="00A222E2" w:rsidTr="00271922">
        <w:trPr>
          <w:trHeight w:val="355"/>
        </w:trPr>
        <w:tc>
          <w:tcPr>
            <w:tcW w:w="545" w:type="dxa"/>
          </w:tcPr>
          <w:p w:rsidR="0059478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78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78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78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78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78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78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78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78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78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78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78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78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78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78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78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78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594782" w:rsidRPr="00A222E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59478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782" w:rsidRPr="00A222E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782" w:rsidRPr="00A222E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94782" w:rsidRPr="00A222E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4782" w:rsidRPr="00A222E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594782" w:rsidRPr="00A222E2" w:rsidRDefault="00594782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4782" w:rsidRPr="003C4C07" w:rsidRDefault="00594782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594782" w:rsidRDefault="00594782" w:rsidP="004D0735">
      <w:pPr>
        <w:jc w:val="both"/>
        <w:rPr>
          <w:sz w:val="20"/>
          <w:szCs w:val="20"/>
        </w:rPr>
      </w:pPr>
    </w:p>
    <w:p w:rsidR="00594782" w:rsidRDefault="00594782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  <w:bookmarkStart w:id="1" w:name="_GoBack"/>
      <w:bookmarkEnd w:id="1"/>
    </w:p>
    <w:p w:rsidR="00594782" w:rsidRPr="002234A0" w:rsidRDefault="00594782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594782" w:rsidRDefault="00594782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594782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782" w:rsidRDefault="00594782" w:rsidP="004D0735">
      <w:r>
        <w:separator/>
      </w:r>
    </w:p>
  </w:endnote>
  <w:endnote w:type="continuationSeparator" w:id="0">
    <w:p w:rsidR="00594782" w:rsidRDefault="00594782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82" w:rsidRPr="004D0735" w:rsidRDefault="00594782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16.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594782" w:rsidRDefault="005947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782" w:rsidRDefault="00594782" w:rsidP="004D0735">
      <w:r>
        <w:separator/>
      </w:r>
    </w:p>
  </w:footnote>
  <w:footnote w:type="continuationSeparator" w:id="0">
    <w:p w:rsidR="00594782" w:rsidRDefault="00594782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82" w:rsidRPr="004D0735" w:rsidRDefault="00594782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594782" w:rsidRPr="004D0735" w:rsidRDefault="00594782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:rsidR="00594782" w:rsidRPr="009E6D52" w:rsidRDefault="00594782" w:rsidP="009E6D52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9E6D52">
      <w:rPr>
        <w:rFonts w:ascii="Arial" w:hAnsi="Arial" w:cs="Arial"/>
        <w:i/>
        <w:sz w:val="16"/>
        <w:szCs w:val="16"/>
      </w:rPr>
      <w:t xml:space="preserve">Opracowanie dokumentacji projektowej dla zadania pod nazwą „Rozbudowa drogi powiatowej Nr 3110L </w:t>
    </w:r>
    <w:r w:rsidRPr="009E6D52">
      <w:rPr>
        <w:rFonts w:ascii="Arial" w:hAnsi="Arial" w:cs="Arial"/>
        <w:bCs/>
        <w:i/>
        <w:sz w:val="16"/>
        <w:szCs w:val="16"/>
      </w:rPr>
      <w:t xml:space="preserve">Chorupnik </w:t>
    </w:r>
    <w:r>
      <w:rPr>
        <w:rFonts w:ascii="Arial" w:hAnsi="Arial" w:cs="Arial"/>
        <w:bCs/>
        <w:i/>
        <w:sz w:val="16"/>
        <w:szCs w:val="16"/>
      </w:rPr>
      <w:t>–</w:t>
    </w:r>
    <w:r w:rsidRPr="009E6D52">
      <w:rPr>
        <w:rFonts w:ascii="Arial" w:hAnsi="Arial" w:cs="Arial"/>
        <w:bCs/>
        <w:i/>
        <w:sz w:val="16"/>
        <w:szCs w:val="16"/>
      </w:rPr>
      <w:t xml:space="preserve"> Rudnik</w:t>
    </w:r>
    <w:r>
      <w:rPr>
        <w:rFonts w:ascii="Arial" w:hAnsi="Arial" w:cs="Arial"/>
        <w:bCs/>
        <w:i/>
        <w:sz w:val="16"/>
        <w:szCs w:val="16"/>
      </w:rPr>
      <w:t>- Mościska</w:t>
    </w:r>
    <w:r w:rsidRPr="009E6D52">
      <w:rPr>
        <w:rFonts w:ascii="Arial" w:hAnsi="Arial" w:cs="Arial"/>
        <w:bCs/>
        <w:i/>
        <w:sz w:val="16"/>
        <w:szCs w:val="16"/>
      </w:rPr>
      <w:t xml:space="preserve"> od km 0+000 do km 5+845 dł. </w:t>
    </w:r>
    <w:smartTag w:uri="urn:schemas-microsoft-com:office:smarttags" w:element="metricconverter">
      <w:smartTagPr>
        <w:attr w:name="ProductID" w:val="5,845 km"/>
      </w:smartTagPr>
      <w:r w:rsidRPr="009E6D52">
        <w:rPr>
          <w:rFonts w:ascii="Arial" w:hAnsi="Arial" w:cs="Arial"/>
          <w:bCs/>
          <w:i/>
          <w:sz w:val="16"/>
          <w:szCs w:val="16"/>
        </w:rPr>
        <w:t>5,845</w:t>
      </w:r>
      <w:r w:rsidRPr="009E6D52">
        <w:rPr>
          <w:rFonts w:ascii="Arial" w:hAnsi="Arial" w:cs="Arial"/>
          <w:i/>
          <w:sz w:val="16"/>
          <w:szCs w:val="16"/>
        </w:rPr>
        <w:t xml:space="preserve"> km</w:t>
      </w:r>
    </w:smartTag>
    <w:r w:rsidRPr="009E6D52">
      <w:rPr>
        <w:rFonts w:ascii="Arial" w:hAnsi="Arial" w:cs="Arial"/>
        <w:i/>
        <w:sz w:val="16"/>
        <w:szCs w:val="16"/>
      </w:rPr>
      <w:t>”</w:t>
    </w:r>
    <w:r>
      <w:rPr>
        <w:rFonts w:ascii="Arial" w:hAnsi="Arial" w:cs="Arial"/>
        <w:i/>
        <w:sz w:val="16"/>
        <w:szCs w:val="16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3DE2"/>
    <w:rsid w:val="00055A7C"/>
    <w:rsid w:val="00061FA5"/>
    <w:rsid w:val="000712BB"/>
    <w:rsid w:val="00081FA9"/>
    <w:rsid w:val="000C70A9"/>
    <w:rsid w:val="000D2C0F"/>
    <w:rsid w:val="00172B29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712C7"/>
    <w:rsid w:val="004840B2"/>
    <w:rsid w:val="004B4C26"/>
    <w:rsid w:val="004D0735"/>
    <w:rsid w:val="004F5EE6"/>
    <w:rsid w:val="00503CEC"/>
    <w:rsid w:val="005260F4"/>
    <w:rsid w:val="00566978"/>
    <w:rsid w:val="00594782"/>
    <w:rsid w:val="00642A20"/>
    <w:rsid w:val="00677BED"/>
    <w:rsid w:val="00693E08"/>
    <w:rsid w:val="006D5F4A"/>
    <w:rsid w:val="006E2717"/>
    <w:rsid w:val="007345FC"/>
    <w:rsid w:val="007651F6"/>
    <w:rsid w:val="00791FDD"/>
    <w:rsid w:val="00823593"/>
    <w:rsid w:val="008A60C7"/>
    <w:rsid w:val="00903E1D"/>
    <w:rsid w:val="0095394A"/>
    <w:rsid w:val="00995721"/>
    <w:rsid w:val="009E6D52"/>
    <w:rsid w:val="009F2474"/>
    <w:rsid w:val="00A17553"/>
    <w:rsid w:val="00A222E2"/>
    <w:rsid w:val="00A30118"/>
    <w:rsid w:val="00A85D6A"/>
    <w:rsid w:val="00B5311C"/>
    <w:rsid w:val="00B73A24"/>
    <w:rsid w:val="00BB10A7"/>
    <w:rsid w:val="00BB2E2E"/>
    <w:rsid w:val="00BD3959"/>
    <w:rsid w:val="00BD67F1"/>
    <w:rsid w:val="00CD5126"/>
    <w:rsid w:val="00CD685B"/>
    <w:rsid w:val="00CE0C6C"/>
    <w:rsid w:val="00D85659"/>
    <w:rsid w:val="00DC1EA3"/>
    <w:rsid w:val="00E80FA1"/>
    <w:rsid w:val="00E919B3"/>
    <w:rsid w:val="00EA498A"/>
    <w:rsid w:val="00EC3CBD"/>
    <w:rsid w:val="00EF031D"/>
    <w:rsid w:val="00F0429F"/>
    <w:rsid w:val="00F27570"/>
    <w:rsid w:val="00F50A7D"/>
    <w:rsid w:val="00F83C8B"/>
    <w:rsid w:val="00FA7092"/>
    <w:rsid w:val="00FB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A7C"/>
    <w:rPr>
      <w:rFonts w:ascii="Segoe UI" w:hAnsi="Segoe UI" w:cs="Times New Roman"/>
      <w:sz w:val="18"/>
      <w:lang w:eastAsia="pl-PL"/>
    </w:rPr>
  </w:style>
  <w:style w:type="paragraph" w:customStyle="1" w:styleId="Znak4">
    <w:name w:val="Znak4"/>
    <w:basedOn w:val="Normal"/>
    <w:uiPriority w:val="99"/>
    <w:rsid w:val="0021346D"/>
  </w:style>
  <w:style w:type="paragraph" w:customStyle="1" w:styleId="Znak3">
    <w:name w:val="Znak3"/>
    <w:basedOn w:val="Normal"/>
    <w:uiPriority w:val="99"/>
    <w:rsid w:val="00903E1D"/>
  </w:style>
  <w:style w:type="paragraph" w:customStyle="1" w:styleId="Znak2">
    <w:name w:val="Znak2"/>
    <w:basedOn w:val="Normal"/>
    <w:uiPriority w:val="99"/>
    <w:rsid w:val="00172B29"/>
  </w:style>
  <w:style w:type="paragraph" w:customStyle="1" w:styleId="Znak1">
    <w:name w:val="Znak1"/>
    <w:basedOn w:val="Normal"/>
    <w:uiPriority w:val="99"/>
    <w:rsid w:val="00BD6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157</Words>
  <Characters>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25</cp:revision>
  <cp:lastPrinted>2019-04-08T10:54:00Z</cp:lastPrinted>
  <dcterms:created xsi:type="dcterms:W3CDTF">2019-04-08T10:21:00Z</dcterms:created>
  <dcterms:modified xsi:type="dcterms:W3CDTF">2020-05-05T10:02:00Z</dcterms:modified>
</cp:coreProperties>
</file>