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D2" w:rsidRPr="002234A0" w:rsidRDefault="000667D2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667D2" w:rsidRPr="002234A0" w:rsidRDefault="000667D2" w:rsidP="004D0735">
      <w:pPr>
        <w:rPr>
          <w:rFonts w:ascii="Arial" w:hAnsi="Arial" w:cs="Arial"/>
          <w:sz w:val="20"/>
          <w:szCs w:val="20"/>
        </w:rPr>
      </w:pPr>
    </w:p>
    <w:p w:rsidR="000667D2" w:rsidRPr="006B3E7E" w:rsidRDefault="000667D2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667D2" w:rsidRDefault="000667D2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 w:rsidRPr="00BB10A7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 xml:space="preserve">Rozbudowa drogi powiatowej Nr 3113L Suszeń – Kol. Tarnogóra od km 0+000 do km 2+549 dł. </w:t>
      </w:r>
      <w:smartTag w:uri="urn:schemas-microsoft-com:office:smarttags" w:element="metricconverter">
        <w:smartTagPr>
          <w:attr w:name="ProductID" w:val="2,549 km"/>
        </w:smartTagPr>
        <w:r>
          <w:rPr>
            <w:rFonts w:ascii="Arial" w:hAnsi="Arial" w:cs="Arial"/>
            <w:b/>
            <w:sz w:val="20"/>
          </w:rPr>
          <w:t>2,549 km</w:t>
        </w:r>
      </w:smartTag>
      <w:r w:rsidRPr="00BB10A7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/>
          <w:sz w:val="20"/>
          <w:szCs w:val="20"/>
        </w:rPr>
        <w:t>,</w:t>
      </w:r>
      <w:r w:rsidRPr="005823FC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0667D2" w:rsidRPr="008A60C7" w:rsidRDefault="000667D2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667D2" w:rsidRPr="006B3E7E" w:rsidTr="00951775">
        <w:tc>
          <w:tcPr>
            <w:tcW w:w="496" w:type="dxa"/>
            <w:vMerge w:val="restart"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667D2" w:rsidRPr="006B3E7E" w:rsidTr="00951775">
        <w:tc>
          <w:tcPr>
            <w:tcW w:w="496" w:type="dxa"/>
            <w:vMerge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7D2" w:rsidRPr="006B3E7E" w:rsidTr="00951775">
        <w:tc>
          <w:tcPr>
            <w:tcW w:w="496" w:type="dxa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7D2" w:rsidRPr="006B3E7E" w:rsidRDefault="000667D2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667D2" w:rsidRPr="003C4C07" w:rsidRDefault="000667D2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667D2" w:rsidRDefault="000667D2" w:rsidP="00631871">
      <w:pPr>
        <w:jc w:val="both"/>
        <w:rPr>
          <w:sz w:val="20"/>
          <w:szCs w:val="20"/>
        </w:rPr>
      </w:pPr>
    </w:p>
    <w:p w:rsidR="000667D2" w:rsidRDefault="000667D2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667D2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667D2" w:rsidRPr="002234A0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667D2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D2" w:rsidRDefault="000667D2" w:rsidP="004D0735">
      <w:r>
        <w:separator/>
      </w:r>
    </w:p>
  </w:endnote>
  <w:endnote w:type="continuationSeparator" w:id="0">
    <w:p w:rsidR="000667D2" w:rsidRDefault="000667D2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D2" w:rsidRPr="004D0735" w:rsidRDefault="000667D2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17.2020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0667D2" w:rsidRDefault="000667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D2" w:rsidRDefault="000667D2" w:rsidP="004D0735">
      <w:r>
        <w:separator/>
      </w:r>
    </w:p>
  </w:footnote>
  <w:footnote w:type="continuationSeparator" w:id="0">
    <w:p w:rsidR="000667D2" w:rsidRDefault="000667D2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D2" w:rsidRPr="00046816" w:rsidRDefault="000667D2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0667D2" w:rsidRPr="00046816" w:rsidRDefault="000667D2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0667D2" w:rsidRPr="006B4E35" w:rsidRDefault="000667D2" w:rsidP="006B4E3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6B4E35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3113L Suszeń – Kol. Tarnogóra od km 0+000 do km 2+549 dł. </w:t>
    </w:r>
    <w:smartTag w:uri="urn:schemas-microsoft-com:office:smarttags" w:element="metricconverter">
      <w:smartTagPr>
        <w:attr w:name="ProductID" w:val="2,549 km"/>
      </w:smartTagPr>
      <w:r w:rsidRPr="006B4E35">
        <w:rPr>
          <w:rFonts w:ascii="Arial" w:hAnsi="Arial" w:cs="Arial"/>
          <w:i/>
          <w:sz w:val="16"/>
          <w:szCs w:val="16"/>
        </w:rPr>
        <w:t>2,549 km</w:t>
      </w:r>
    </w:smartTag>
    <w:r w:rsidRPr="006B4E35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DAA"/>
    <w:rsid w:val="00013DE2"/>
    <w:rsid w:val="00046816"/>
    <w:rsid w:val="000667D2"/>
    <w:rsid w:val="000A1B71"/>
    <w:rsid w:val="001B1617"/>
    <w:rsid w:val="001D1BA1"/>
    <w:rsid w:val="00200777"/>
    <w:rsid w:val="002234A0"/>
    <w:rsid w:val="002460A6"/>
    <w:rsid w:val="00250A47"/>
    <w:rsid w:val="003205A1"/>
    <w:rsid w:val="0032633F"/>
    <w:rsid w:val="003C4C07"/>
    <w:rsid w:val="004840B2"/>
    <w:rsid w:val="00494BFB"/>
    <w:rsid w:val="004D0735"/>
    <w:rsid w:val="004D1BBA"/>
    <w:rsid w:val="004D2EB3"/>
    <w:rsid w:val="004F034B"/>
    <w:rsid w:val="00503CEC"/>
    <w:rsid w:val="005823FC"/>
    <w:rsid w:val="005930FE"/>
    <w:rsid w:val="005C60D0"/>
    <w:rsid w:val="005D7967"/>
    <w:rsid w:val="0062574B"/>
    <w:rsid w:val="00631871"/>
    <w:rsid w:val="006B3E7E"/>
    <w:rsid w:val="006B4E35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51775"/>
    <w:rsid w:val="009D0082"/>
    <w:rsid w:val="009D4247"/>
    <w:rsid w:val="00A549DE"/>
    <w:rsid w:val="00AC3F94"/>
    <w:rsid w:val="00B238FD"/>
    <w:rsid w:val="00BA0265"/>
    <w:rsid w:val="00BB10A7"/>
    <w:rsid w:val="00BD23A0"/>
    <w:rsid w:val="00BD2F99"/>
    <w:rsid w:val="00C40E5F"/>
    <w:rsid w:val="00C84523"/>
    <w:rsid w:val="00CD685B"/>
    <w:rsid w:val="00DB4A16"/>
    <w:rsid w:val="00DB695F"/>
    <w:rsid w:val="00E00CB3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130</Words>
  <Characters>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27</cp:revision>
  <dcterms:created xsi:type="dcterms:W3CDTF">2019-04-08T10:21:00Z</dcterms:created>
  <dcterms:modified xsi:type="dcterms:W3CDTF">2020-05-05T10:23:00Z</dcterms:modified>
</cp:coreProperties>
</file>