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7A" w:rsidRPr="002234A0" w:rsidRDefault="00F0607A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F0607A" w:rsidRPr="002234A0" w:rsidRDefault="00F0607A" w:rsidP="004D0735">
      <w:pPr>
        <w:rPr>
          <w:rFonts w:ascii="Arial" w:hAnsi="Arial" w:cs="Arial"/>
          <w:sz w:val="20"/>
          <w:szCs w:val="20"/>
        </w:rPr>
      </w:pPr>
    </w:p>
    <w:p w:rsidR="00F0607A" w:rsidRPr="006B3E7E" w:rsidRDefault="00F0607A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F0607A" w:rsidRDefault="00F0607A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Pr="004A26F1">
        <w:rPr>
          <w:rFonts w:ascii="Arial" w:hAnsi="Arial" w:cs="Arial"/>
          <w:b/>
          <w:sz w:val="20"/>
          <w:szCs w:val="20"/>
        </w:rPr>
        <w:t>Opracowanie dokumentacji projektowej dla zadania pod nazwą</w:t>
      </w:r>
      <w:r w:rsidRPr="004A26F1">
        <w:rPr>
          <w:rFonts w:ascii="Arial" w:hAnsi="Arial" w:cs="Arial"/>
          <w:sz w:val="20"/>
          <w:szCs w:val="20"/>
        </w:rPr>
        <w:t xml:space="preserve"> „</w:t>
      </w:r>
      <w:r w:rsidRPr="004A26F1">
        <w:rPr>
          <w:rFonts w:ascii="Arial" w:hAnsi="Arial" w:cs="Arial"/>
          <w:b/>
          <w:bCs/>
          <w:sz w:val="20"/>
          <w:szCs w:val="20"/>
        </w:rPr>
        <w:t>Remont ulicy Granicznej droga powiatowa nr 3156L w Krasnymstawie na odcinku od km 0+000</w:t>
      </w:r>
      <w:r>
        <w:rPr>
          <w:rFonts w:ascii="Arial" w:hAnsi="Arial" w:cs="Arial"/>
          <w:b/>
          <w:bCs/>
          <w:sz w:val="20"/>
          <w:szCs w:val="20"/>
        </w:rPr>
        <w:t xml:space="preserve"> (ul. Piłsudskiego) do km 0+689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4A26F1">
        <w:rPr>
          <w:rFonts w:ascii="Arial" w:hAnsi="Arial" w:cs="Arial"/>
          <w:b/>
          <w:bCs/>
          <w:sz w:val="20"/>
          <w:szCs w:val="20"/>
        </w:rPr>
        <w:t xml:space="preserve">(ul. Tokarzewskiego) o dł. </w:t>
      </w:r>
      <w:smartTag w:uri="urn:schemas-microsoft-com:office:smarttags" w:element="metricconverter">
        <w:smartTagPr>
          <w:attr w:name="ProductID" w:val="0,689 km"/>
        </w:smartTagPr>
        <w:r w:rsidRPr="004A26F1">
          <w:rPr>
            <w:rFonts w:ascii="Arial" w:hAnsi="Arial" w:cs="Arial"/>
            <w:b/>
            <w:bCs/>
            <w:sz w:val="20"/>
            <w:szCs w:val="20"/>
          </w:rPr>
          <w:t>0,689 km</w:t>
        </w:r>
      </w:smartTag>
      <w:r w:rsidRPr="004A26F1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F0607A" w:rsidRPr="008A60C7" w:rsidRDefault="00F0607A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F0607A" w:rsidRPr="006B3E7E" w:rsidTr="00951775">
        <w:tc>
          <w:tcPr>
            <w:tcW w:w="496" w:type="dxa"/>
            <w:vMerge w:val="restart"/>
            <w:vAlign w:val="center"/>
          </w:tcPr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F0607A" w:rsidRPr="006B3E7E" w:rsidTr="00951775">
        <w:tc>
          <w:tcPr>
            <w:tcW w:w="496" w:type="dxa"/>
            <w:vMerge/>
            <w:vAlign w:val="center"/>
          </w:tcPr>
          <w:p w:rsidR="00F0607A" w:rsidRPr="006B3E7E" w:rsidRDefault="00F0607A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07A" w:rsidRPr="006B3E7E" w:rsidTr="00951775">
        <w:tc>
          <w:tcPr>
            <w:tcW w:w="496" w:type="dxa"/>
          </w:tcPr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F0607A" w:rsidRPr="006B3E7E" w:rsidRDefault="00F0607A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607A" w:rsidRPr="006B3E7E" w:rsidRDefault="00F0607A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0607A" w:rsidRPr="003C4C07" w:rsidRDefault="00F0607A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F0607A" w:rsidRDefault="00F0607A" w:rsidP="00631871">
      <w:pPr>
        <w:jc w:val="both"/>
        <w:rPr>
          <w:sz w:val="20"/>
          <w:szCs w:val="20"/>
        </w:rPr>
      </w:pPr>
    </w:p>
    <w:p w:rsidR="00F0607A" w:rsidRDefault="00F0607A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F0607A" w:rsidRDefault="00F0607A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F0607A" w:rsidRPr="002234A0" w:rsidRDefault="00F0607A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F0607A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07A" w:rsidRDefault="00F0607A" w:rsidP="004D0735">
      <w:r>
        <w:separator/>
      </w:r>
    </w:p>
  </w:endnote>
  <w:endnote w:type="continuationSeparator" w:id="0">
    <w:p w:rsidR="00F0607A" w:rsidRDefault="00F0607A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7A" w:rsidRPr="004D0735" w:rsidRDefault="00F0607A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18.2020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F0607A" w:rsidRDefault="00F060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07A" w:rsidRDefault="00F0607A" w:rsidP="004D0735">
      <w:r>
        <w:separator/>
      </w:r>
    </w:p>
  </w:footnote>
  <w:footnote w:type="continuationSeparator" w:id="0">
    <w:p w:rsidR="00F0607A" w:rsidRDefault="00F0607A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7A" w:rsidRPr="00046816" w:rsidRDefault="00F0607A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:rsidR="00F0607A" w:rsidRPr="00046816" w:rsidRDefault="00F0607A" w:rsidP="004A26F1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:rsidR="00F0607A" w:rsidRPr="004A26F1" w:rsidRDefault="00F0607A" w:rsidP="004A26F1">
    <w:pPr>
      <w:tabs>
        <w:tab w:val="center" w:pos="4536"/>
        <w:tab w:val="right" w:pos="9072"/>
      </w:tabs>
      <w:jc w:val="right"/>
      <w:rPr>
        <w:i/>
        <w:sz w:val="16"/>
        <w:szCs w:val="16"/>
      </w:rPr>
    </w:pPr>
    <w:r w:rsidRPr="004A26F1">
      <w:rPr>
        <w:rFonts w:ascii="Arial" w:hAnsi="Arial" w:cs="Arial"/>
        <w:i/>
        <w:sz w:val="16"/>
        <w:szCs w:val="16"/>
      </w:rPr>
      <w:t>Opracowanie dokumentacji projektowej dla zadania pod nazwą „</w:t>
    </w:r>
    <w:r w:rsidRPr="004A26F1">
      <w:rPr>
        <w:rFonts w:ascii="Arial" w:hAnsi="Arial" w:cs="Arial"/>
        <w:bCs/>
        <w:i/>
        <w:sz w:val="16"/>
        <w:szCs w:val="16"/>
      </w:rPr>
      <w:t xml:space="preserve">Remont ulicy Granicznej droga powiatowa nr 3156L w Krasnymstawie na odcinku od km 0+000 (ul. Piłsudskiego) </w:t>
    </w:r>
    <w:r>
      <w:rPr>
        <w:rFonts w:ascii="Arial" w:hAnsi="Arial" w:cs="Arial"/>
        <w:bCs/>
        <w:i/>
        <w:sz w:val="16"/>
        <w:szCs w:val="16"/>
      </w:rPr>
      <w:br/>
    </w:r>
    <w:r w:rsidRPr="004A26F1">
      <w:rPr>
        <w:rFonts w:ascii="Arial" w:hAnsi="Arial" w:cs="Arial"/>
        <w:bCs/>
        <w:i/>
        <w:sz w:val="16"/>
        <w:szCs w:val="16"/>
      </w:rPr>
      <w:t xml:space="preserve">do km 0+689 (ul. Tokarzewskiego) o dł. </w:t>
    </w:r>
    <w:smartTag w:uri="urn:schemas-microsoft-com:office:smarttags" w:element="metricconverter">
      <w:smartTagPr>
        <w:attr w:name="ProductID" w:val="0,689 km"/>
      </w:smartTagPr>
      <w:r w:rsidRPr="004A26F1">
        <w:rPr>
          <w:rFonts w:ascii="Arial" w:hAnsi="Arial" w:cs="Arial"/>
          <w:bCs/>
          <w:i/>
          <w:sz w:val="16"/>
          <w:szCs w:val="16"/>
        </w:rPr>
        <w:t>0,689 km</w:t>
      </w:r>
    </w:smartTag>
    <w:r w:rsidRPr="004A26F1">
      <w:rPr>
        <w:rFonts w:ascii="Arial" w:hAnsi="Arial" w:cs="Arial"/>
        <w:bCs/>
        <w:i/>
        <w:sz w:val="16"/>
        <w:szCs w:val="16"/>
      </w:rPr>
      <w:t>”.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0227B"/>
    <w:rsid w:val="00002DAA"/>
    <w:rsid w:val="00013DE2"/>
    <w:rsid w:val="00046816"/>
    <w:rsid w:val="000A1B71"/>
    <w:rsid w:val="00132678"/>
    <w:rsid w:val="0015481D"/>
    <w:rsid w:val="001B1617"/>
    <w:rsid w:val="001D1BA1"/>
    <w:rsid w:val="00200777"/>
    <w:rsid w:val="002076E0"/>
    <w:rsid w:val="002234A0"/>
    <w:rsid w:val="002460A6"/>
    <w:rsid w:val="00250A47"/>
    <w:rsid w:val="0032633F"/>
    <w:rsid w:val="003C4C07"/>
    <w:rsid w:val="004665C3"/>
    <w:rsid w:val="004840B2"/>
    <w:rsid w:val="004A26F1"/>
    <w:rsid w:val="004D0735"/>
    <w:rsid w:val="004D1BBA"/>
    <w:rsid w:val="004D2EB3"/>
    <w:rsid w:val="004D6241"/>
    <w:rsid w:val="004F034B"/>
    <w:rsid w:val="00503CEC"/>
    <w:rsid w:val="005540A1"/>
    <w:rsid w:val="005823FC"/>
    <w:rsid w:val="005C60D0"/>
    <w:rsid w:val="005D7967"/>
    <w:rsid w:val="006246AB"/>
    <w:rsid w:val="0062574B"/>
    <w:rsid w:val="00631871"/>
    <w:rsid w:val="00647D11"/>
    <w:rsid w:val="0067326F"/>
    <w:rsid w:val="00696174"/>
    <w:rsid w:val="006B3E7E"/>
    <w:rsid w:val="006D2916"/>
    <w:rsid w:val="006D5F4A"/>
    <w:rsid w:val="006E776B"/>
    <w:rsid w:val="00780F11"/>
    <w:rsid w:val="007868B1"/>
    <w:rsid w:val="00787344"/>
    <w:rsid w:val="00791FDD"/>
    <w:rsid w:val="007A4510"/>
    <w:rsid w:val="007A6687"/>
    <w:rsid w:val="008122E9"/>
    <w:rsid w:val="00837092"/>
    <w:rsid w:val="008649FB"/>
    <w:rsid w:val="00873A93"/>
    <w:rsid w:val="008A60C7"/>
    <w:rsid w:val="008B15E0"/>
    <w:rsid w:val="008C17B4"/>
    <w:rsid w:val="00951775"/>
    <w:rsid w:val="009A58D1"/>
    <w:rsid w:val="009B57C6"/>
    <w:rsid w:val="009D0082"/>
    <w:rsid w:val="009D4247"/>
    <w:rsid w:val="00A549DE"/>
    <w:rsid w:val="00AC3F94"/>
    <w:rsid w:val="00B05200"/>
    <w:rsid w:val="00B238FD"/>
    <w:rsid w:val="00BA0265"/>
    <w:rsid w:val="00BB10A7"/>
    <w:rsid w:val="00BB24CB"/>
    <w:rsid w:val="00BC18EB"/>
    <w:rsid w:val="00BD2153"/>
    <w:rsid w:val="00BD23A0"/>
    <w:rsid w:val="00BD2F99"/>
    <w:rsid w:val="00C40E5F"/>
    <w:rsid w:val="00CB5F7F"/>
    <w:rsid w:val="00CD685B"/>
    <w:rsid w:val="00DB4A16"/>
    <w:rsid w:val="00DB695F"/>
    <w:rsid w:val="00E00CB3"/>
    <w:rsid w:val="00E91544"/>
    <w:rsid w:val="00E94559"/>
    <w:rsid w:val="00E94817"/>
    <w:rsid w:val="00E978B5"/>
    <w:rsid w:val="00EF031D"/>
    <w:rsid w:val="00F0607A"/>
    <w:rsid w:val="00F47BEE"/>
    <w:rsid w:val="00F5686F"/>
    <w:rsid w:val="00F67F95"/>
    <w:rsid w:val="00F86EBB"/>
    <w:rsid w:val="00FA0F30"/>
    <w:rsid w:val="00FD1AFC"/>
    <w:rsid w:val="00FD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5">
    <w:name w:val="Znak5"/>
    <w:basedOn w:val="Normal"/>
    <w:uiPriority w:val="99"/>
    <w:rsid w:val="00AC3F94"/>
  </w:style>
  <w:style w:type="paragraph" w:customStyle="1" w:styleId="Znak4">
    <w:name w:val="Znak4"/>
    <w:basedOn w:val="Normal"/>
    <w:uiPriority w:val="99"/>
    <w:rsid w:val="006B3E7E"/>
  </w:style>
  <w:style w:type="paragraph" w:customStyle="1" w:styleId="Znak3">
    <w:name w:val="Znak3"/>
    <w:basedOn w:val="Normal"/>
    <w:uiPriority w:val="99"/>
    <w:rsid w:val="00B238FD"/>
  </w:style>
  <w:style w:type="paragraph" w:customStyle="1" w:styleId="Znak2">
    <w:name w:val="Znak2"/>
    <w:basedOn w:val="Normal"/>
    <w:uiPriority w:val="99"/>
    <w:rsid w:val="002460A6"/>
  </w:style>
  <w:style w:type="paragraph" w:customStyle="1" w:styleId="Znak1">
    <w:name w:val="Znak1"/>
    <w:basedOn w:val="Normal"/>
    <w:uiPriority w:val="99"/>
    <w:rsid w:val="005C6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138</Words>
  <Characters>829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32</cp:revision>
  <dcterms:created xsi:type="dcterms:W3CDTF">2019-04-08T10:21:00Z</dcterms:created>
  <dcterms:modified xsi:type="dcterms:W3CDTF">2020-05-27T11:40:00Z</dcterms:modified>
</cp:coreProperties>
</file>