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67" w:rsidRPr="002234A0" w:rsidRDefault="00E65467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E65467" w:rsidRPr="002234A0" w:rsidRDefault="00E65467" w:rsidP="004D0735">
      <w:pPr>
        <w:rPr>
          <w:rFonts w:ascii="Arial" w:hAnsi="Arial" w:cs="Arial"/>
          <w:sz w:val="20"/>
          <w:szCs w:val="20"/>
        </w:rPr>
      </w:pPr>
    </w:p>
    <w:p w:rsidR="00E65467" w:rsidRPr="006B3E7E" w:rsidRDefault="00E65467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E65467" w:rsidRPr="00C86456" w:rsidRDefault="00E65467" w:rsidP="006B3E7E">
      <w:pPr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>
        <w:rPr>
          <w:rFonts w:ascii="Arial" w:hAnsi="Arial" w:cs="Arial"/>
          <w:b/>
          <w:sz w:val="20"/>
          <w:szCs w:val="20"/>
        </w:rPr>
        <w:t xml:space="preserve">Opracowanie dokumentacji projektowej dla zadania pod nazwą </w:t>
      </w:r>
      <w:r>
        <w:rPr>
          <w:rFonts w:ascii="Arial" w:hAnsi="Arial" w:cs="Arial"/>
          <w:b/>
          <w:sz w:val="20"/>
        </w:rPr>
        <w:t xml:space="preserve">„Przebudowy mostu drogowego na rzece Łopa w miejscowości Łopiennik Dolny w ciągu drogi powiatowej Nr 2120L relacji Pełczyn – Trawniki - Oleśniki – Stężyca Łęczyńska – Krasnystaw w km 14+690 wraz z dojazdem do mostu na odcinku od km 14+568 do km 14+798 (łącznie </w:t>
      </w:r>
      <w:smartTag w:uri="urn:schemas-microsoft-com:office:smarttags" w:element="metricconverter">
        <w:smartTagPr>
          <w:attr w:name="ProductID" w:val="230 m"/>
        </w:smartTagPr>
        <w:r>
          <w:rPr>
            <w:rFonts w:ascii="Arial" w:hAnsi="Arial" w:cs="Arial"/>
            <w:b/>
            <w:sz w:val="20"/>
          </w:rPr>
          <w:t>230 m</w:t>
        </w:r>
      </w:smartTag>
      <w:r>
        <w:rPr>
          <w:rFonts w:ascii="Arial" w:hAnsi="Arial" w:cs="Arial"/>
          <w:b/>
          <w:sz w:val="20"/>
        </w:rPr>
        <w:t xml:space="preserve">)” </w:t>
      </w:r>
      <w:r w:rsidRPr="00B70A16">
        <w:rPr>
          <w:rFonts w:ascii="Arial" w:hAnsi="Arial" w:cs="Arial"/>
          <w:color w:val="000000"/>
          <w:sz w:val="20"/>
          <w:szCs w:val="20"/>
        </w:rPr>
        <w:t xml:space="preserve">jako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E65467" w:rsidRPr="008A60C7" w:rsidRDefault="00E65467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E65467" w:rsidRPr="006B3E7E" w:rsidTr="00951775">
        <w:tc>
          <w:tcPr>
            <w:tcW w:w="496" w:type="dxa"/>
            <w:vMerge w:val="restart"/>
            <w:vAlign w:val="center"/>
          </w:tcPr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E65467" w:rsidRPr="006B3E7E" w:rsidTr="00951775">
        <w:tc>
          <w:tcPr>
            <w:tcW w:w="496" w:type="dxa"/>
            <w:vMerge/>
            <w:vAlign w:val="center"/>
          </w:tcPr>
          <w:p w:rsidR="00E65467" w:rsidRPr="006B3E7E" w:rsidRDefault="00E65467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467" w:rsidRPr="006B3E7E" w:rsidTr="00951775">
        <w:tc>
          <w:tcPr>
            <w:tcW w:w="496" w:type="dxa"/>
          </w:tcPr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E65467" w:rsidRPr="006B3E7E" w:rsidRDefault="00E6546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5467" w:rsidRPr="006B3E7E" w:rsidRDefault="00E65467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65467" w:rsidRPr="003C4C07" w:rsidRDefault="00E65467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E65467" w:rsidRDefault="00E65467" w:rsidP="00631871">
      <w:pPr>
        <w:jc w:val="both"/>
        <w:rPr>
          <w:sz w:val="20"/>
          <w:szCs w:val="20"/>
        </w:rPr>
      </w:pPr>
    </w:p>
    <w:p w:rsidR="00E65467" w:rsidRDefault="00E65467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E65467" w:rsidRDefault="00E65467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E65467" w:rsidRPr="002234A0" w:rsidRDefault="00E65467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E65467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467" w:rsidRDefault="00E65467" w:rsidP="004D0735">
      <w:r>
        <w:separator/>
      </w:r>
    </w:p>
  </w:endnote>
  <w:endnote w:type="continuationSeparator" w:id="0">
    <w:p w:rsidR="00E65467" w:rsidRDefault="00E65467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467" w:rsidRPr="004D0735" w:rsidRDefault="00E65467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19.2020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E65467" w:rsidRDefault="00E654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467" w:rsidRDefault="00E65467" w:rsidP="004D0735">
      <w:r>
        <w:separator/>
      </w:r>
    </w:p>
  </w:footnote>
  <w:footnote w:type="continuationSeparator" w:id="0">
    <w:p w:rsidR="00E65467" w:rsidRDefault="00E65467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467" w:rsidRPr="00046816" w:rsidRDefault="00E65467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Załącznik nr 6 do SIWZ</w:t>
    </w:r>
  </w:p>
  <w:p w:rsidR="00E65467" w:rsidRPr="00046816" w:rsidRDefault="00E65467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Wykaz usług</w:t>
    </w:r>
  </w:p>
  <w:p w:rsidR="00E65467" w:rsidRPr="00C86456" w:rsidRDefault="00E65467" w:rsidP="00C86456">
    <w:pPr>
      <w:jc w:val="both"/>
      <w:rPr>
        <w:rFonts w:ascii="Arial" w:hAnsi="Arial" w:cs="Arial"/>
        <w:i/>
        <w:sz w:val="16"/>
        <w:szCs w:val="16"/>
      </w:rPr>
    </w:pPr>
    <w:r w:rsidRPr="00C86456">
      <w:rPr>
        <w:rFonts w:ascii="Arial" w:hAnsi="Arial" w:cs="Arial"/>
        <w:i/>
        <w:sz w:val="16"/>
        <w:szCs w:val="16"/>
      </w:rPr>
      <w:t>Opracowanie dokumentacji projektowej dla zadania pod nazwą „Przebudowy mostu drogowego na rzece Łopa w miejscowości Łopiennik</w:t>
    </w:r>
    <w:r>
      <w:rPr>
        <w:rFonts w:ascii="Arial" w:hAnsi="Arial" w:cs="Arial"/>
        <w:i/>
        <w:sz w:val="16"/>
        <w:szCs w:val="16"/>
      </w:rPr>
      <w:t xml:space="preserve"> Dolny w ciągu drogi powiatowej </w:t>
    </w:r>
    <w:r w:rsidRPr="00C86456">
      <w:rPr>
        <w:rFonts w:ascii="Arial" w:hAnsi="Arial" w:cs="Arial"/>
        <w:i/>
        <w:sz w:val="16"/>
        <w:szCs w:val="16"/>
      </w:rPr>
      <w:t>Nr 2120L relacji Pełczyn – Trawniki - Oleśniki – Stężyca Łęcz</w:t>
    </w:r>
    <w:r>
      <w:rPr>
        <w:rFonts w:ascii="Arial" w:hAnsi="Arial" w:cs="Arial"/>
        <w:i/>
        <w:sz w:val="16"/>
        <w:szCs w:val="16"/>
      </w:rPr>
      <w:t xml:space="preserve">yńska – Krasnystaw w km 14+690 </w:t>
    </w:r>
    <w:r w:rsidRPr="00C86456">
      <w:rPr>
        <w:rFonts w:ascii="Arial" w:hAnsi="Arial" w:cs="Arial"/>
        <w:i/>
        <w:sz w:val="16"/>
        <w:szCs w:val="16"/>
      </w:rPr>
      <w:t xml:space="preserve">wraz z dojazdem do mostu na odcinku od km 14+568 do km 14+798 (łącznie </w:t>
    </w:r>
    <w:smartTag w:uri="urn:schemas-microsoft-com:office:smarttags" w:element="metricconverter">
      <w:smartTagPr>
        <w:attr w:name="ProductID" w:val="230 m"/>
      </w:smartTagPr>
      <w:r w:rsidRPr="00C86456">
        <w:rPr>
          <w:rFonts w:ascii="Arial" w:hAnsi="Arial" w:cs="Arial"/>
          <w:i/>
          <w:sz w:val="16"/>
          <w:szCs w:val="16"/>
        </w:rPr>
        <w:t>230 m</w:t>
      </w:r>
    </w:smartTag>
    <w:r w:rsidRPr="00C86456">
      <w:rPr>
        <w:rFonts w:ascii="Arial" w:hAnsi="Arial" w:cs="Arial"/>
        <w:i/>
        <w:sz w:val="16"/>
        <w:szCs w:val="16"/>
      </w:rPr>
      <w:t>)”.</w:t>
    </w:r>
  </w:p>
  <w:p w:rsidR="00E65467" w:rsidRPr="0003547A" w:rsidRDefault="00E65467" w:rsidP="00C86456">
    <w:pPr>
      <w:tabs>
        <w:tab w:val="center" w:pos="4536"/>
        <w:tab w:val="right" w:pos="9072"/>
      </w:tabs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02DAA"/>
    <w:rsid w:val="00013DE2"/>
    <w:rsid w:val="0003547A"/>
    <w:rsid w:val="00046816"/>
    <w:rsid w:val="000A1B71"/>
    <w:rsid w:val="00175377"/>
    <w:rsid w:val="001B1617"/>
    <w:rsid w:val="001D033D"/>
    <w:rsid w:val="001D1BA1"/>
    <w:rsid w:val="00200777"/>
    <w:rsid w:val="002234A0"/>
    <w:rsid w:val="002460A6"/>
    <w:rsid w:val="00250A47"/>
    <w:rsid w:val="002A2F0D"/>
    <w:rsid w:val="003205A1"/>
    <w:rsid w:val="0032633F"/>
    <w:rsid w:val="003C4C07"/>
    <w:rsid w:val="004840B2"/>
    <w:rsid w:val="004D0735"/>
    <w:rsid w:val="004D1BBA"/>
    <w:rsid w:val="004D2EB3"/>
    <w:rsid w:val="004F034B"/>
    <w:rsid w:val="00503CEC"/>
    <w:rsid w:val="005823FC"/>
    <w:rsid w:val="005930FE"/>
    <w:rsid w:val="005C60D0"/>
    <w:rsid w:val="005D7967"/>
    <w:rsid w:val="0062574B"/>
    <w:rsid w:val="00631871"/>
    <w:rsid w:val="006B3E7E"/>
    <w:rsid w:val="006D2916"/>
    <w:rsid w:val="006D5F4A"/>
    <w:rsid w:val="006E776B"/>
    <w:rsid w:val="00780F11"/>
    <w:rsid w:val="007868B1"/>
    <w:rsid w:val="00791FDD"/>
    <w:rsid w:val="007A4510"/>
    <w:rsid w:val="008122E9"/>
    <w:rsid w:val="00837092"/>
    <w:rsid w:val="008649FB"/>
    <w:rsid w:val="00873A93"/>
    <w:rsid w:val="008A60C7"/>
    <w:rsid w:val="008B15E0"/>
    <w:rsid w:val="008C17B4"/>
    <w:rsid w:val="00922F0D"/>
    <w:rsid w:val="00951775"/>
    <w:rsid w:val="009A7F7E"/>
    <w:rsid w:val="009C1216"/>
    <w:rsid w:val="009D0082"/>
    <w:rsid w:val="009D4247"/>
    <w:rsid w:val="00A549DE"/>
    <w:rsid w:val="00A81868"/>
    <w:rsid w:val="00AC3F94"/>
    <w:rsid w:val="00B238FD"/>
    <w:rsid w:val="00B70A16"/>
    <w:rsid w:val="00BA0265"/>
    <w:rsid w:val="00BB10A7"/>
    <w:rsid w:val="00BD23A0"/>
    <w:rsid w:val="00BD2F99"/>
    <w:rsid w:val="00C24506"/>
    <w:rsid w:val="00C40E5F"/>
    <w:rsid w:val="00C86456"/>
    <w:rsid w:val="00CD685B"/>
    <w:rsid w:val="00DB4A16"/>
    <w:rsid w:val="00DB695F"/>
    <w:rsid w:val="00E00CB3"/>
    <w:rsid w:val="00E65467"/>
    <w:rsid w:val="00E91544"/>
    <w:rsid w:val="00E978B5"/>
    <w:rsid w:val="00EF031D"/>
    <w:rsid w:val="00F47BEE"/>
    <w:rsid w:val="00F5686F"/>
    <w:rsid w:val="00F86EBB"/>
    <w:rsid w:val="00FA0F30"/>
    <w:rsid w:val="00FD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D0735"/>
  </w:style>
  <w:style w:type="paragraph" w:customStyle="1" w:styleId="Akapitzlist1">
    <w:name w:val="Akapit z listą1"/>
    <w:basedOn w:val="Normal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Header">
    <w:name w:val="header"/>
    <w:basedOn w:val="Normal"/>
    <w:link w:val="HeaderChar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Footer">
    <w:name w:val="footer"/>
    <w:basedOn w:val="Normal"/>
    <w:link w:val="FooterChar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5">
    <w:name w:val="Znak5"/>
    <w:basedOn w:val="Normal"/>
    <w:uiPriority w:val="99"/>
    <w:rsid w:val="00AC3F94"/>
  </w:style>
  <w:style w:type="paragraph" w:customStyle="1" w:styleId="Znak4">
    <w:name w:val="Znak4"/>
    <w:basedOn w:val="Normal"/>
    <w:uiPriority w:val="99"/>
    <w:rsid w:val="006B3E7E"/>
  </w:style>
  <w:style w:type="paragraph" w:customStyle="1" w:styleId="Znak3">
    <w:name w:val="Znak3"/>
    <w:basedOn w:val="Normal"/>
    <w:uiPriority w:val="99"/>
    <w:rsid w:val="00B238FD"/>
  </w:style>
  <w:style w:type="paragraph" w:customStyle="1" w:styleId="Znak2">
    <w:name w:val="Znak2"/>
    <w:basedOn w:val="Normal"/>
    <w:uiPriority w:val="99"/>
    <w:rsid w:val="002460A6"/>
  </w:style>
  <w:style w:type="paragraph" w:customStyle="1" w:styleId="Znak1">
    <w:name w:val="Znak1"/>
    <w:basedOn w:val="Normal"/>
    <w:uiPriority w:val="99"/>
    <w:rsid w:val="005C6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154</Words>
  <Characters>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29</cp:revision>
  <dcterms:created xsi:type="dcterms:W3CDTF">2019-04-08T10:21:00Z</dcterms:created>
  <dcterms:modified xsi:type="dcterms:W3CDTF">2020-05-28T06:07:00Z</dcterms:modified>
</cp:coreProperties>
</file>