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5F" w:rsidRPr="00401AA3" w:rsidRDefault="00C7495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C7495F" w:rsidRPr="00401AA3" w:rsidRDefault="00C7495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F4457" w:rsidRDefault="00C7495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C7495F" w:rsidRPr="004F4457" w:rsidRDefault="00C7495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C7495F" w:rsidRPr="00C94FF3" w:rsidRDefault="00C7495F" w:rsidP="00CA0BD0">
      <w:pPr>
        <w:rPr>
          <w:color w:val="4F81BD"/>
          <w:sz w:val="18"/>
          <w:szCs w:val="18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912088" w:rsidRDefault="00C7495F" w:rsidP="00CA0BD0">
      <w:pPr>
        <w:pStyle w:val="Heading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C7495F" w:rsidRPr="00912088" w:rsidRDefault="00C7495F" w:rsidP="00CA0BD0">
      <w:pPr>
        <w:pStyle w:val="Heading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organizację i przeprowadzenie </w:t>
      </w:r>
      <w:r>
        <w:rPr>
          <w:sz w:val="22"/>
          <w:szCs w:val="22"/>
        </w:rPr>
        <w:t>warsztatów</w:t>
      </w:r>
      <w:r w:rsidRPr="00401AA3">
        <w:rPr>
          <w:sz w:val="22"/>
          <w:szCs w:val="22"/>
        </w:rPr>
        <w:t xml:space="preserve"> w ramach realizowanego przez Powiatowe Centrum Pomocy Rodzinie 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C7495F" w:rsidRPr="00401AA3">
        <w:tc>
          <w:tcPr>
            <w:tcW w:w="4606" w:type="dxa"/>
          </w:tcPr>
          <w:p w:rsidR="00C7495F" w:rsidRPr="00401AA3" w:rsidRDefault="00C7495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7495F" w:rsidRPr="00401AA3" w:rsidRDefault="00C7495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C7495F" w:rsidRPr="00401AA3" w:rsidRDefault="00C7495F" w:rsidP="00667311">
            <w:pPr>
              <w:jc w:val="right"/>
            </w:pPr>
          </w:p>
        </w:tc>
      </w:tr>
    </w:tbl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CA0BD0" w:rsidRDefault="00C7495F" w:rsidP="00CA0BD0"/>
    <w:sectPr w:rsidR="00C7495F" w:rsidRPr="00CA0BD0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95F" w:rsidRDefault="00C7495F" w:rsidP="00AE0253">
      <w:r>
        <w:separator/>
      </w:r>
    </w:p>
  </w:endnote>
  <w:endnote w:type="continuationSeparator" w:id="1">
    <w:p w:rsidR="00C7495F" w:rsidRDefault="00C7495F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5F" w:rsidRPr="004D543C" w:rsidRDefault="00C7495F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7495F" w:rsidRDefault="00C7495F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95F" w:rsidRDefault="00C7495F" w:rsidP="00AE0253">
      <w:r>
        <w:separator/>
      </w:r>
    </w:p>
  </w:footnote>
  <w:footnote w:type="continuationSeparator" w:id="1">
    <w:p w:rsidR="00C7495F" w:rsidRDefault="00C7495F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5F" w:rsidRPr="007F15B4" w:rsidRDefault="00C7495F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42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10590B"/>
    <w:rsid w:val="001A6FF1"/>
    <w:rsid w:val="001A7461"/>
    <w:rsid w:val="001C166B"/>
    <w:rsid w:val="001E4DEB"/>
    <w:rsid w:val="00213BDA"/>
    <w:rsid w:val="00243A81"/>
    <w:rsid w:val="002648D7"/>
    <w:rsid w:val="002B2419"/>
    <w:rsid w:val="002C0955"/>
    <w:rsid w:val="002C3D73"/>
    <w:rsid w:val="002E7D06"/>
    <w:rsid w:val="00390CD5"/>
    <w:rsid w:val="00401AA3"/>
    <w:rsid w:val="00403532"/>
    <w:rsid w:val="00427148"/>
    <w:rsid w:val="00457DCB"/>
    <w:rsid w:val="0049216E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634FC"/>
    <w:rsid w:val="00E827D3"/>
    <w:rsid w:val="00E91447"/>
    <w:rsid w:val="00EA482E"/>
    <w:rsid w:val="00EA4927"/>
    <w:rsid w:val="00F144CA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</Words>
  <Characters>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4</cp:revision>
  <cp:lastPrinted>2011-03-24T08:31:00Z</cp:lastPrinted>
  <dcterms:created xsi:type="dcterms:W3CDTF">2011-03-24T08:53:00Z</dcterms:created>
  <dcterms:modified xsi:type="dcterms:W3CDTF">2011-03-24T10:01:00Z</dcterms:modified>
</cp:coreProperties>
</file>