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5DE" w:rsidRPr="009F11C2" w:rsidRDefault="001B65DE" w:rsidP="00C33D65">
      <w:pPr>
        <w:jc w:val="right"/>
        <w:rPr>
          <w:b/>
          <w:bCs/>
          <w:sz w:val="22"/>
          <w:szCs w:val="22"/>
        </w:rPr>
      </w:pPr>
      <w:r w:rsidRPr="009F11C2">
        <w:rPr>
          <w:b/>
          <w:bCs/>
          <w:sz w:val="22"/>
          <w:szCs w:val="22"/>
        </w:rPr>
        <w:t xml:space="preserve">Załącznik nr </w:t>
      </w:r>
      <w:r>
        <w:rPr>
          <w:b/>
          <w:bCs/>
          <w:sz w:val="22"/>
          <w:szCs w:val="22"/>
        </w:rPr>
        <w:t>6</w:t>
      </w:r>
      <w:r w:rsidRPr="009F11C2">
        <w:rPr>
          <w:b/>
          <w:bCs/>
          <w:sz w:val="22"/>
          <w:szCs w:val="22"/>
        </w:rPr>
        <w:t xml:space="preserve"> do SIWZ</w:t>
      </w:r>
    </w:p>
    <w:p w:rsidR="001B65DE" w:rsidRPr="009F11C2" w:rsidRDefault="001B65DE" w:rsidP="00C33D65">
      <w:pPr>
        <w:rPr>
          <w:sz w:val="22"/>
          <w:szCs w:val="22"/>
        </w:rPr>
      </w:pPr>
    </w:p>
    <w:p w:rsidR="001B65DE" w:rsidRPr="009F11C2" w:rsidRDefault="001B65DE" w:rsidP="00C33D65">
      <w:pPr>
        <w:rPr>
          <w:sz w:val="22"/>
          <w:szCs w:val="22"/>
        </w:rPr>
      </w:pPr>
    </w:p>
    <w:p w:rsidR="001B65DE" w:rsidRPr="009F11C2" w:rsidRDefault="001B65DE" w:rsidP="00C33D65">
      <w:pPr>
        <w:rPr>
          <w:sz w:val="22"/>
          <w:szCs w:val="22"/>
        </w:rPr>
      </w:pPr>
    </w:p>
    <w:p w:rsidR="001B65DE" w:rsidRPr="00652380" w:rsidRDefault="001B65DE" w:rsidP="00C33D65">
      <w:pPr>
        <w:rPr>
          <w:sz w:val="22"/>
          <w:szCs w:val="22"/>
        </w:rPr>
      </w:pPr>
      <w:r w:rsidRPr="00652380">
        <w:rPr>
          <w:sz w:val="22"/>
          <w:szCs w:val="22"/>
        </w:rPr>
        <w:t>……………………………</w:t>
      </w:r>
    </w:p>
    <w:p w:rsidR="001B65DE" w:rsidRPr="00A369CE" w:rsidRDefault="001B65DE" w:rsidP="00C33D65">
      <w:pPr>
        <w:autoSpaceDE w:val="0"/>
        <w:autoSpaceDN w:val="0"/>
        <w:adjustRightInd w:val="0"/>
        <w:rPr>
          <w:sz w:val="20"/>
          <w:szCs w:val="20"/>
        </w:rPr>
      </w:pPr>
      <w:r w:rsidRPr="00A369CE">
        <w:rPr>
          <w:sz w:val="20"/>
          <w:szCs w:val="20"/>
        </w:rPr>
        <w:t>Wykonawca (pełna nazwa, adres)</w:t>
      </w:r>
    </w:p>
    <w:p w:rsidR="001B65DE" w:rsidRPr="00E4385F" w:rsidRDefault="001B65DE" w:rsidP="00C33D65">
      <w:pPr>
        <w:rPr>
          <w:color w:val="1F497D"/>
          <w:sz w:val="22"/>
          <w:szCs w:val="22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3009"/>
        <w:gridCol w:w="1842"/>
        <w:gridCol w:w="1843"/>
        <w:gridCol w:w="1843"/>
      </w:tblGrid>
      <w:tr w:rsidR="001B65DE">
        <w:tc>
          <w:tcPr>
            <w:tcW w:w="9212" w:type="dxa"/>
            <w:gridSpan w:val="5"/>
            <w:vAlign w:val="center"/>
          </w:tcPr>
          <w:p w:rsidR="001B65DE" w:rsidRDefault="001B65DE" w:rsidP="004146DB"/>
          <w:p w:rsidR="001B65DE" w:rsidRPr="00A369CE" w:rsidRDefault="001B65DE" w:rsidP="004146DB">
            <w:pPr>
              <w:jc w:val="center"/>
              <w:rPr>
                <w:b/>
                <w:bCs/>
              </w:rPr>
            </w:pPr>
            <w:r w:rsidRPr="00A369CE">
              <w:rPr>
                <w:b/>
                <w:bCs/>
                <w:sz w:val="22"/>
                <w:szCs w:val="22"/>
              </w:rPr>
              <w:t xml:space="preserve">Wykaz usług w zakresie niezbędnym do wykazania spełniania warunku wiedzy </w:t>
            </w:r>
            <w:r w:rsidRPr="00A369CE">
              <w:rPr>
                <w:b/>
                <w:bCs/>
                <w:sz w:val="22"/>
                <w:szCs w:val="22"/>
              </w:rPr>
              <w:br/>
              <w:t>i doświadczenia, wykonanych w okresie ostatnich 3 lat przed upływem terminu składania ofert, a jeżeli okres działalności jest krótszy – w tym okresie</w:t>
            </w:r>
          </w:p>
          <w:p w:rsidR="001B65DE" w:rsidRDefault="001B65DE" w:rsidP="004146DB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1B65DE" w:rsidRPr="00A369CE">
        <w:tc>
          <w:tcPr>
            <w:tcW w:w="675" w:type="dxa"/>
            <w:vAlign w:val="center"/>
          </w:tcPr>
          <w:p w:rsidR="001B65DE" w:rsidRPr="00A369CE" w:rsidRDefault="001B65DE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009" w:type="dxa"/>
            <w:vAlign w:val="center"/>
          </w:tcPr>
          <w:p w:rsidR="001B65DE" w:rsidRPr="00A369CE" w:rsidRDefault="001B65DE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Przedmiot usługi</w:t>
            </w:r>
          </w:p>
        </w:tc>
        <w:tc>
          <w:tcPr>
            <w:tcW w:w="1842" w:type="dxa"/>
            <w:vAlign w:val="center"/>
          </w:tcPr>
          <w:p w:rsidR="001B65DE" w:rsidRPr="00A369CE" w:rsidRDefault="001B65DE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Data wykonania</w:t>
            </w:r>
          </w:p>
        </w:tc>
        <w:tc>
          <w:tcPr>
            <w:tcW w:w="1843" w:type="dxa"/>
            <w:vAlign w:val="center"/>
          </w:tcPr>
          <w:p w:rsidR="001B65DE" w:rsidRPr="00A369CE" w:rsidRDefault="001B65DE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Odbiorca</w:t>
            </w:r>
          </w:p>
        </w:tc>
        <w:tc>
          <w:tcPr>
            <w:tcW w:w="1843" w:type="dxa"/>
            <w:vAlign w:val="center"/>
          </w:tcPr>
          <w:p w:rsidR="001B65DE" w:rsidRPr="00A369CE" w:rsidRDefault="001B65DE" w:rsidP="004146DB">
            <w:pPr>
              <w:jc w:val="center"/>
              <w:rPr>
                <w:b/>
                <w:bCs/>
                <w:lang w:eastAsia="en-US"/>
              </w:rPr>
            </w:pPr>
            <w:r w:rsidRPr="00A369CE">
              <w:rPr>
                <w:b/>
                <w:bCs/>
                <w:sz w:val="22"/>
                <w:szCs w:val="22"/>
              </w:rPr>
              <w:t>Wartość realizowana przez wykonawcę</w:t>
            </w:r>
          </w:p>
        </w:tc>
      </w:tr>
      <w:tr w:rsidR="001B65DE">
        <w:tc>
          <w:tcPr>
            <w:tcW w:w="675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1B65DE" w:rsidRDefault="001B65DE" w:rsidP="004146DB">
            <w:pPr>
              <w:rPr>
                <w:rFonts w:ascii="Calibri" w:hAnsi="Calibri" w:cs="Calibri"/>
                <w:lang w:eastAsia="en-US"/>
              </w:rPr>
            </w:pPr>
          </w:p>
          <w:p w:rsidR="001B65DE" w:rsidRDefault="001B65DE" w:rsidP="004146DB"/>
          <w:p w:rsidR="001B65DE" w:rsidRDefault="001B65DE" w:rsidP="004146DB"/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</w:tr>
      <w:tr w:rsidR="001B65DE">
        <w:tc>
          <w:tcPr>
            <w:tcW w:w="675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1B65DE" w:rsidRDefault="001B65DE" w:rsidP="004146DB">
            <w:pPr>
              <w:rPr>
                <w:rFonts w:ascii="Calibri" w:hAnsi="Calibri" w:cs="Calibri"/>
                <w:lang w:eastAsia="en-US"/>
              </w:rPr>
            </w:pPr>
          </w:p>
          <w:p w:rsidR="001B65DE" w:rsidRDefault="001B65DE" w:rsidP="004146DB"/>
          <w:p w:rsidR="001B65DE" w:rsidRDefault="001B65DE" w:rsidP="004146DB"/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</w:tr>
      <w:tr w:rsidR="001B65DE">
        <w:tc>
          <w:tcPr>
            <w:tcW w:w="675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1B65DE" w:rsidRDefault="001B65DE" w:rsidP="004146DB">
            <w:pPr>
              <w:rPr>
                <w:rFonts w:ascii="Calibri" w:hAnsi="Calibri" w:cs="Calibri"/>
                <w:lang w:eastAsia="en-US"/>
              </w:rPr>
            </w:pPr>
          </w:p>
          <w:p w:rsidR="001B65DE" w:rsidRDefault="001B65DE" w:rsidP="004146DB"/>
          <w:p w:rsidR="001B65DE" w:rsidRDefault="001B65DE" w:rsidP="004146DB"/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</w:tr>
      <w:tr w:rsidR="001B65DE">
        <w:tc>
          <w:tcPr>
            <w:tcW w:w="675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1B65DE" w:rsidRDefault="001B65DE" w:rsidP="004146DB">
            <w:pPr>
              <w:rPr>
                <w:rFonts w:ascii="Calibri" w:hAnsi="Calibri" w:cs="Calibri"/>
                <w:lang w:eastAsia="en-US"/>
              </w:rPr>
            </w:pPr>
          </w:p>
          <w:p w:rsidR="001B65DE" w:rsidRDefault="001B65DE" w:rsidP="004146DB"/>
          <w:p w:rsidR="001B65DE" w:rsidRDefault="001B65DE" w:rsidP="004146DB"/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</w:tr>
      <w:tr w:rsidR="001B65DE">
        <w:tc>
          <w:tcPr>
            <w:tcW w:w="675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3009" w:type="dxa"/>
          </w:tcPr>
          <w:p w:rsidR="001B65DE" w:rsidRDefault="001B65DE" w:rsidP="004146DB">
            <w:pPr>
              <w:rPr>
                <w:rFonts w:ascii="Calibri" w:hAnsi="Calibri" w:cs="Calibri"/>
                <w:lang w:eastAsia="en-US"/>
              </w:rPr>
            </w:pPr>
          </w:p>
          <w:p w:rsidR="001B65DE" w:rsidRDefault="001B65DE" w:rsidP="004146DB"/>
          <w:p w:rsidR="001B65DE" w:rsidRDefault="001B65DE" w:rsidP="004146DB"/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2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  <w:tc>
          <w:tcPr>
            <w:tcW w:w="1843" w:type="dxa"/>
          </w:tcPr>
          <w:p w:rsidR="001B65DE" w:rsidRDefault="001B65DE" w:rsidP="004146DB">
            <w:pPr>
              <w:rPr>
                <w:lang w:eastAsia="en-US"/>
              </w:rPr>
            </w:pPr>
          </w:p>
        </w:tc>
      </w:tr>
    </w:tbl>
    <w:p w:rsidR="001B65DE" w:rsidRDefault="001B65DE" w:rsidP="00C33D65">
      <w:pPr>
        <w:rPr>
          <w:b/>
          <w:bCs/>
          <w:sz w:val="22"/>
          <w:szCs w:val="22"/>
          <w:lang w:eastAsia="en-US"/>
        </w:rPr>
      </w:pPr>
    </w:p>
    <w:p w:rsidR="001B65DE" w:rsidRPr="003B2C29" w:rsidRDefault="001B65DE" w:rsidP="00C33D65">
      <w:pPr>
        <w:rPr>
          <w:b/>
          <w:bCs/>
          <w:sz w:val="22"/>
          <w:szCs w:val="22"/>
          <w:lang w:eastAsia="en-US"/>
        </w:rPr>
      </w:pPr>
      <w:r w:rsidRPr="003B2C29">
        <w:rPr>
          <w:b/>
          <w:bCs/>
          <w:sz w:val="22"/>
          <w:szCs w:val="22"/>
          <w:lang w:eastAsia="en-US"/>
        </w:rPr>
        <w:t>Do wykazu należy dołączyć dokumenty potwierdzające , że usługi zostały wykonane należycie</w:t>
      </w:r>
      <w:r>
        <w:rPr>
          <w:b/>
          <w:bCs/>
          <w:sz w:val="22"/>
          <w:szCs w:val="22"/>
          <w:lang w:eastAsia="en-US"/>
        </w:rPr>
        <w:t>.</w:t>
      </w:r>
    </w:p>
    <w:p w:rsidR="001B65DE" w:rsidRDefault="001B65DE" w:rsidP="00C33D65"/>
    <w:p w:rsidR="001B65DE" w:rsidRDefault="001B65DE" w:rsidP="00C33D65">
      <w:pPr>
        <w:jc w:val="both"/>
      </w:pPr>
    </w:p>
    <w:p w:rsidR="001B65DE" w:rsidRPr="009F11C2" w:rsidRDefault="001B65DE" w:rsidP="00C33D65">
      <w:pPr>
        <w:jc w:val="both"/>
      </w:pPr>
    </w:p>
    <w:p w:rsidR="001B65DE" w:rsidRPr="009F11C2" w:rsidRDefault="001B65DE" w:rsidP="00C33D65">
      <w:pPr>
        <w:jc w:val="both"/>
      </w:pPr>
    </w:p>
    <w:tbl>
      <w:tblPr>
        <w:tblW w:w="0" w:type="auto"/>
        <w:tblInd w:w="-106" w:type="dxa"/>
        <w:tblLook w:val="00A0"/>
      </w:tblPr>
      <w:tblGrid>
        <w:gridCol w:w="4606"/>
        <w:gridCol w:w="4606"/>
      </w:tblGrid>
      <w:tr w:rsidR="001B65DE" w:rsidRPr="009F11C2">
        <w:tc>
          <w:tcPr>
            <w:tcW w:w="4606" w:type="dxa"/>
          </w:tcPr>
          <w:p w:rsidR="001B65DE" w:rsidRPr="009F11C2" w:rsidRDefault="001B65DE" w:rsidP="004146DB">
            <w:pPr>
              <w:jc w:val="both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both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miejscowość i data</w:t>
            </w:r>
          </w:p>
        </w:tc>
        <w:tc>
          <w:tcPr>
            <w:tcW w:w="4606" w:type="dxa"/>
          </w:tcPr>
          <w:p w:rsidR="001B65DE" w:rsidRPr="009F11C2" w:rsidRDefault="001B65DE" w:rsidP="004146DB">
            <w:pPr>
              <w:jc w:val="right"/>
            </w:pPr>
            <w:r w:rsidRPr="009F11C2">
              <w:t>…………………………………….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  podpis osoby/osób   </w:t>
            </w:r>
          </w:p>
          <w:p w:rsidR="001B65DE" w:rsidRPr="009F11C2" w:rsidRDefault="001B65DE" w:rsidP="004146DB">
            <w:pPr>
              <w:jc w:val="center"/>
              <w:rPr>
                <w:vertAlign w:val="superscript"/>
              </w:rPr>
            </w:pPr>
            <w:r w:rsidRPr="009F11C2">
              <w:rPr>
                <w:vertAlign w:val="superscript"/>
              </w:rPr>
              <w:t xml:space="preserve">                       uprawnionych do reprezentowania Wykonawcy</w:t>
            </w:r>
          </w:p>
          <w:p w:rsidR="001B65DE" w:rsidRPr="009F11C2" w:rsidRDefault="001B65DE" w:rsidP="004146DB">
            <w:pPr>
              <w:jc w:val="right"/>
            </w:pPr>
          </w:p>
        </w:tc>
      </w:tr>
    </w:tbl>
    <w:p w:rsidR="001B65DE" w:rsidRPr="009F11C2" w:rsidRDefault="001B65DE" w:rsidP="00C33D65"/>
    <w:p w:rsidR="001B65DE" w:rsidRPr="009F11C2" w:rsidRDefault="001B65DE" w:rsidP="00C33D65"/>
    <w:p w:rsidR="001B65DE" w:rsidRPr="00C33D65" w:rsidRDefault="001B65DE" w:rsidP="00C33D65">
      <w:pPr>
        <w:rPr>
          <w:rFonts w:ascii="Calibri" w:hAnsi="Calibri" w:cs="Calibri"/>
          <w:sz w:val="22"/>
          <w:szCs w:val="22"/>
        </w:rPr>
      </w:pPr>
    </w:p>
    <w:sectPr w:rsidR="001B65DE" w:rsidRPr="00C33D65" w:rsidSect="005826CC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5DE" w:rsidRDefault="001B65DE" w:rsidP="00AE0253">
      <w:r>
        <w:separator/>
      </w:r>
    </w:p>
  </w:endnote>
  <w:endnote w:type="continuationSeparator" w:id="0">
    <w:p w:rsidR="001B65DE" w:rsidRDefault="001B65DE" w:rsidP="00AE0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DE" w:rsidRPr="004D543C" w:rsidRDefault="001B65DE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Projekt „Samodzielność drogą do aktywności życiowej”</w:t>
    </w:r>
  </w:p>
  <w:p w:rsidR="001B65DE" w:rsidRDefault="001B65DE" w:rsidP="006B205C">
    <w:pPr>
      <w:pStyle w:val="Header"/>
      <w:jc w:val="center"/>
      <w:rPr>
        <w:sz w:val="18"/>
        <w:szCs w:val="18"/>
      </w:rPr>
    </w:pPr>
    <w:r w:rsidRPr="004D543C">
      <w:rPr>
        <w:sz w:val="18"/>
        <w:szCs w:val="18"/>
      </w:rPr>
      <w:t>współfinansowany przez Unię Europejską w ramach Europejskiego Funduszu Społecznego”</w:t>
    </w:r>
  </w:p>
  <w:p w:rsidR="001B65DE" w:rsidRPr="004D543C" w:rsidRDefault="001B65DE" w:rsidP="004D543C">
    <w:pPr>
      <w:pStyle w:val="Header"/>
      <w:jc w:val="right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5DE" w:rsidRDefault="001B65DE" w:rsidP="00AE0253">
      <w:r>
        <w:separator/>
      </w:r>
    </w:p>
  </w:footnote>
  <w:footnote w:type="continuationSeparator" w:id="0">
    <w:p w:rsidR="001B65DE" w:rsidRDefault="001B65DE" w:rsidP="00AE0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5DE" w:rsidRPr="007F15B4" w:rsidRDefault="001B65DE" w:rsidP="007F15B4">
    <w:pPr>
      <w:pStyle w:val="Header"/>
    </w:pPr>
    <w:r>
      <w:rPr>
        <w:noProof/>
      </w:rPr>
      <w:pict>
        <v:line id="_x0000_s2049" style="position:absolute;z-index:251658240" from="0,54pt" to="459pt,54pt"/>
      </w:pict>
    </w:r>
    <w:r>
      <w:rPr>
        <w:noProof/>
      </w:rPr>
      <w:pict>
        <v:line id="_x0000_s2050" style="position:absolute;z-index:251657216" from="0,738pt" to="459pt,738pt"/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7.5pt;height:58.5pt" filled="t">
          <v:fill color2="black"/>
          <v:imagedata r:id="rId1" o:title=""/>
        </v:shape>
      </w:pict>
    </w:r>
    <w:r>
      <w:t xml:space="preserve">                                                                           </w:t>
    </w:r>
    <w:r>
      <w:pict>
        <v:shape id="_x0000_i1028" type="#_x0000_t75" style="width:128.25pt;height:38.25pt" filled="t">
          <v:fill color2="black"/>
          <v:imagedata r:id="rId2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25F09"/>
    <w:multiLevelType w:val="hybridMultilevel"/>
    <w:tmpl w:val="D5CA3394"/>
    <w:lvl w:ilvl="0" w:tplc="3036D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i w:val="0"/>
        <w:iCs w:val="0"/>
        <w:sz w:val="22"/>
        <w:szCs w:val="22"/>
      </w:rPr>
    </w:lvl>
    <w:lvl w:ilvl="1" w:tplc="0F8E34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09CF0C8">
      <w:start w:val="3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746778"/>
    <w:multiLevelType w:val="hybridMultilevel"/>
    <w:tmpl w:val="83EA4D4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D3391E"/>
    <w:multiLevelType w:val="hybridMultilevel"/>
    <w:tmpl w:val="05DAC222"/>
    <w:lvl w:ilvl="0" w:tplc="18D89A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AC197C"/>
    <w:multiLevelType w:val="hybridMultilevel"/>
    <w:tmpl w:val="19F2E382"/>
    <w:lvl w:ilvl="0" w:tplc="6E24B9A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F56C13"/>
    <w:multiLevelType w:val="hybridMultilevel"/>
    <w:tmpl w:val="FB465D9A"/>
    <w:lvl w:ilvl="0" w:tplc="61BC08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D52A05"/>
    <w:multiLevelType w:val="multilevel"/>
    <w:tmpl w:val="AF2EE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6D77F0"/>
    <w:multiLevelType w:val="singleLevel"/>
    <w:tmpl w:val="DB7CB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2AB7"/>
    <w:rsid w:val="000045CF"/>
    <w:rsid w:val="00004CF3"/>
    <w:rsid w:val="00043192"/>
    <w:rsid w:val="000503B7"/>
    <w:rsid w:val="000610AF"/>
    <w:rsid w:val="000B560E"/>
    <w:rsid w:val="0010590B"/>
    <w:rsid w:val="0014075D"/>
    <w:rsid w:val="00157025"/>
    <w:rsid w:val="001A6FF1"/>
    <w:rsid w:val="001A7461"/>
    <w:rsid w:val="001B65DE"/>
    <w:rsid w:val="001E4DEB"/>
    <w:rsid w:val="00243A81"/>
    <w:rsid w:val="002648D7"/>
    <w:rsid w:val="002C0955"/>
    <w:rsid w:val="002C3D73"/>
    <w:rsid w:val="002D5703"/>
    <w:rsid w:val="002E5663"/>
    <w:rsid w:val="002E7D06"/>
    <w:rsid w:val="003156ED"/>
    <w:rsid w:val="003B2C29"/>
    <w:rsid w:val="003B5F7D"/>
    <w:rsid w:val="003E27F7"/>
    <w:rsid w:val="00401AA3"/>
    <w:rsid w:val="00403532"/>
    <w:rsid w:val="00411D43"/>
    <w:rsid w:val="004146DB"/>
    <w:rsid w:val="00427148"/>
    <w:rsid w:val="004567B3"/>
    <w:rsid w:val="00457DCB"/>
    <w:rsid w:val="0049216E"/>
    <w:rsid w:val="00495AC3"/>
    <w:rsid w:val="004A14E6"/>
    <w:rsid w:val="004A14EF"/>
    <w:rsid w:val="004A398D"/>
    <w:rsid w:val="004B3095"/>
    <w:rsid w:val="004D41B8"/>
    <w:rsid w:val="004D543C"/>
    <w:rsid w:val="004E26E4"/>
    <w:rsid w:val="004E4F0F"/>
    <w:rsid w:val="004F4457"/>
    <w:rsid w:val="00512F89"/>
    <w:rsid w:val="00537EA0"/>
    <w:rsid w:val="00550644"/>
    <w:rsid w:val="005826CC"/>
    <w:rsid w:val="005828DD"/>
    <w:rsid w:val="005C0726"/>
    <w:rsid w:val="005E4089"/>
    <w:rsid w:val="00623DFB"/>
    <w:rsid w:val="00624C18"/>
    <w:rsid w:val="00642C64"/>
    <w:rsid w:val="00652380"/>
    <w:rsid w:val="006551B7"/>
    <w:rsid w:val="00667311"/>
    <w:rsid w:val="00670016"/>
    <w:rsid w:val="00683934"/>
    <w:rsid w:val="006A2A8B"/>
    <w:rsid w:val="006B205C"/>
    <w:rsid w:val="006E6397"/>
    <w:rsid w:val="006F02B9"/>
    <w:rsid w:val="00705D56"/>
    <w:rsid w:val="007710DE"/>
    <w:rsid w:val="007A3DAF"/>
    <w:rsid w:val="007B0185"/>
    <w:rsid w:val="007C1E35"/>
    <w:rsid w:val="007F15B4"/>
    <w:rsid w:val="007F7842"/>
    <w:rsid w:val="0080359E"/>
    <w:rsid w:val="00815600"/>
    <w:rsid w:val="00820648"/>
    <w:rsid w:val="00831F89"/>
    <w:rsid w:val="0085131A"/>
    <w:rsid w:val="008556A2"/>
    <w:rsid w:val="00864D95"/>
    <w:rsid w:val="00866C5F"/>
    <w:rsid w:val="008704C1"/>
    <w:rsid w:val="0088088B"/>
    <w:rsid w:val="00883A6B"/>
    <w:rsid w:val="008A415A"/>
    <w:rsid w:val="008A4C48"/>
    <w:rsid w:val="008B2B0D"/>
    <w:rsid w:val="008C21D6"/>
    <w:rsid w:val="008C78C1"/>
    <w:rsid w:val="008D18DC"/>
    <w:rsid w:val="008F78F8"/>
    <w:rsid w:val="00912088"/>
    <w:rsid w:val="00914694"/>
    <w:rsid w:val="009160CB"/>
    <w:rsid w:val="009633A7"/>
    <w:rsid w:val="0097766E"/>
    <w:rsid w:val="00984639"/>
    <w:rsid w:val="009958DC"/>
    <w:rsid w:val="009A6E9E"/>
    <w:rsid w:val="009B2A20"/>
    <w:rsid w:val="009B49CC"/>
    <w:rsid w:val="009D3FFB"/>
    <w:rsid w:val="009D6960"/>
    <w:rsid w:val="009F11C2"/>
    <w:rsid w:val="009F3FAF"/>
    <w:rsid w:val="00A2540A"/>
    <w:rsid w:val="00A369CE"/>
    <w:rsid w:val="00A46E4B"/>
    <w:rsid w:val="00A569AB"/>
    <w:rsid w:val="00A663A1"/>
    <w:rsid w:val="00A742D1"/>
    <w:rsid w:val="00A95FF8"/>
    <w:rsid w:val="00AC776E"/>
    <w:rsid w:val="00AE0253"/>
    <w:rsid w:val="00AF3E84"/>
    <w:rsid w:val="00B133B8"/>
    <w:rsid w:val="00B25224"/>
    <w:rsid w:val="00B53336"/>
    <w:rsid w:val="00B91733"/>
    <w:rsid w:val="00B957D5"/>
    <w:rsid w:val="00BA4C89"/>
    <w:rsid w:val="00BB3439"/>
    <w:rsid w:val="00BC24A2"/>
    <w:rsid w:val="00BC4222"/>
    <w:rsid w:val="00BD49C6"/>
    <w:rsid w:val="00BD58A1"/>
    <w:rsid w:val="00BE5806"/>
    <w:rsid w:val="00C00A99"/>
    <w:rsid w:val="00C01F50"/>
    <w:rsid w:val="00C114CF"/>
    <w:rsid w:val="00C33D65"/>
    <w:rsid w:val="00C401F8"/>
    <w:rsid w:val="00C4288D"/>
    <w:rsid w:val="00C46EA8"/>
    <w:rsid w:val="00C65540"/>
    <w:rsid w:val="00C85086"/>
    <w:rsid w:val="00C94626"/>
    <w:rsid w:val="00C94FF3"/>
    <w:rsid w:val="00CA0BD0"/>
    <w:rsid w:val="00CA2AB7"/>
    <w:rsid w:val="00CC6ADA"/>
    <w:rsid w:val="00CE3F94"/>
    <w:rsid w:val="00CE6634"/>
    <w:rsid w:val="00D036F7"/>
    <w:rsid w:val="00D7508A"/>
    <w:rsid w:val="00D837C9"/>
    <w:rsid w:val="00D93E16"/>
    <w:rsid w:val="00DA02F4"/>
    <w:rsid w:val="00DC5604"/>
    <w:rsid w:val="00DD0939"/>
    <w:rsid w:val="00DE7695"/>
    <w:rsid w:val="00DF02E9"/>
    <w:rsid w:val="00E016B1"/>
    <w:rsid w:val="00E20B78"/>
    <w:rsid w:val="00E4385F"/>
    <w:rsid w:val="00E634FC"/>
    <w:rsid w:val="00E827D3"/>
    <w:rsid w:val="00E91447"/>
    <w:rsid w:val="00E94029"/>
    <w:rsid w:val="00EA482E"/>
    <w:rsid w:val="00EA4927"/>
    <w:rsid w:val="00F11E30"/>
    <w:rsid w:val="00F144CA"/>
    <w:rsid w:val="00F66938"/>
    <w:rsid w:val="00F74DE3"/>
    <w:rsid w:val="00F9469D"/>
    <w:rsid w:val="00FC0A4D"/>
    <w:rsid w:val="00FC1FE5"/>
    <w:rsid w:val="00FF3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AB7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BD0"/>
    <w:pPr>
      <w:keepNext/>
      <w:ind w:left="708"/>
      <w:jc w:val="center"/>
      <w:outlineLvl w:val="1"/>
    </w:pPr>
    <w:rPr>
      <w:rFonts w:eastAsia="Calibri"/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rsid w:val="00820648"/>
    <w:rPr>
      <w:rFonts w:ascii="Cambria" w:hAnsi="Cambria" w:cs="Cambria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CA2AB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2AB7"/>
    <w:rPr>
      <w:rFonts w:ascii="Times New Roman" w:hAnsi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rsid w:val="00CA2AB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F15B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958DC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95A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8DC"/>
    <w:rPr>
      <w:rFonts w:ascii="Times New Roman" w:hAnsi="Times New Roman" w:cs="Times New Roman"/>
      <w:sz w:val="2"/>
      <w:szCs w:val="2"/>
    </w:rPr>
  </w:style>
  <w:style w:type="character" w:styleId="FollowedHyperlink">
    <w:name w:val="FollowedHyperlink"/>
    <w:basedOn w:val="DefaultParagraphFont"/>
    <w:uiPriority w:val="99"/>
    <w:rsid w:val="00495AC3"/>
    <w:rPr>
      <w:color w:val="800080"/>
      <w:u w:val="single"/>
    </w:rPr>
  </w:style>
  <w:style w:type="paragraph" w:styleId="NormalWeb">
    <w:name w:val="Normal (Web)"/>
    <w:basedOn w:val="Normal"/>
    <w:uiPriority w:val="99"/>
    <w:rsid w:val="0085131A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basedOn w:val="DefaultParagraphFont"/>
    <w:uiPriority w:val="99"/>
    <w:qFormat/>
    <w:rsid w:val="0085131A"/>
    <w:rPr>
      <w:b/>
      <w:b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101</Words>
  <Characters>609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</dc:title>
  <dc:subject/>
  <dc:creator>Fundacja Ratunek</dc:creator>
  <cp:keywords/>
  <dc:description/>
  <cp:lastModifiedBy>Mazurek</cp:lastModifiedBy>
  <cp:revision>7</cp:revision>
  <cp:lastPrinted>2011-03-24T08:31:00Z</cp:lastPrinted>
  <dcterms:created xsi:type="dcterms:W3CDTF">2011-03-24T08:59:00Z</dcterms:created>
  <dcterms:modified xsi:type="dcterms:W3CDTF">2011-05-27T09:05:00Z</dcterms:modified>
</cp:coreProperties>
</file>