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87" w:rsidRPr="00401AA3" w:rsidRDefault="00254087" w:rsidP="00CA0BD0">
      <w:pPr>
        <w:tabs>
          <w:tab w:val="left" w:pos="9075"/>
        </w:tabs>
        <w:jc w:val="right"/>
        <w:rPr>
          <w:b/>
          <w:bCs/>
          <w:sz w:val="22"/>
          <w:szCs w:val="22"/>
        </w:rPr>
      </w:pPr>
      <w:r w:rsidRPr="00401AA3">
        <w:rPr>
          <w:b/>
          <w:bCs/>
          <w:sz w:val="22"/>
          <w:szCs w:val="22"/>
        </w:rPr>
        <w:t>Załącznik nr 2 do SIWZ</w:t>
      </w:r>
    </w:p>
    <w:p w:rsidR="00254087" w:rsidRPr="00401AA3" w:rsidRDefault="00254087" w:rsidP="00CA0BD0">
      <w:pPr>
        <w:tabs>
          <w:tab w:val="left" w:pos="9075"/>
        </w:tabs>
        <w:jc w:val="center"/>
        <w:rPr>
          <w:sz w:val="22"/>
          <w:szCs w:val="22"/>
        </w:rPr>
      </w:pPr>
    </w:p>
    <w:p w:rsidR="00254087" w:rsidRPr="00401AA3" w:rsidRDefault="00254087" w:rsidP="00CA0BD0">
      <w:pPr>
        <w:rPr>
          <w:sz w:val="22"/>
          <w:szCs w:val="22"/>
        </w:rPr>
      </w:pPr>
    </w:p>
    <w:p w:rsidR="00254087" w:rsidRPr="00401AA3" w:rsidRDefault="00254087" w:rsidP="00CA0BD0">
      <w:pPr>
        <w:rPr>
          <w:sz w:val="22"/>
          <w:szCs w:val="22"/>
        </w:rPr>
      </w:pPr>
    </w:p>
    <w:p w:rsidR="00254087" w:rsidRPr="00401AA3" w:rsidRDefault="00254087" w:rsidP="00CA0BD0">
      <w:pPr>
        <w:rPr>
          <w:sz w:val="22"/>
          <w:szCs w:val="22"/>
        </w:rPr>
      </w:pPr>
    </w:p>
    <w:p w:rsidR="00254087" w:rsidRPr="004F4457" w:rsidRDefault="00254087" w:rsidP="00CA0BD0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254087" w:rsidRPr="004F4457" w:rsidRDefault="00254087" w:rsidP="00CA0BD0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254087" w:rsidRPr="00C94FF3" w:rsidRDefault="00254087" w:rsidP="00CA0BD0">
      <w:pPr>
        <w:rPr>
          <w:color w:val="4F81BD"/>
          <w:sz w:val="18"/>
          <w:szCs w:val="18"/>
        </w:rPr>
      </w:pPr>
    </w:p>
    <w:p w:rsidR="00254087" w:rsidRPr="00401AA3" w:rsidRDefault="00254087" w:rsidP="00CA0BD0">
      <w:pPr>
        <w:rPr>
          <w:sz w:val="22"/>
          <w:szCs w:val="22"/>
        </w:rPr>
      </w:pPr>
    </w:p>
    <w:p w:rsidR="00254087" w:rsidRPr="00401AA3" w:rsidRDefault="00254087" w:rsidP="00CA0BD0">
      <w:pPr>
        <w:rPr>
          <w:sz w:val="22"/>
          <w:szCs w:val="22"/>
        </w:rPr>
      </w:pPr>
    </w:p>
    <w:p w:rsidR="00254087" w:rsidRPr="00401AA3" w:rsidRDefault="00254087" w:rsidP="00CA0BD0">
      <w:pPr>
        <w:rPr>
          <w:sz w:val="22"/>
          <w:szCs w:val="22"/>
        </w:rPr>
      </w:pPr>
    </w:p>
    <w:p w:rsidR="00254087" w:rsidRPr="00401AA3" w:rsidRDefault="00254087" w:rsidP="00CA0BD0">
      <w:pPr>
        <w:rPr>
          <w:sz w:val="22"/>
          <w:szCs w:val="22"/>
        </w:rPr>
      </w:pPr>
    </w:p>
    <w:p w:rsidR="00254087" w:rsidRPr="00912088" w:rsidRDefault="00254087" w:rsidP="00CA0BD0">
      <w:pPr>
        <w:pStyle w:val="Heading2"/>
        <w:ind w:left="0"/>
        <w:rPr>
          <w:sz w:val="24"/>
          <w:szCs w:val="24"/>
        </w:rPr>
      </w:pPr>
      <w:r w:rsidRPr="00912088">
        <w:rPr>
          <w:sz w:val="24"/>
          <w:szCs w:val="24"/>
        </w:rPr>
        <w:t xml:space="preserve">Oświadczenie </w:t>
      </w:r>
    </w:p>
    <w:p w:rsidR="00254087" w:rsidRPr="00912088" w:rsidRDefault="00254087" w:rsidP="00CA0BD0">
      <w:pPr>
        <w:pStyle w:val="Heading2"/>
        <w:ind w:left="0"/>
        <w:rPr>
          <w:sz w:val="24"/>
          <w:szCs w:val="24"/>
        </w:rPr>
      </w:pPr>
      <w:r w:rsidRPr="00912088">
        <w:rPr>
          <w:sz w:val="24"/>
          <w:szCs w:val="24"/>
        </w:rPr>
        <w:t>o spełnieniu warunków udziału w postępowaniu</w:t>
      </w:r>
    </w:p>
    <w:p w:rsidR="00254087" w:rsidRPr="00401AA3" w:rsidRDefault="00254087" w:rsidP="00CA0BD0">
      <w:pPr>
        <w:rPr>
          <w:sz w:val="22"/>
          <w:szCs w:val="22"/>
        </w:rPr>
      </w:pPr>
    </w:p>
    <w:p w:rsidR="00254087" w:rsidRPr="00401AA3" w:rsidRDefault="00254087" w:rsidP="00CA0BD0">
      <w:pPr>
        <w:rPr>
          <w:sz w:val="22"/>
          <w:szCs w:val="22"/>
        </w:rPr>
      </w:pPr>
    </w:p>
    <w:p w:rsidR="00254087" w:rsidRPr="00401AA3" w:rsidRDefault="00254087" w:rsidP="00CA0BD0">
      <w:pPr>
        <w:spacing w:line="360" w:lineRule="auto"/>
        <w:ind w:firstLine="360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Przystępując do udziału w postępowaniu o udzielenie zamówienia publicznego na organizację </w:t>
      </w:r>
      <w:r>
        <w:rPr>
          <w:sz w:val="22"/>
          <w:szCs w:val="22"/>
        </w:rPr>
        <w:br/>
      </w:r>
      <w:r w:rsidRPr="00401AA3">
        <w:rPr>
          <w:sz w:val="22"/>
          <w:szCs w:val="22"/>
        </w:rPr>
        <w:t xml:space="preserve">i przeprowadzenie </w:t>
      </w:r>
      <w:r>
        <w:rPr>
          <w:sz w:val="22"/>
          <w:szCs w:val="22"/>
        </w:rPr>
        <w:t>warsztatów</w:t>
      </w:r>
      <w:r w:rsidRPr="00401AA3">
        <w:rPr>
          <w:sz w:val="22"/>
          <w:szCs w:val="22"/>
        </w:rPr>
        <w:t xml:space="preserve"> w ramach realizowanego przez Powiatowe Centrum Pomocy Rodzinie </w:t>
      </w:r>
      <w:r>
        <w:rPr>
          <w:sz w:val="22"/>
          <w:szCs w:val="22"/>
        </w:rPr>
        <w:br/>
      </w:r>
      <w:r w:rsidRPr="00401AA3">
        <w:rPr>
          <w:sz w:val="22"/>
          <w:szCs w:val="22"/>
        </w:rPr>
        <w:t>w Krasnymstawie projektu systemowego „Samodzielność droga do aktywności życiowej” współfinansowanego ze środków Unii Europejskiej w ramach Europejskiego Funduszu Społecznego oświadczam, że zgodnie z art. 22 ust. 1 ustawy Prawo zamówień publicznych:</w:t>
      </w:r>
    </w:p>
    <w:p w:rsidR="00254087" w:rsidRPr="00401AA3" w:rsidRDefault="00254087" w:rsidP="00CA0BD0">
      <w:pPr>
        <w:spacing w:line="360" w:lineRule="auto"/>
        <w:jc w:val="both"/>
        <w:rPr>
          <w:sz w:val="22"/>
          <w:szCs w:val="22"/>
        </w:rPr>
      </w:pPr>
    </w:p>
    <w:p w:rsidR="00254087" w:rsidRPr="00401AA3" w:rsidRDefault="00254087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posiadam uprawnienia do wykonania określonej działalności lub czynności, jeżeli przepisy prawa nakładają obowiązek ich posiadania; </w:t>
      </w:r>
    </w:p>
    <w:p w:rsidR="00254087" w:rsidRPr="00401AA3" w:rsidRDefault="00254087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posiadam wiedzę i doświadczenie;</w:t>
      </w:r>
    </w:p>
    <w:p w:rsidR="00254087" w:rsidRPr="00401AA3" w:rsidRDefault="00254087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dysponuję odpowiednim potencjałem technicznym oraz osobami zdolnymi do wykonania zamówienia; </w:t>
      </w:r>
    </w:p>
    <w:p w:rsidR="00254087" w:rsidRPr="00401AA3" w:rsidRDefault="00254087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znajduję się w sytuacji ekonomicznej i finansowej zapewniającej wykonanie zamówienia</w:t>
      </w:r>
    </w:p>
    <w:p w:rsidR="00254087" w:rsidRPr="00401AA3" w:rsidRDefault="00254087" w:rsidP="00CA0BD0">
      <w:pPr>
        <w:spacing w:line="360" w:lineRule="auto"/>
        <w:jc w:val="both"/>
        <w:rPr>
          <w:sz w:val="22"/>
          <w:szCs w:val="22"/>
        </w:rPr>
      </w:pPr>
    </w:p>
    <w:p w:rsidR="00254087" w:rsidRPr="00401AA3" w:rsidRDefault="00254087" w:rsidP="00CA0BD0">
      <w:pPr>
        <w:jc w:val="both"/>
        <w:rPr>
          <w:sz w:val="22"/>
          <w:szCs w:val="22"/>
        </w:rPr>
      </w:pPr>
    </w:p>
    <w:p w:rsidR="00254087" w:rsidRPr="00401AA3" w:rsidRDefault="00254087" w:rsidP="00CA0BD0">
      <w:pPr>
        <w:outlineLvl w:val="0"/>
        <w:rPr>
          <w:b/>
          <w:bCs/>
          <w:sz w:val="22"/>
          <w:szCs w:val="22"/>
        </w:rPr>
      </w:pPr>
    </w:p>
    <w:p w:rsidR="00254087" w:rsidRPr="00401AA3" w:rsidRDefault="00254087" w:rsidP="00CA0BD0">
      <w:pPr>
        <w:outlineLvl w:val="0"/>
        <w:rPr>
          <w:b/>
          <w:bCs/>
          <w:sz w:val="22"/>
          <w:szCs w:val="22"/>
        </w:rPr>
      </w:pPr>
    </w:p>
    <w:p w:rsidR="00254087" w:rsidRPr="00401AA3" w:rsidRDefault="00254087" w:rsidP="00CA0BD0">
      <w:pPr>
        <w:jc w:val="both"/>
        <w:rPr>
          <w:sz w:val="22"/>
          <w:szCs w:val="22"/>
        </w:rPr>
      </w:pPr>
    </w:p>
    <w:p w:rsidR="00254087" w:rsidRPr="00401AA3" w:rsidRDefault="00254087" w:rsidP="00CA0BD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254087" w:rsidRPr="00401AA3">
        <w:tc>
          <w:tcPr>
            <w:tcW w:w="4606" w:type="dxa"/>
          </w:tcPr>
          <w:p w:rsidR="00254087" w:rsidRPr="00401AA3" w:rsidRDefault="00254087" w:rsidP="00667311">
            <w:pPr>
              <w:jc w:val="both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254087" w:rsidRPr="00401AA3" w:rsidRDefault="00254087" w:rsidP="00667311">
            <w:pPr>
              <w:jc w:val="both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254087" w:rsidRPr="00401AA3" w:rsidRDefault="00254087" w:rsidP="00667311">
            <w:pPr>
              <w:jc w:val="right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254087" w:rsidRPr="00401AA3" w:rsidRDefault="00254087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254087" w:rsidRPr="00401AA3" w:rsidRDefault="00254087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254087" w:rsidRPr="00401AA3" w:rsidRDefault="00254087" w:rsidP="00667311">
            <w:pPr>
              <w:jc w:val="right"/>
            </w:pPr>
          </w:p>
        </w:tc>
      </w:tr>
    </w:tbl>
    <w:p w:rsidR="00254087" w:rsidRPr="00401AA3" w:rsidRDefault="00254087" w:rsidP="00CA0BD0">
      <w:pPr>
        <w:rPr>
          <w:sz w:val="22"/>
          <w:szCs w:val="22"/>
        </w:rPr>
      </w:pPr>
    </w:p>
    <w:p w:rsidR="00254087" w:rsidRPr="00401AA3" w:rsidRDefault="00254087" w:rsidP="00CA0BD0">
      <w:pPr>
        <w:rPr>
          <w:sz w:val="22"/>
          <w:szCs w:val="22"/>
        </w:rPr>
      </w:pPr>
    </w:p>
    <w:p w:rsidR="00254087" w:rsidRPr="00401AA3" w:rsidRDefault="00254087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254087" w:rsidRPr="00401AA3" w:rsidRDefault="00254087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254087" w:rsidRPr="00CA0BD0" w:rsidRDefault="00254087" w:rsidP="00CA0BD0"/>
    <w:sectPr w:rsidR="00254087" w:rsidRPr="00CA0BD0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87" w:rsidRDefault="00254087" w:rsidP="00AE0253">
      <w:r>
        <w:separator/>
      </w:r>
    </w:p>
  </w:endnote>
  <w:endnote w:type="continuationSeparator" w:id="0">
    <w:p w:rsidR="00254087" w:rsidRDefault="00254087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087" w:rsidRPr="004D543C" w:rsidRDefault="00254087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254087" w:rsidRDefault="00254087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87" w:rsidRDefault="00254087" w:rsidP="00AE0253">
      <w:r>
        <w:separator/>
      </w:r>
    </w:p>
  </w:footnote>
  <w:footnote w:type="continuationSeparator" w:id="0">
    <w:p w:rsidR="00254087" w:rsidRDefault="00254087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087" w:rsidRPr="007F15B4" w:rsidRDefault="00254087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42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29E5"/>
    <w:rsid w:val="00043192"/>
    <w:rsid w:val="000503B7"/>
    <w:rsid w:val="000A41A7"/>
    <w:rsid w:val="000B560E"/>
    <w:rsid w:val="0010590B"/>
    <w:rsid w:val="001A6FF1"/>
    <w:rsid w:val="001A7461"/>
    <w:rsid w:val="001C166B"/>
    <w:rsid w:val="001E4DEB"/>
    <w:rsid w:val="00213BDA"/>
    <w:rsid w:val="002217DD"/>
    <w:rsid w:val="00243A81"/>
    <w:rsid w:val="00254087"/>
    <w:rsid w:val="002648D7"/>
    <w:rsid w:val="002B2419"/>
    <w:rsid w:val="002C0955"/>
    <w:rsid w:val="002C3D73"/>
    <w:rsid w:val="002E7D06"/>
    <w:rsid w:val="00390CD5"/>
    <w:rsid w:val="00401AA3"/>
    <w:rsid w:val="00403532"/>
    <w:rsid w:val="00427148"/>
    <w:rsid w:val="00457DCB"/>
    <w:rsid w:val="0049216E"/>
    <w:rsid w:val="00495AC3"/>
    <w:rsid w:val="004A14EF"/>
    <w:rsid w:val="004B3095"/>
    <w:rsid w:val="004D41B8"/>
    <w:rsid w:val="004D543C"/>
    <w:rsid w:val="004E26E4"/>
    <w:rsid w:val="004F4457"/>
    <w:rsid w:val="00512F89"/>
    <w:rsid w:val="00550644"/>
    <w:rsid w:val="005826CC"/>
    <w:rsid w:val="005C0726"/>
    <w:rsid w:val="005E0C6E"/>
    <w:rsid w:val="00620832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40545"/>
    <w:rsid w:val="007446FC"/>
    <w:rsid w:val="007710DE"/>
    <w:rsid w:val="007A3DAF"/>
    <w:rsid w:val="007B0185"/>
    <w:rsid w:val="007C1E35"/>
    <w:rsid w:val="007F15B4"/>
    <w:rsid w:val="007F7842"/>
    <w:rsid w:val="0080359E"/>
    <w:rsid w:val="00815600"/>
    <w:rsid w:val="00831F89"/>
    <w:rsid w:val="0085131A"/>
    <w:rsid w:val="008556A2"/>
    <w:rsid w:val="00864D95"/>
    <w:rsid w:val="00866C5F"/>
    <w:rsid w:val="008704C1"/>
    <w:rsid w:val="0088088B"/>
    <w:rsid w:val="00883A6B"/>
    <w:rsid w:val="008A4C48"/>
    <w:rsid w:val="008B2B0D"/>
    <w:rsid w:val="008C78C1"/>
    <w:rsid w:val="008D18DC"/>
    <w:rsid w:val="00912088"/>
    <w:rsid w:val="00914694"/>
    <w:rsid w:val="009633A7"/>
    <w:rsid w:val="00984639"/>
    <w:rsid w:val="009958DC"/>
    <w:rsid w:val="009B49CC"/>
    <w:rsid w:val="009D3FFB"/>
    <w:rsid w:val="009F3FAF"/>
    <w:rsid w:val="00A05214"/>
    <w:rsid w:val="00A2540A"/>
    <w:rsid w:val="00A46E4B"/>
    <w:rsid w:val="00A569AB"/>
    <w:rsid w:val="00A663A1"/>
    <w:rsid w:val="00AC776E"/>
    <w:rsid w:val="00AE0253"/>
    <w:rsid w:val="00B53336"/>
    <w:rsid w:val="00B81A6B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495F"/>
    <w:rsid w:val="00C85086"/>
    <w:rsid w:val="00C94626"/>
    <w:rsid w:val="00C94FF3"/>
    <w:rsid w:val="00CA0BD0"/>
    <w:rsid w:val="00CA2AB7"/>
    <w:rsid w:val="00D036F7"/>
    <w:rsid w:val="00DA02F4"/>
    <w:rsid w:val="00DC5604"/>
    <w:rsid w:val="00DD0939"/>
    <w:rsid w:val="00DE7695"/>
    <w:rsid w:val="00DF02E9"/>
    <w:rsid w:val="00E20B78"/>
    <w:rsid w:val="00E634FC"/>
    <w:rsid w:val="00E827D3"/>
    <w:rsid w:val="00E91447"/>
    <w:rsid w:val="00EA482E"/>
    <w:rsid w:val="00EA4927"/>
    <w:rsid w:val="00F144CA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159</Words>
  <Characters>954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5</cp:revision>
  <cp:lastPrinted>2011-03-24T08:31:00Z</cp:lastPrinted>
  <dcterms:created xsi:type="dcterms:W3CDTF">2011-03-24T08:53:00Z</dcterms:created>
  <dcterms:modified xsi:type="dcterms:W3CDTF">2011-05-27T08:05:00Z</dcterms:modified>
</cp:coreProperties>
</file>