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C8D" w:rsidRPr="009F11C2" w:rsidRDefault="00862C8D" w:rsidP="004E4F0F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4</w:t>
      </w:r>
      <w:r w:rsidRPr="009F11C2">
        <w:rPr>
          <w:b/>
          <w:bCs/>
          <w:sz w:val="22"/>
          <w:szCs w:val="22"/>
        </w:rPr>
        <w:t xml:space="preserve"> do SIWZ</w:t>
      </w:r>
    </w:p>
    <w:p w:rsidR="00862C8D" w:rsidRPr="009F11C2" w:rsidRDefault="00862C8D" w:rsidP="004E4F0F">
      <w:pPr>
        <w:rPr>
          <w:sz w:val="22"/>
          <w:szCs w:val="22"/>
        </w:rPr>
      </w:pPr>
    </w:p>
    <w:p w:rsidR="00862C8D" w:rsidRPr="009F11C2" w:rsidRDefault="00862C8D" w:rsidP="004E4F0F">
      <w:pPr>
        <w:rPr>
          <w:sz w:val="22"/>
          <w:szCs w:val="22"/>
        </w:rPr>
      </w:pPr>
    </w:p>
    <w:p w:rsidR="00862C8D" w:rsidRPr="009F11C2" w:rsidRDefault="00862C8D" w:rsidP="004E4F0F">
      <w:pPr>
        <w:rPr>
          <w:sz w:val="22"/>
          <w:szCs w:val="22"/>
        </w:rPr>
      </w:pPr>
    </w:p>
    <w:p w:rsidR="00862C8D" w:rsidRPr="0014075D" w:rsidRDefault="00862C8D" w:rsidP="004E4F0F">
      <w:pPr>
        <w:rPr>
          <w:sz w:val="22"/>
          <w:szCs w:val="22"/>
        </w:rPr>
      </w:pPr>
    </w:p>
    <w:p w:rsidR="00862C8D" w:rsidRPr="0014075D" w:rsidRDefault="00862C8D" w:rsidP="004E4F0F">
      <w:pPr>
        <w:rPr>
          <w:sz w:val="22"/>
          <w:szCs w:val="22"/>
        </w:rPr>
      </w:pPr>
      <w:r w:rsidRPr="0014075D">
        <w:rPr>
          <w:sz w:val="22"/>
          <w:szCs w:val="22"/>
        </w:rPr>
        <w:t>……………………………</w:t>
      </w:r>
    </w:p>
    <w:p w:rsidR="00862C8D" w:rsidRPr="004D2ECF" w:rsidRDefault="00862C8D" w:rsidP="004E4F0F">
      <w:pPr>
        <w:autoSpaceDE w:val="0"/>
        <w:autoSpaceDN w:val="0"/>
        <w:adjustRightInd w:val="0"/>
        <w:rPr>
          <w:sz w:val="20"/>
          <w:szCs w:val="20"/>
        </w:rPr>
      </w:pPr>
      <w:r w:rsidRPr="004D2ECF">
        <w:rPr>
          <w:sz w:val="20"/>
          <w:szCs w:val="20"/>
        </w:rPr>
        <w:t>Wykonawca (pełna nazwa, adres)</w:t>
      </w:r>
    </w:p>
    <w:p w:rsidR="00862C8D" w:rsidRPr="00E4385F" w:rsidRDefault="00862C8D" w:rsidP="004E4F0F">
      <w:pPr>
        <w:rPr>
          <w:color w:val="1F497D"/>
          <w:sz w:val="22"/>
          <w:szCs w:val="22"/>
        </w:rPr>
      </w:pPr>
    </w:p>
    <w:p w:rsidR="00862C8D" w:rsidRPr="009F11C2" w:rsidRDefault="00862C8D" w:rsidP="004E4F0F">
      <w:pPr>
        <w:rPr>
          <w:sz w:val="22"/>
          <w:szCs w:val="22"/>
        </w:rPr>
      </w:pPr>
      <w:r w:rsidRPr="009F11C2">
        <w:rPr>
          <w:sz w:val="22"/>
          <w:szCs w:val="22"/>
        </w:rPr>
        <w:t xml:space="preserve">  </w:t>
      </w:r>
    </w:p>
    <w:p w:rsidR="00862C8D" w:rsidRPr="009F11C2" w:rsidRDefault="00862C8D" w:rsidP="004E4F0F">
      <w:pPr>
        <w:rPr>
          <w:sz w:val="22"/>
          <w:szCs w:val="22"/>
        </w:rPr>
      </w:pPr>
    </w:p>
    <w:p w:rsidR="00862C8D" w:rsidRPr="009F11C2" w:rsidRDefault="00862C8D" w:rsidP="004E4F0F">
      <w:pPr>
        <w:rPr>
          <w:sz w:val="22"/>
          <w:szCs w:val="22"/>
        </w:rPr>
      </w:pPr>
    </w:p>
    <w:p w:rsidR="00862C8D" w:rsidRDefault="00862C8D" w:rsidP="004E4F0F">
      <w:pPr>
        <w:autoSpaceDE w:val="0"/>
        <w:autoSpaceDN w:val="0"/>
        <w:adjustRightInd w:val="0"/>
        <w:jc w:val="center"/>
        <w:rPr>
          <w:b/>
          <w:bCs/>
        </w:rPr>
      </w:pPr>
      <w:r w:rsidRPr="00A742D1">
        <w:rPr>
          <w:b/>
          <w:bCs/>
        </w:rPr>
        <w:t>Oświadczenie w zakresie art. 24 ust. 1 pkt. 2</w:t>
      </w:r>
    </w:p>
    <w:p w:rsidR="00862C8D" w:rsidRDefault="00862C8D" w:rsidP="004E4F0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ustawy z dnia 29 stycznia 2004 r. Prawo zamówień publicznych</w:t>
      </w:r>
    </w:p>
    <w:p w:rsidR="00862C8D" w:rsidRPr="0014075D" w:rsidRDefault="00862C8D" w:rsidP="004E4F0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4075D">
        <w:rPr>
          <w:sz w:val="22"/>
          <w:szCs w:val="22"/>
        </w:rPr>
        <w:t>(dotyczy tylko osób fizycznych)</w:t>
      </w:r>
    </w:p>
    <w:p w:rsidR="00862C8D" w:rsidRPr="00A742D1" w:rsidRDefault="00862C8D" w:rsidP="004E4F0F">
      <w:pPr>
        <w:autoSpaceDE w:val="0"/>
        <w:autoSpaceDN w:val="0"/>
        <w:adjustRightInd w:val="0"/>
      </w:pPr>
    </w:p>
    <w:p w:rsidR="00862C8D" w:rsidRPr="00A742D1" w:rsidRDefault="00862C8D" w:rsidP="004E4F0F">
      <w:pPr>
        <w:autoSpaceDE w:val="0"/>
        <w:autoSpaceDN w:val="0"/>
        <w:adjustRightInd w:val="0"/>
      </w:pPr>
    </w:p>
    <w:p w:rsidR="00862C8D" w:rsidRPr="007F4DB7" w:rsidRDefault="00862C8D" w:rsidP="007F4DB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F4DB7">
        <w:rPr>
          <w:sz w:val="22"/>
          <w:szCs w:val="22"/>
        </w:rPr>
        <w:t xml:space="preserve">Oświadczam, że brak jest podstaw do wykluczenia wykonawcy z postępowania o udzielenie zamówienia publicznego na na organizację i przeprowadzenie warsztatów w ramach realizowanego przez Powiatowe Centrum Pomocy Rodzinie w Krasnymstawie projektu systemowego „Samodzielność drogą do aktywności życiowej” współfinansowanego ze środków Unii Europejskiej w ramach Europejskiego Funduszu Społecznego na podstawie art. 24 ust. 1 pkt. 2 ustawy z dnia </w:t>
      </w:r>
      <w:r>
        <w:rPr>
          <w:sz w:val="22"/>
          <w:szCs w:val="22"/>
        </w:rPr>
        <w:br/>
      </w:r>
      <w:r w:rsidRPr="007F4DB7">
        <w:rPr>
          <w:sz w:val="22"/>
          <w:szCs w:val="22"/>
        </w:rPr>
        <w:t>29 stycznia 2004 r. Prawo zamówień publicznych.</w:t>
      </w:r>
    </w:p>
    <w:p w:rsidR="00862C8D" w:rsidRPr="00A742D1" w:rsidRDefault="00862C8D" w:rsidP="004E4F0F">
      <w:pPr>
        <w:autoSpaceDE w:val="0"/>
        <w:autoSpaceDN w:val="0"/>
        <w:adjustRightInd w:val="0"/>
        <w:jc w:val="both"/>
      </w:pPr>
    </w:p>
    <w:p w:rsidR="00862C8D" w:rsidRDefault="00862C8D" w:rsidP="004E4F0F">
      <w:pPr>
        <w:autoSpaceDE w:val="0"/>
        <w:autoSpaceDN w:val="0"/>
        <w:adjustRightInd w:val="0"/>
      </w:pPr>
    </w:p>
    <w:p w:rsidR="00862C8D" w:rsidRDefault="00862C8D" w:rsidP="004E4F0F">
      <w:pPr>
        <w:autoSpaceDE w:val="0"/>
        <w:autoSpaceDN w:val="0"/>
        <w:adjustRightInd w:val="0"/>
      </w:pPr>
    </w:p>
    <w:p w:rsidR="00862C8D" w:rsidRPr="00A742D1" w:rsidRDefault="00862C8D" w:rsidP="004E4F0F">
      <w:pPr>
        <w:autoSpaceDE w:val="0"/>
        <w:autoSpaceDN w:val="0"/>
        <w:adjustRightInd w:val="0"/>
      </w:pPr>
    </w:p>
    <w:p w:rsidR="00862C8D" w:rsidRPr="00A742D1" w:rsidRDefault="00862C8D" w:rsidP="004E4F0F">
      <w:pPr>
        <w:autoSpaceDE w:val="0"/>
        <w:autoSpaceDN w:val="0"/>
        <w:adjustRightInd w:val="0"/>
      </w:pPr>
    </w:p>
    <w:p w:rsidR="00862C8D" w:rsidRPr="00A742D1" w:rsidRDefault="00862C8D" w:rsidP="004E4F0F">
      <w:pPr>
        <w:autoSpaceDE w:val="0"/>
        <w:autoSpaceDN w:val="0"/>
        <w:adjustRightInd w:val="0"/>
      </w:pPr>
    </w:p>
    <w:p w:rsidR="00862C8D" w:rsidRPr="009F11C2" w:rsidRDefault="00862C8D" w:rsidP="004E4F0F">
      <w:pPr>
        <w:jc w:val="both"/>
      </w:pPr>
    </w:p>
    <w:p w:rsidR="00862C8D" w:rsidRPr="009F11C2" w:rsidRDefault="00862C8D" w:rsidP="004E4F0F">
      <w:pPr>
        <w:jc w:val="both"/>
      </w:pPr>
    </w:p>
    <w:tbl>
      <w:tblPr>
        <w:tblW w:w="0" w:type="auto"/>
        <w:tblInd w:w="-106" w:type="dxa"/>
        <w:tblLook w:val="00A0"/>
      </w:tblPr>
      <w:tblGrid>
        <w:gridCol w:w="4606"/>
        <w:gridCol w:w="4606"/>
      </w:tblGrid>
      <w:tr w:rsidR="00862C8D" w:rsidRPr="009F11C2">
        <w:tc>
          <w:tcPr>
            <w:tcW w:w="4606" w:type="dxa"/>
          </w:tcPr>
          <w:p w:rsidR="00862C8D" w:rsidRPr="009F11C2" w:rsidRDefault="00862C8D" w:rsidP="00D837C9">
            <w:pPr>
              <w:jc w:val="both"/>
            </w:pPr>
            <w:r w:rsidRPr="009F11C2">
              <w:t>…………………………………….</w:t>
            </w:r>
          </w:p>
          <w:p w:rsidR="00862C8D" w:rsidRPr="009F11C2" w:rsidRDefault="00862C8D" w:rsidP="00D837C9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862C8D" w:rsidRPr="009F11C2" w:rsidRDefault="00862C8D" w:rsidP="00D837C9">
            <w:pPr>
              <w:jc w:val="right"/>
            </w:pPr>
            <w:r w:rsidRPr="009F11C2">
              <w:t>…………………………………….</w:t>
            </w:r>
          </w:p>
          <w:p w:rsidR="00862C8D" w:rsidRPr="009F11C2" w:rsidRDefault="00862C8D" w:rsidP="00D837C9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osoby/osób   </w:t>
            </w:r>
          </w:p>
          <w:p w:rsidR="00862C8D" w:rsidRPr="009F11C2" w:rsidRDefault="00862C8D" w:rsidP="00D837C9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862C8D" w:rsidRPr="009F11C2" w:rsidRDefault="00862C8D" w:rsidP="00D837C9">
            <w:pPr>
              <w:jc w:val="right"/>
            </w:pPr>
          </w:p>
        </w:tc>
      </w:tr>
    </w:tbl>
    <w:p w:rsidR="00862C8D" w:rsidRPr="009F11C2" w:rsidRDefault="00862C8D" w:rsidP="004E4F0F"/>
    <w:p w:rsidR="00862C8D" w:rsidRPr="009F11C2" w:rsidRDefault="00862C8D" w:rsidP="004E4F0F"/>
    <w:p w:rsidR="00862C8D" w:rsidRPr="009F11C2" w:rsidRDefault="00862C8D" w:rsidP="004E4F0F"/>
    <w:p w:rsidR="00862C8D" w:rsidRPr="004E4F0F" w:rsidRDefault="00862C8D" w:rsidP="004E4F0F"/>
    <w:sectPr w:rsidR="00862C8D" w:rsidRPr="004E4F0F" w:rsidSect="005826C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C8D" w:rsidRDefault="00862C8D" w:rsidP="00AE0253">
      <w:r>
        <w:separator/>
      </w:r>
    </w:p>
  </w:endnote>
  <w:endnote w:type="continuationSeparator" w:id="0">
    <w:p w:rsidR="00862C8D" w:rsidRDefault="00862C8D" w:rsidP="00AE0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C8D" w:rsidRPr="004D543C" w:rsidRDefault="00862C8D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862C8D" w:rsidRDefault="00862C8D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Europejskiego Funduszu Społecznego”</w:t>
    </w:r>
  </w:p>
  <w:p w:rsidR="00862C8D" w:rsidRPr="004D543C" w:rsidRDefault="00862C8D" w:rsidP="004D543C">
    <w:pPr>
      <w:pStyle w:val="Header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C8D" w:rsidRDefault="00862C8D" w:rsidP="00AE0253">
      <w:r>
        <w:separator/>
      </w:r>
    </w:p>
  </w:footnote>
  <w:footnote w:type="continuationSeparator" w:id="0">
    <w:p w:rsidR="00862C8D" w:rsidRDefault="00862C8D" w:rsidP="00AE0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C8D" w:rsidRPr="007F15B4" w:rsidRDefault="00862C8D" w:rsidP="007F15B4">
    <w:pPr>
      <w:pStyle w:val="Header"/>
    </w:pPr>
    <w:r>
      <w:rPr>
        <w:noProof/>
      </w:rPr>
      <w:pict>
        <v:line id="_x0000_s2049" style="position:absolute;z-index:251658240" from="0,54pt" to="459pt,54pt"/>
      </w:pict>
    </w:r>
    <w:r>
      <w:rPr>
        <w:noProof/>
      </w:rPr>
      <w:pict>
        <v:line id="_x0000_s2050" style="position:absolute;z-index:251657216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97.5pt;height:58.5pt" filled="t">
          <v:fill color2="black"/>
          <v:imagedata r:id="rId1" o:title=""/>
        </v:shape>
      </w:pict>
    </w:r>
    <w:r>
      <w:t xml:space="preserve">                                                                           </w:t>
    </w:r>
    <w:r>
      <w:pict>
        <v:shape id="_x0000_i1028" type="#_x0000_t75" style="width:128.25pt;height:39.75pt" filled="t">
          <v:fill color2="black"/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AB7"/>
    <w:rsid w:val="000045CF"/>
    <w:rsid w:val="00004CF3"/>
    <w:rsid w:val="00043192"/>
    <w:rsid w:val="000503B7"/>
    <w:rsid w:val="000A2C9B"/>
    <w:rsid w:val="000B560E"/>
    <w:rsid w:val="0010590B"/>
    <w:rsid w:val="0011191D"/>
    <w:rsid w:val="00131851"/>
    <w:rsid w:val="0014075D"/>
    <w:rsid w:val="001A6FF1"/>
    <w:rsid w:val="001A7461"/>
    <w:rsid w:val="001B62B7"/>
    <w:rsid w:val="001E4DEB"/>
    <w:rsid w:val="00243A81"/>
    <w:rsid w:val="00260D44"/>
    <w:rsid w:val="002648D7"/>
    <w:rsid w:val="002C0955"/>
    <w:rsid w:val="002C3D73"/>
    <w:rsid w:val="002E5663"/>
    <w:rsid w:val="002E7D06"/>
    <w:rsid w:val="003156ED"/>
    <w:rsid w:val="00401AA3"/>
    <w:rsid w:val="00403532"/>
    <w:rsid w:val="00427148"/>
    <w:rsid w:val="00431703"/>
    <w:rsid w:val="004567B3"/>
    <w:rsid w:val="00457DCB"/>
    <w:rsid w:val="0048187C"/>
    <w:rsid w:val="0049216E"/>
    <w:rsid w:val="00495AC3"/>
    <w:rsid w:val="004A14EF"/>
    <w:rsid w:val="004A1518"/>
    <w:rsid w:val="004A398D"/>
    <w:rsid w:val="004B3095"/>
    <w:rsid w:val="004D2ECF"/>
    <w:rsid w:val="004D41B8"/>
    <w:rsid w:val="004D543C"/>
    <w:rsid w:val="004E26E4"/>
    <w:rsid w:val="004E4F0F"/>
    <w:rsid w:val="004F4457"/>
    <w:rsid w:val="00512F89"/>
    <w:rsid w:val="00550644"/>
    <w:rsid w:val="00564E35"/>
    <w:rsid w:val="005826CC"/>
    <w:rsid w:val="005828DD"/>
    <w:rsid w:val="005C0726"/>
    <w:rsid w:val="005E4089"/>
    <w:rsid w:val="00623DFB"/>
    <w:rsid w:val="0062406D"/>
    <w:rsid w:val="00624C18"/>
    <w:rsid w:val="00642C64"/>
    <w:rsid w:val="00667311"/>
    <w:rsid w:val="00670016"/>
    <w:rsid w:val="00683934"/>
    <w:rsid w:val="00687FA1"/>
    <w:rsid w:val="006A2A8B"/>
    <w:rsid w:val="006B205C"/>
    <w:rsid w:val="006E6397"/>
    <w:rsid w:val="006F02B9"/>
    <w:rsid w:val="007710DE"/>
    <w:rsid w:val="00797EB0"/>
    <w:rsid w:val="007A3DAF"/>
    <w:rsid w:val="007B0185"/>
    <w:rsid w:val="007C1E35"/>
    <w:rsid w:val="007F15B4"/>
    <w:rsid w:val="007F4DB7"/>
    <w:rsid w:val="007F7842"/>
    <w:rsid w:val="0080359E"/>
    <w:rsid w:val="00815600"/>
    <w:rsid w:val="00820648"/>
    <w:rsid w:val="00831F89"/>
    <w:rsid w:val="008320EA"/>
    <w:rsid w:val="0085131A"/>
    <w:rsid w:val="008556A2"/>
    <w:rsid w:val="00862C8D"/>
    <w:rsid w:val="00864D95"/>
    <w:rsid w:val="00866C5F"/>
    <w:rsid w:val="008704C1"/>
    <w:rsid w:val="0088088B"/>
    <w:rsid w:val="00883A6B"/>
    <w:rsid w:val="008A260C"/>
    <w:rsid w:val="008A4C48"/>
    <w:rsid w:val="008B2B0D"/>
    <w:rsid w:val="008C21D6"/>
    <w:rsid w:val="008C78C1"/>
    <w:rsid w:val="008D18DC"/>
    <w:rsid w:val="00912088"/>
    <w:rsid w:val="00914694"/>
    <w:rsid w:val="009160CB"/>
    <w:rsid w:val="009633A7"/>
    <w:rsid w:val="00984639"/>
    <w:rsid w:val="009958DC"/>
    <w:rsid w:val="009A6E9E"/>
    <w:rsid w:val="009B2A20"/>
    <w:rsid w:val="009B49CC"/>
    <w:rsid w:val="009D3FFB"/>
    <w:rsid w:val="009F11C2"/>
    <w:rsid w:val="009F3FAF"/>
    <w:rsid w:val="00A2540A"/>
    <w:rsid w:val="00A46E4B"/>
    <w:rsid w:val="00A569AB"/>
    <w:rsid w:val="00A663A1"/>
    <w:rsid w:val="00A742D1"/>
    <w:rsid w:val="00AC776E"/>
    <w:rsid w:val="00AE0253"/>
    <w:rsid w:val="00B53336"/>
    <w:rsid w:val="00B91733"/>
    <w:rsid w:val="00B957D5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65540"/>
    <w:rsid w:val="00C715A9"/>
    <w:rsid w:val="00C85086"/>
    <w:rsid w:val="00C905F0"/>
    <w:rsid w:val="00C94626"/>
    <w:rsid w:val="00C94FF3"/>
    <w:rsid w:val="00CA0BD0"/>
    <w:rsid w:val="00CA2AB7"/>
    <w:rsid w:val="00CE6634"/>
    <w:rsid w:val="00D036F7"/>
    <w:rsid w:val="00D837C9"/>
    <w:rsid w:val="00DA02F4"/>
    <w:rsid w:val="00DC5604"/>
    <w:rsid w:val="00DD0939"/>
    <w:rsid w:val="00DE7695"/>
    <w:rsid w:val="00DF02E9"/>
    <w:rsid w:val="00E20B78"/>
    <w:rsid w:val="00E4385F"/>
    <w:rsid w:val="00E634FC"/>
    <w:rsid w:val="00E827D3"/>
    <w:rsid w:val="00E91447"/>
    <w:rsid w:val="00EA482E"/>
    <w:rsid w:val="00EA4927"/>
    <w:rsid w:val="00F144CA"/>
    <w:rsid w:val="00F66938"/>
    <w:rsid w:val="00F74DE3"/>
    <w:rsid w:val="00F85C90"/>
    <w:rsid w:val="00F9469D"/>
    <w:rsid w:val="00FC0A4D"/>
    <w:rsid w:val="00FC1FE5"/>
    <w:rsid w:val="00FF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CA2AB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FollowedHyperlink">
    <w:name w:val="FollowedHyperlink"/>
    <w:basedOn w:val="DefaultParagraphFont"/>
    <w:uiPriority w:val="99"/>
    <w:rsid w:val="00495AC3"/>
    <w:rPr>
      <w:color w:val="800080"/>
      <w:u w:val="single"/>
    </w:rPr>
  </w:style>
  <w:style w:type="paragraph" w:styleId="NormalWeb">
    <w:name w:val="Normal (Web)"/>
    <w:basedOn w:val="Normal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129</Words>
  <Characters>777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Mazurek</cp:lastModifiedBy>
  <cp:revision>6</cp:revision>
  <cp:lastPrinted>2011-03-24T08:31:00Z</cp:lastPrinted>
  <dcterms:created xsi:type="dcterms:W3CDTF">2011-03-24T08:56:00Z</dcterms:created>
  <dcterms:modified xsi:type="dcterms:W3CDTF">2011-05-27T08:07:00Z</dcterms:modified>
</cp:coreProperties>
</file>