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C3" w:rsidRPr="009F11C2" w:rsidRDefault="00C065C3" w:rsidP="00E65E3F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>
        <w:rPr>
          <w:b/>
          <w:bCs/>
          <w:sz w:val="22"/>
          <w:szCs w:val="22"/>
        </w:rPr>
        <w:t xml:space="preserve"> 5</w:t>
      </w:r>
      <w:r w:rsidRPr="009F11C2">
        <w:rPr>
          <w:b/>
          <w:bCs/>
          <w:sz w:val="22"/>
          <w:szCs w:val="22"/>
        </w:rPr>
        <w:t xml:space="preserve">  do SIWZ</w:t>
      </w:r>
    </w:p>
    <w:p w:rsidR="00C065C3" w:rsidRPr="00A97C46" w:rsidRDefault="00C065C3" w:rsidP="00E65E3F">
      <w:pPr>
        <w:rPr>
          <w:sz w:val="22"/>
          <w:szCs w:val="22"/>
        </w:rPr>
      </w:pPr>
    </w:p>
    <w:p w:rsidR="00C065C3" w:rsidRPr="00A97C46" w:rsidRDefault="00C065C3" w:rsidP="00E65E3F">
      <w:pPr>
        <w:rPr>
          <w:sz w:val="22"/>
          <w:szCs w:val="22"/>
        </w:rPr>
      </w:pPr>
    </w:p>
    <w:p w:rsidR="00C065C3" w:rsidRPr="00A97C46" w:rsidRDefault="00C065C3" w:rsidP="00E65E3F">
      <w:pPr>
        <w:rPr>
          <w:sz w:val="22"/>
          <w:szCs w:val="22"/>
        </w:rPr>
      </w:pPr>
    </w:p>
    <w:p w:rsidR="00C065C3" w:rsidRPr="00A97C46" w:rsidRDefault="00C065C3" w:rsidP="00E65E3F">
      <w:pPr>
        <w:rPr>
          <w:sz w:val="22"/>
          <w:szCs w:val="22"/>
        </w:rPr>
      </w:pPr>
      <w:r w:rsidRPr="00A97C46">
        <w:rPr>
          <w:sz w:val="22"/>
          <w:szCs w:val="22"/>
        </w:rPr>
        <w:t>……………………………</w:t>
      </w:r>
    </w:p>
    <w:p w:rsidR="00C065C3" w:rsidRPr="00322E8E" w:rsidRDefault="00C065C3" w:rsidP="00E65E3F">
      <w:pPr>
        <w:autoSpaceDE w:val="0"/>
        <w:autoSpaceDN w:val="0"/>
        <w:adjustRightInd w:val="0"/>
        <w:rPr>
          <w:sz w:val="20"/>
          <w:szCs w:val="20"/>
        </w:rPr>
      </w:pPr>
      <w:r w:rsidRPr="00322E8E">
        <w:rPr>
          <w:sz w:val="20"/>
          <w:szCs w:val="20"/>
        </w:rPr>
        <w:t>Wykonawca (pełna nazwa, adres)</w:t>
      </w:r>
    </w:p>
    <w:p w:rsidR="00C065C3" w:rsidRPr="00A97C46" w:rsidRDefault="00C065C3" w:rsidP="00E65E3F">
      <w:pPr>
        <w:rPr>
          <w:sz w:val="22"/>
          <w:szCs w:val="22"/>
        </w:rPr>
      </w:pPr>
    </w:p>
    <w:p w:rsidR="00C065C3" w:rsidRPr="00A97C46" w:rsidRDefault="00C065C3" w:rsidP="00E65E3F">
      <w:pPr>
        <w:rPr>
          <w:sz w:val="22"/>
          <w:szCs w:val="22"/>
        </w:rPr>
      </w:pPr>
    </w:p>
    <w:p w:rsidR="00C065C3" w:rsidRPr="00A97C46" w:rsidRDefault="00C065C3" w:rsidP="00E65E3F">
      <w:pPr>
        <w:rPr>
          <w:sz w:val="22"/>
          <w:szCs w:val="22"/>
        </w:rPr>
      </w:pPr>
    </w:p>
    <w:p w:rsidR="00C065C3" w:rsidRPr="00A97C46" w:rsidRDefault="00C065C3" w:rsidP="00E65E3F">
      <w:pPr>
        <w:rPr>
          <w:sz w:val="22"/>
          <w:szCs w:val="22"/>
        </w:rPr>
      </w:pPr>
    </w:p>
    <w:p w:rsidR="00C065C3" w:rsidRPr="00A97C46" w:rsidRDefault="00C065C3" w:rsidP="00E65E3F">
      <w:pPr>
        <w:rPr>
          <w:sz w:val="22"/>
          <w:szCs w:val="22"/>
        </w:rPr>
      </w:pPr>
    </w:p>
    <w:p w:rsidR="00C065C3" w:rsidRPr="00A97C46" w:rsidRDefault="00C065C3" w:rsidP="00E65E3F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 xml:space="preserve">Oświadczenie </w:t>
      </w:r>
    </w:p>
    <w:p w:rsidR="00C065C3" w:rsidRPr="00A97C46" w:rsidRDefault="00C065C3" w:rsidP="00E65E3F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>o części zamówienia, której wykonanie, wykonawca zamierza powierzyć podwykonawcom</w:t>
      </w:r>
    </w:p>
    <w:p w:rsidR="00C065C3" w:rsidRPr="00A97C46" w:rsidRDefault="00C065C3" w:rsidP="00E65E3F">
      <w:pPr>
        <w:autoSpaceDE w:val="0"/>
        <w:autoSpaceDN w:val="0"/>
        <w:adjustRightInd w:val="0"/>
        <w:jc w:val="center"/>
        <w:rPr>
          <w:b/>
          <w:bCs/>
        </w:rPr>
      </w:pPr>
    </w:p>
    <w:p w:rsidR="00C065C3" w:rsidRPr="00A97C46" w:rsidRDefault="00C065C3" w:rsidP="0021250F">
      <w:pPr>
        <w:autoSpaceDE w:val="0"/>
        <w:autoSpaceDN w:val="0"/>
        <w:adjustRightInd w:val="0"/>
        <w:rPr>
          <w:b/>
          <w:bCs/>
        </w:rPr>
      </w:pPr>
    </w:p>
    <w:p w:rsidR="00C065C3" w:rsidRPr="0021250F" w:rsidRDefault="00C065C3" w:rsidP="0021250F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21250F">
        <w:rPr>
          <w:sz w:val="22"/>
          <w:szCs w:val="22"/>
        </w:rPr>
        <w:t xml:space="preserve">Oświadczam, że w postępowaniu o udzielenie zamówienia publicznego na organizację i przeprowadzenie warsztatów w ramach realizowanego przez Powiatowe Centrum Pomocy Rodzinie w Krasnymstawie projektu systemowego „Samodzielność drogą do aktywności życiowej” współfinansowanego ze środków Unii Europejskiej w ramach Europejskiego Funduszu Społecznego </w:t>
      </w:r>
      <w:r w:rsidRPr="0021250F">
        <w:rPr>
          <w:b/>
          <w:bCs/>
          <w:sz w:val="22"/>
          <w:szCs w:val="22"/>
        </w:rPr>
        <w:t xml:space="preserve"> </w:t>
      </w:r>
      <w:r w:rsidRPr="0021250F">
        <w:rPr>
          <w:sz w:val="22"/>
          <w:szCs w:val="22"/>
        </w:rPr>
        <w:t>podwykonawcom zostanie powierzona część zamówienia obejmująca wykonanie</w:t>
      </w:r>
      <w:r w:rsidRPr="0021250F">
        <w:rPr>
          <w:b/>
          <w:bCs/>
          <w:sz w:val="22"/>
          <w:szCs w:val="22"/>
        </w:rPr>
        <w:t xml:space="preserve"> </w:t>
      </w:r>
      <w:r w:rsidRPr="0021250F">
        <w:rPr>
          <w:sz w:val="22"/>
          <w:szCs w:val="22"/>
        </w:rPr>
        <w:t>prac w zakresie:</w:t>
      </w:r>
    </w:p>
    <w:p w:rsidR="00C065C3" w:rsidRPr="0021250F" w:rsidRDefault="00C065C3" w:rsidP="0021250F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21250F">
        <w:rPr>
          <w:sz w:val="22"/>
          <w:szCs w:val="22"/>
        </w:rPr>
        <w:t>- ...............................................................................</w:t>
      </w:r>
    </w:p>
    <w:p w:rsidR="00C065C3" w:rsidRPr="0021250F" w:rsidRDefault="00C065C3" w:rsidP="0021250F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21250F">
        <w:rPr>
          <w:sz w:val="22"/>
          <w:szCs w:val="22"/>
        </w:rPr>
        <w:t>- ...............................................................................</w:t>
      </w:r>
    </w:p>
    <w:p w:rsidR="00C065C3" w:rsidRPr="0021250F" w:rsidRDefault="00C065C3" w:rsidP="0021250F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21250F">
        <w:rPr>
          <w:sz w:val="22"/>
          <w:szCs w:val="22"/>
        </w:rPr>
        <w:t>- ...............................................................................</w:t>
      </w:r>
    </w:p>
    <w:p w:rsidR="00C065C3" w:rsidRPr="00A97C46" w:rsidRDefault="00C065C3" w:rsidP="00E65E3F">
      <w:pPr>
        <w:autoSpaceDE w:val="0"/>
        <w:autoSpaceDN w:val="0"/>
        <w:adjustRightInd w:val="0"/>
      </w:pPr>
    </w:p>
    <w:p w:rsidR="00C065C3" w:rsidRPr="00A97C46" w:rsidRDefault="00C065C3" w:rsidP="00E65E3F">
      <w:pPr>
        <w:rPr>
          <w:sz w:val="22"/>
          <w:szCs w:val="22"/>
        </w:rPr>
      </w:pPr>
    </w:p>
    <w:p w:rsidR="00C065C3" w:rsidRPr="00A97C46" w:rsidRDefault="00C065C3" w:rsidP="00E65E3F">
      <w:pPr>
        <w:jc w:val="both"/>
      </w:pPr>
      <w:r w:rsidRPr="00A97C46">
        <w:br/>
      </w:r>
    </w:p>
    <w:p w:rsidR="00C065C3" w:rsidRPr="00A97C46" w:rsidRDefault="00C065C3" w:rsidP="00E65E3F">
      <w:pPr>
        <w:jc w:val="both"/>
      </w:pPr>
      <w:r w:rsidRPr="00A97C46">
        <w:br/>
      </w:r>
    </w:p>
    <w:p w:rsidR="00C065C3" w:rsidRPr="00A97C46" w:rsidRDefault="00C065C3" w:rsidP="00E65E3F">
      <w:pPr>
        <w:jc w:val="both"/>
      </w:pPr>
    </w:p>
    <w:p w:rsidR="00C065C3" w:rsidRPr="00A97C46" w:rsidRDefault="00C065C3" w:rsidP="00E65E3F">
      <w:pPr>
        <w:jc w:val="both"/>
      </w:pPr>
    </w:p>
    <w:tbl>
      <w:tblPr>
        <w:tblW w:w="0" w:type="auto"/>
        <w:tblInd w:w="-106" w:type="dxa"/>
        <w:tblLook w:val="00A0"/>
      </w:tblPr>
      <w:tblGrid>
        <w:gridCol w:w="4606"/>
        <w:gridCol w:w="4606"/>
      </w:tblGrid>
      <w:tr w:rsidR="00C065C3" w:rsidRPr="00A97C46">
        <w:tc>
          <w:tcPr>
            <w:tcW w:w="4606" w:type="dxa"/>
          </w:tcPr>
          <w:p w:rsidR="00C065C3" w:rsidRPr="00A97C46" w:rsidRDefault="00C065C3" w:rsidP="009B1E9B">
            <w:pPr>
              <w:jc w:val="both"/>
            </w:pPr>
            <w:r w:rsidRPr="00A97C46">
              <w:t>…………………………………….</w:t>
            </w:r>
          </w:p>
          <w:p w:rsidR="00C065C3" w:rsidRPr="00A97C46" w:rsidRDefault="00C065C3" w:rsidP="009B1E9B">
            <w:pPr>
              <w:jc w:val="both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C065C3" w:rsidRPr="00A97C46" w:rsidRDefault="00C065C3" w:rsidP="009B1E9B">
            <w:pPr>
              <w:jc w:val="right"/>
            </w:pPr>
            <w:r w:rsidRPr="00A97C46">
              <w:t>…………………………………….</w:t>
            </w:r>
          </w:p>
          <w:p w:rsidR="00C065C3" w:rsidRPr="00A97C46" w:rsidRDefault="00C065C3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  podpis osoby/osób   </w:t>
            </w:r>
          </w:p>
          <w:p w:rsidR="00C065C3" w:rsidRPr="00A97C46" w:rsidRDefault="00C065C3" w:rsidP="009B1E9B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uprawnionych do reprezentowania Wykonawcy</w:t>
            </w:r>
          </w:p>
          <w:p w:rsidR="00C065C3" w:rsidRPr="00A97C46" w:rsidRDefault="00C065C3" w:rsidP="009B1E9B">
            <w:pPr>
              <w:jc w:val="right"/>
            </w:pPr>
          </w:p>
        </w:tc>
      </w:tr>
    </w:tbl>
    <w:p w:rsidR="00C065C3" w:rsidRPr="00A97C46" w:rsidRDefault="00C065C3" w:rsidP="00E65E3F"/>
    <w:p w:rsidR="00C065C3" w:rsidRPr="00A97C46" w:rsidRDefault="00C065C3" w:rsidP="00E65E3F"/>
    <w:p w:rsidR="00C065C3" w:rsidRPr="00322E8E" w:rsidRDefault="00C065C3" w:rsidP="00E65E3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22E8E">
        <w:rPr>
          <w:b/>
          <w:bCs/>
          <w:sz w:val="22"/>
          <w:szCs w:val="22"/>
        </w:rPr>
        <w:t>UWAGA:</w:t>
      </w:r>
    </w:p>
    <w:p w:rsidR="00C065C3" w:rsidRPr="00322E8E" w:rsidRDefault="00C065C3" w:rsidP="00E65E3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22E8E">
        <w:rPr>
          <w:sz w:val="22"/>
          <w:szCs w:val="22"/>
        </w:rPr>
        <w:t>Oświadczenia nie należy składać w przypadku wykonywania całości zamówienia przez wykonawcę siłami własnymi.</w:t>
      </w:r>
    </w:p>
    <w:p w:rsidR="00C065C3" w:rsidRPr="00A97C46" w:rsidRDefault="00C065C3" w:rsidP="00E65E3F"/>
    <w:p w:rsidR="00C065C3" w:rsidRPr="005E4089" w:rsidRDefault="00C065C3" w:rsidP="00E65E3F">
      <w:pPr>
        <w:rPr>
          <w:color w:val="1F497D"/>
        </w:rPr>
      </w:pPr>
    </w:p>
    <w:p w:rsidR="00C065C3" w:rsidRPr="00E65E3F" w:rsidRDefault="00C065C3" w:rsidP="00E65E3F"/>
    <w:sectPr w:rsidR="00C065C3" w:rsidRPr="00E65E3F" w:rsidSect="005826C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5C3" w:rsidRDefault="00C065C3" w:rsidP="00AE0253">
      <w:r>
        <w:separator/>
      </w:r>
    </w:p>
  </w:endnote>
  <w:endnote w:type="continuationSeparator" w:id="0">
    <w:p w:rsidR="00C065C3" w:rsidRDefault="00C065C3" w:rsidP="00AE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C3" w:rsidRPr="004D543C" w:rsidRDefault="00C065C3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C065C3" w:rsidRDefault="00C065C3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Europejskiego Funduszu Społecznego”</w:t>
    </w:r>
  </w:p>
  <w:p w:rsidR="00C065C3" w:rsidRPr="004D543C" w:rsidRDefault="00C065C3" w:rsidP="004D543C">
    <w:pPr>
      <w:pStyle w:val="Header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5C3" w:rsidRDefault="00C065C3" w:rsidP="00AE0253">
      <w:r>
        <w:separator/>
      </w:r>
    </w:p>
  </w:footnote>
  <w:footnote w:type="continuationSeparator" w:id="0">
    <w:p w:rsidR="00C065C3" w:rsidRDefault="00C065C3" w:rsidP="00AE0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C3" w:rsidRPr="007F15B4" w:rsidRDefault="00C065C3" w:rsidP="007F15B4">
    <w:pPr>
      <w:pStyle w:val="Header"/>
    </w:pPr>
    <w:r>
      <w:rPr>
        <w:noProof/>
      </w:rPr>
      <w:pict>
        <v:line id="_x0000_s2049" style="position:absolute;z-index:251658240" from="0,54pt" to="459pt,54pt"/>
      </w:pict>
    </w:r>
    <w:r>
      <w:rPr>
        <w:noProof/>
      </w:rPr>
      <w:pict>
        <v:line id="_x0000_s2050" style="position:absolute;z-index:251657216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97.5pt;height:58.5pt" filled="t">
          <v:fill color2="black"/>
          <v:imagedata r:id="rId1" o:title=""/>
        </v:shape>
      </w:pict>
    </w:r>
    <w:r>
      <w:t xml:space="preserve">                                                                           </w:t>
    </w:r>
    <w:r>
      <w:pict>
        <v:shape id="_x0000_i1028" type="#_x0000_t75" style="width:128.25pt;height:39pt" filled="t">
          <v:fill color2="black"/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AB7"/>
    <w:rsid w:val="000045CF"/>
    <w:rsid w:val="00004CF3"/>
    <w:rsid w:val="00043192"/>
    <w:rsid w:val="000503B7"/>
    <w:rsid w:val="000B560E"/>
    <w:rsid w:val="000C3991"/>
    <w:rsid w:val="000F347A"/>
    <w:rsid w:val="0010590B"/>
    <w:rsid w:val="0014075D"/>
    <w:rsid w:val="001A6FF1"/>
    <w:rsid w:val="001A7461"/>
    <w:rsid w:val="001E4DEB"/>
    <w:rsid w:val="0021250F"/>
    <w:rsid w:val="00243A81"/>
    <w:rsid w:val="002648D7"/>
    <w:rsid w:val="002C0955"/>
    <w:rsid w:val="002C3D73"/>
    <w:rsid w:val="002E2C1F"/>
    <w:rsid w:val="002E5663"/>
    <w:rsid w:val="002E7D06"/>
    <w:rsid w:val="003156ED"/>
    <w:rsid w:val="00322E8E"/>
    <w:rsid w:val="00401AA3"/>
    <w:rsid w:val="00403532"/>
    <w:rsid w:val="00427148"/>
    <w:rsid w:val="004567B3"/>
    <w:rsid w:val="00457DCB"/>
    <w:rsid w:val="0049216E"/>
    <w:rsid w:val="00495AC3"/>
    <w:rsid w:val="004A14EF"/>
    <w:rsid w:val="004A398D"/>
    <w:rsid w:val="004B3095"/>
    <w:rsid w:val="004D41B8"/>
    <w:rsid w:val="004D543C"/>
    <w:rsid w:val="004E26E4"/>
    <w:rsid w:val="004E4F0F"/>
    <w:rsid w:val="004F4457"/>
    <w:rsid w:val="00504C51"/>
    <w:rsid w:val="00512F89"/>
    <w:rsid w:val="00550644"/>
    <w:rsid w:val="0055510D"/>
    <w:rsid w:val="005826CC"/>
    <w:rsid w:val="005828DD"/>
    <w:rsid w:val="00597591"/>
    <w:rsid w:val="005C0726"/>
    <w:rsid w:val="005E4089"/>
    <w:rsid w:val="00623DFB"/>
    <w:rsid w:val="00624C18"/>
    <w:rsid w:val="00642C64"/>
    <w:rsid w:val="00667311"/>
    <w:rsid w:val="00670016"/>
    <w:rsid w:val="00683934"/>
    <w:rsid w:val="006A2A8B"/>
    <w:rsid w:val="006B205C"/>
    <w:rsid w:val="006C67D9"/>
    <w:rsid w:val="006E6397"/>
    <w:rsid w:val="006F02B9"/>
    <w:rsid w:val="007710DE"/>
    <w:rsid w:val="007A3DAF"/>
    <w:rsid w:val="007B0185"/>
    <w:rsid w:val="007C1E35"/>
    <w:rsid w:val="007F15B4"/>
    <w:rsid w:val="007F7842"/>
    <w:rsid w:val="00801987"/>
    <w:rsid w:val="0080359E"/>
    <w:rsid w:val="00815600"/>
    <w:rsid w:val="00820648"/>
    <w:rsid w:val="00831F89"/>
    <w:rsid w:val="0085131A"/>
    <w:rsid w:val="008556A2"/>
    <w:rsid w:val="00861EEE"/>
    <w:rsid w:val="00864D95"/>
    <w:rsid w:val="00866C5F"/>
    <w:rsid w:val="008704C1"/>
    <w:rsid w:val="0088088B"/>
    <w:rsid w:val="00883A6B"/>
    <w:rsid w:val="008A4C48"/>
    <w:rsid w:val="008A5BCA"/>
    <w:rsid w:val="008B2B0D"/>
    <w:rsid w:val="008C21D6"/>
    <w:rsid w:val="008C78C1"/>
    <w:rsid w:val="008D18DC"/>
    <w:rsid w:val="00912088"/>
    <w:rsid w:val="00914694"/>
    <w:rsid w:val="009160CB"/>
    <w:rsid w:val="009374B9"/>
    <w:rsid w:val="009633A7"/>
    <w:rsid w:val="00984639"/>
    <w:rsid w:val="009958DC"/>
    <w:rsid w:val="009A6E9E"/>
    <w:rsid w:val="009B1E9B"/>
    <w:rsid w:val="009B2A20"/>
    <w:rsid w:val="009B49CC"/>
    <w:rsid w:val="009D3FFB"/>
    <w:rsid w:val="009F11C2"/>
    <w:rsid w:val="009F3FAF"/>
    <w:rsid w:val="00A2540A"/>
    <w:rsid w:val="00A25910"/>
    <w:rsid w:val="00A46E4B"/>
    <w:rsid w:val="00A569AB"/>
    <w:rsid w:val="00A663A1"/>
    <w:rsid w:val="00A742D1"/>
    <w:rsid w:val="00A97C46"/>
    <w:rsid w:val="00AC776E"/>
    <w:rsid w:val="00AE0253"/>
    <w:rsid w:val="00B53336"/>
    <w:rsid w:val="00B91733"/>
    <w:rsid w:val="00B957D5"/>
    <w:rsid w:val="00BA4C42"/>
    <w:rsid w:val="00BA4C89"/>
    <w:rsid w:val="00BC24A2"/>
    <w:rsid w:val="00BC4222"/>
    <w:rsid w:val="00BD49C6"/>
    <w:rsid w:val="00BD58A1"/>
    <w:rsid w:val="00BE5806"/>
    <w:rsid w:val="00C00A99"/>
    <w:rsid w:val="00C01F50"/>
    <w:rsid w:val="00C065C3"/>
    <w:rsid w:val="00C114CF"/>
    <w:rsid w:val="00C401F8"/>
    <w:rsid w:val="00C4288D"/>
    <w:rsid w:val="00C46EA8"/>
    <w:rsid w:val="00C5026A"/>
    <w:rsid w:val="00C54107"/>
    <w:rsid w:val="00C65540"/>
    <w:rsid w:val="00C70C9B"/>
    <w:rsid w:val="00C85086"/>
    <w:rsid w:val="00C8514E"/>
    <w:rsid w:val="00C94626"/>
    <w:rsid w:val="00C94FF3"/>
    <w:rsid w:val="00CA0BD0"/>
    <w:rsid w:val="00CA2AB7"/>
    <w:rsid w:val="00CE6634"/>
    <w:rsid w:val="00CF4EDC"/>
    <w:rsid w:val="00D036F7"/>
    <w:rsid w:val="00D837C9"/>
    <w:rsid w:val="00DA02F4"/>
    <w:rsid w:val="00DC5604"/>
    <w:rsid w:val="00DD0939"/>
    <w:rsid w:val="00DE7695"/>
    <w:rsid w:val="00DF02E9"/>
    <w:rsid w:val="00E20B78"/>
    <w:rsid w:val="00E4385F"/>
    <w:rsid w:val="00E54512"/>
    <w:rsid w:val="00E634FC"/>
    <w:rsid w:val="00E65E3F"/>
    <w:rsid w:val="00E750F0"/>
    <w:rsid w:val="00E827D3"/>
    <w:rsid w:val="00E91447"/>
    <w:rsid w:val="00E92136"/>
    <w:rsid w:val="00EA482E"/>
    <w:rsid w:val="00EA4927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CA2AB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FollowedHyperlink">
    <w:name w:val="FollowedHyperlink"/>
    <w:basedOn w:val="DefaultParagraphFont"/>
    <w:uiPriority w:val="99"/>
    <w:rsid w:val="00495AC3"/>
    <w:rPr>
      <w:color w:val="800080"/>
      <w:u w:val="single"/>
    </w:rPr>
  </w:style>
  <w:style w:type="paragraph" w:styleId="NormalWeb">
    <w:name w:val="Normal (Web)"/>
    <w:basedOn w:val="Normal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167</Words>
  <Characters>1003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Mazurek</cp:lastModifiedBy>
  <cp:revision>6</cp:revision>
  <cp:lastPrinted>2011-03-24T08:31:00Z</cp:lastPrinted>
  <dcterms:created xsi:type="dcterms:W3CDTF">2011-03-24T08:57:00Z</dcterms:created>
  <dcterms:modified xsi:type="dcterms:W3CDTF">2011-05-27T08:08:00Z</dcterms:modified>
</cp:coreProperties>
</file>