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82" w:rsidRPr="009F11C2" w:rsidRDefault="006C0B82" w:rsidP="00C33D65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Pr="009F11C2">
        <w:rPr>
          <w:b/>
          <w:bCs/>
          <w:sz w:val="22"/>
          <w:szCs w:val="22"/>
        </w:rPr>
        <w:t xml:space="preserve"> do SIWZ</w:t>
      </w:r>
    </w:p>
    <w:p w:rsidR="006C0B82" w:rsidRPr="009F11C2" w:rsidRDefault="006C0B82" w:rsidP="00C33D65">
      <w:pPr>
        <w:rPr>
          <w:sz w:val="22"/>
          <w:szCs w:val="22"/>
        </w:rPr>
      </w:pPr>
    </w:p>
    <w:p w:rsidR="006C0B82" w:rsidRPr="009F11C2" w:rsidRDefault="006C0B82" w:rsidP="00C33D65">
      <w:pPr>
        <w:rPr>
          <w:sz w:val="22"/>
          <w:szCs w:val="22"/>
        </w:rPr>
      </w:pPr>
    </w:p>
    <w:p w:rsidR="006C0B82" w:rsidRPr="009F11C2" w:rsidRDefault="006C0B82" w:rsidP="00C33D65">
      <w:pPr>
        <w:rPr>
          <w:sz w:val="22"/>
          <w:szCs w:val="22"/>
        </w:rPr>
      </w:pPr>
    </w:p>
    <w:p w:rsidR="006C0B82" w:rsidRPr="00652380" w:rsidRDefault="006C0B82" w:rsidP="00C33D65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6C0B82" w:rsidRPr="00A369CE" w:rsidRDefault="006C0B82" w:rsidP="00C33D65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6C0B82" w:rsidRPr="00E4385F" w:rsidRDefault="006C0B82" w:rsidP="00C33D65">
      <w:pPr>
        <w:rPr>
          <w:color w:val="1F497D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009"/>
        <w:gridCol w:w="1842"/>
        <w:gridCol w:w="1843"/>
        <w:gridCol w:w="1843"/>
      </w:tblGrid>
      <w:tr w:rsidR="006C0B82">
        <w:tc>
          <w:tcPr>
            <w:tcW w:w="9212" w:type="dxa"/>
            <w:gridSpan w:val="5"/>
            <w:vAlign w:val="center"/>
          </w:tcPr>
          <w:p w:rsidR="006C0B82" w:rsidRDefault="006C0B82" w:rsidP="004146DB"/>
          <w:p w:rsidR="006C0B82" w:rsidRPr="00A369CE" w:rsidRDefault="006C0B82" w:rsidP="004146DB">
            <w:pPr>
              <w:jc w:val="center"/>
              <w:rPr>
                <w:b/>
                <w:bCs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  <w:p w:rsidR="006C0B82" w:rsidRDefault="006C0B82" w:rsidP="004146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6C0B82" w:rsidRPr="00A369CE">
        <w:tc>
          <w:tcPr>
            <w:tcW w:w="675" w:type="dxa"/>
            <w:vAlign w:val="center"/>
          </w:tcPr>
          <w:p w:rsidR="006C0B82" w:rsidRPr="00A369CE" w:rsidRDefault="006C0B82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009" w:type="dxa"/>
            <w:vAlign w:val="center"/>
          </w:tcPr>
          <w:p w:rsidR="006C0B82" w:rsidRPr="00A369CE" w:rsidRDefault="006C0B82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Przedmiot usługi</w:t>
            </w:r>
          </w:p>
        </w:tc>
        <w:tc>
          <w:tcPr>
            <w:tcW w:w="1842" w:type="dxa"/>
            <w:vAlign w:val="center"/>
          </w:tcPr>
          <w:p w:rsidR="006C0B82" w:rsidRPr="00A369CE" w:rsidRDefault="006C0B82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Data wykonania</w:t>
            </w:r>
          </w:p>
        </w:tc>
        <w:tc>
          <w:tcPr>
            <w:tcW w:w="1843" w:type="dxa"/>
            <w:vAlign w:val="center"/>
          </w:tcPr>
          <w:p w:rsidR="006C0B82" w:rsidRPr="00A369CE" w:rsidRDefault="006C0B82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843" w:type="dxa"/>
            <w:vAlign w:val="center"/>
          </w:tcPr>
          <w:p w:rsidR="006C0B82" w:rsidRPr="00A369CE" w:rsidRDefault="006C0B82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Wartość realizowana przez wykonawcę</w:t>
            </w:r>
          </w:p>
        </w:tc>
      </w:tr>
      <w:tr w:rsidR="006C0B82">
        <w:tc>
          <w:tcPr>
            <w:tcW w:w="675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6C0B82" w:rsidRDefault="006C0B82" w:rsidP="004146DB">
            <w:pPr>
              <w:rPr>
                <w:rFonts w:ascii="Calibri" w:hAnsi="Calibri" w:cs="Calibri"/>
                <w:lang w:eastAsia="en-US"/>
              </w:rPr>
            </w:pPr>
          </w:p>
          <w:p w:rsidR="006C0B82" w:rsidRDefault="006C0B82" w:rsidP="004146DB"/>
          <w:p w:rsidR="006C0B82" w:rsidRDefault="006C0B82" w:rsidP="004146DB"/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</w:tr>
      <w:tr w:rsidR="006C0B82">
        <w:tc>
          <w:tcPr>
            <w:tcW w:w="675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6C0B82" w:rsidRDefault="006C0B82" w:rsidP="004146DB">
            <w:pPr>
              <w:rPr>
                <w:rFonts w:ascii="Calibri" w:hAnsi="Calibri" w:cs="Calibri"/>
                <w:lang w:eastAsia="en-US"/>
              </w:rPr>
            </w:pPr>
          </w:p>
          <w:p w:rsidR="006C0B82" w:rsidRDefault="006C0B82" w:rsidP="004146DB"/>
          <w:p w:rsidR="006C0B82" w:rsidRDefault="006C0B82" w:rsidP="004146DB"/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</w:tr>
      <w:tr w:rsidR="006C0B82">
        <w:tc>
          <w:tcPr>
            <w:tcW w:w="675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6C0B82" w:rsidRDefault="006C0B82" w:rsidP="004146DB">
            <w:pPr>
              <w:rPr>
                <w:rFonts w:ascii="Calibri" w:hAnsi="Calibri" w:cs="Calibri"/>
                <w:lang w:eastAsia="en-US"/>
              </w:rPr>
            </w:pPr>
          </w:p>
          <w:p w:rsidR="006C0B82" w:rsidRDefault="006C0B82" w:rsidP="004146DB"/>
          <w:p w:rsidR="006C0B82" w:rsidRDefault="006C0B82" w:rsidP="004146DB"/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</w:tr>
      <w:tr w:rsidR="006C0B82">
        <w:tc>
          <w:tcPr>
            <w:tcW w:w="675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6C0B82" w:rsidRDefault="006C0B82" w:rsidP="004146DB">
            <w:pPr>
              <w:rPr>
                <w:rFonts w:ascii="Calibri" w:hAnsi="Calibri" w:cs="Calibri"/>
                <w:lang w:eastAsia="en-US"/>
              </w:rPr>
            </w:pPr>
          </w:p>
          <w:p w:rsidR="006C0B82" w:rsidRDefault="006C0B82" w:rsidP="004146DB"/>
          <w:p w:rsidR="006C0B82" w:rsidRDefault="006C0B82" w:rsidP="004146DB"/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</w:tr>
      <w:tr w:rsidR="006C0B82">
        <w:tc>
          <w:tcPr>
            <w:tcW w:w="675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6C0B82" w:rsidRDefault="006C0B82" w:rsidP="004146DB">
            <w:pPr>
              <w:rPr>
                <w:rFonts w:ascii="Calibri" w:hAnsi="Calibri" w:cs="Calibri"/>
                <w:lang w:eastAsia="en-US"/>
              </w:rPr>
            </w:pPr>
          </w:p>
          <w:p w:rsidR="006C0B82" w:rsidRDefault="006C0B82" w:rsidP="004146DB"/>
          <w:p w:rsidR="006C0B82" w:rsidRDefault="006C0B82" w:rsidP="004146DB"/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6C0B82" w:rsidRDefault="006C0B82" w:rsidP="004146DB">
            <w:pPr>
              <w:rPr>
                <w:lang w:eastAsia="en-US"/>
              </w:rPr>
            </w:pPr>
          </w:p>
        </w:tc>
      </w:tr>
    </w:tbl>
    <w:p w:rsidR="006C0B82" w:rsidRDefault="006C0B82" w:rsidP="00C33D65">
      <w:pPr>
        <w:rPr>
          <w:b/>
          <w:bCs/>
          <w:sz w:val="22"/>
          <w:szCs w:val="22"/>
          <w:lang w:eastAsia="en-US"/>
        </w:rPr>
      </w:pPr>
    </w:p>
    <w:p w:rsidR="006C0B82" w:rsidRPr="003B2C29" w:rsidRDefault="006C0B82" w:rsidP="00C33D65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dokumenty potwierdzające , że usługi zostały wykonane należycie</w:t>
      </w:r>
      <w:r>
        <w:rPr>
          <w:b/>
          <w:bCs/>
          <w:sz w:val="22"/>
          <w:szCs w:val="22"/>
          <w:lang w:eastAsia="en-US"/>
        </w:rPr>
        <w:t>.</w:t>
      </w:r>
    </w:p>
    <w:p w:rsidR="006C0B82" w:rsidRDefault="006C0B82" w:rsidP="00C33D65"/>
    <w:p w:rsidR="006C0B82" w:rsidRDefault="006C0B82" w:rsidP="00C33D65">
      <w:pPr>
        <w:jc w:val="both"/>
      </w:pPr>
    </w:p>
    <w:p w:rsidR="006C0B82" w:rsidRPr="009F11C2" w:rsidRDefault="006C0B82" w:rsidP="00C33D65">
      <w:pPr>
        <w:jc w:val="both"/>
      </w:pPr>
    </w:p>
    <w:p w:rsidR="006C0B82" w:rsidRPr="009F11C2" w:rsidRDefault="006C0B82" w:rsidP="00C33D65">
      <w:pPr>
        <w:jc w:val="both"/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6C0B82" w:rsidRPr="009F11C2">
        <w:tc>
          <w:tcPr>
            <w:tcW w:w="4606" w:type="dxa"/>
          </w:tcPr>
          <w:p w:rsidR="006C0B82" w:rsidRPr="009F11C2" w:rsidRDefault="006C0B82" w:rsidP="004146DB">
            <w:pPr>
              <w:jc w:val="both"/>
            </w:pPr>
            <w:r w:rsidRPr="009F11C2">
              <w:t>…………………………………….</w:t>
            </w:r>
          </w:p>
          <w:p w:rsidR="006C0B82" w:rsidRPr="009F11C2" w:rsidRDefault="006C0B82" w:rsidP="004146DB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6C0B82" w:rsidRPr="009F11C2" w:rsidRDefault="006C0B82" w:rsidP="004146DB">
            <w:pPr>
              <w:jc w:val="right"/>
            </w:pPr>
            <w:r w:rsidRPr="009F11C2">
              <w:t>…………………………………….</w:t>
            </w:r>
          </w:p>
          <w:p w:rsidR="006C0B82" w:rsidRPr="009F11C2" w:rsidRDefault="006C0B82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6C0B82" w:rsidRPr="009F11C2" w:rsidRDefault="006C0B82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6C0B82" w:rsidRPr="009F11C2" w:rsidRDefault="006C0B82" w:rsidP="004146DB">
            <w:pPr>
              <w:jc w:val="right"/>
            </w:pPr>
          </w:p>
        </w:tc>
      </w:tr>
    </w:tbl>
    <w:p w:rsidR="006C0B82" w:rsidRPr="009F11C2" w:rsidRDefault="006C0B82" w:rsidP="00C33D65"/>
    <w:p w:rsidR="006C0B82" w:rsidRPr="009F11C2" w:rsidRDefault="006C0B82" w:rsidP="00C33D65"/>
    <w:p w:rsidR="006C0B82" w:rsidRPr="00C33D65" w:rsidRDefault="006C0B82" w:rsidP="00C33D65">
      <w:pPr>
        <w:rPr>
          <w:rFonts w:ascii="Calibri" w:hAnsi="Calibri" w:cs="Calibri"/>
          <w:sz w:val="22"/>
          <w:szCs w:val="22"/>
        </w:rPr>
      </w:pPr>
    </w:p>
    <w:sectPr w:rsidR="006C0B82" w:rsidRPr="00C33D65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B82" w:rsidRDefault="006C0B82" w:rsidP="00AE0253">
      <w:r>
        <w:separator/>
      </w:r>
    </w:p>
  </w:endnote>
  <w:endnote w:type="continuationSeparator" w:id="0">
    <w:p w:rsidR="006C0B82" w:rsidRDefault="006C0B82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82" w:rsidRPr="004D543C" w:rsidRDefault="006C0B82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6C0B82" w:rsidRDefault="006C0B82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  <w:p w:rsidR="006C0B82" w:rsidRPr="004D543C" w:rsidRDefault="006C0B82" w:rsidP="004D543C">
    <w:pPr>
      <w:pStyle w:val="Head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B82" w:rsidRDefault="006C0B82" w:rsidP="00AE0253">
      <w:r>
        <w:separator/>
      </w:r>
    </w:p>
  </w:footnote>
  <w:footnote w:type="continuationSeparator" w:id="0">
    <w:p w:rsidR="006C0B82" w:rsidRDefault="006C0B82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0B82" w:rsidRPr="007F15B4" w:rsidRDefault="006C0B82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38.25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3192"/>
    <w:rsid w:val="000503B7"/>
    <w:rsid w:val="000610AF"/>
    <w:rsid w:val="000B560E"/>
    <w:rsid w:val="0010590B"/>
    <w:rsid w:val="0014075D"/>
    <w:rsid w:val="00157025"/>
    <w:rsid w:val="001A6FF1"/>
    <w:rsid w:val="001A7461"/>
    <w:rsid w:val="001E4DEB"/>
    <w:rsid w:val="00243A81"/>
    <w:rsid w:val="002648D7"/>
    <w:rsid w:val="002806A2"/>
    <w:rsid w:val="002C0955"/>
    <w:rsid w:val="002C3D73"/>
    <w:rsid w:val="002D5703"/>
    <w:rsid w:val="002E5663"/>
    <w:rsid w:val="002E7D06"/>
    <w:rsid w:val="003156ED"/>
    <w:rsid w:val="003B2C29"/>
    <w:rsid w:val="003B5F7D"/>
    <w:rsid w:val="003E27F7"/>
    <w:rsid w:val="00401AA3"/>
    <w:rsid w:val="00403532"/>
    <w:rsid w:val="00411D43"/>
    <w:rsid w:val="004146DB"/>
    <w:rsid w:val="00427148"/>
    <w:rsid w:val="004567B3"/>
    <w:rsid w:val="00456F3A"/>
    <w:rsid w:val="00457DCB"/>
    <w:rsid w:val="0049216E"/>
    <w:rsid w:val="00495AC3"/>
    <w:rsid w:val="004A14E6"/>
    <w:rsid w:val="004A14EF"/>
    <w:rsid w:val="004A398D"/>
    <w:rsid w:val="004B3095"/>
    <w:rsid w:val="004D41B8"/>
    <w:rsid w:val="004D543C"/>
    <w:rsid w:val="004E26E4"/>
    <w:rsid w:val="004E4F0F"/>
    <w:rsid w:val="004F4457"/>
    <w:rsid w:val="00512F89"/>
    <w:rsid w:val="00537EA0"/>
    <w:rsid w:val="00550644"/>
    <w:rsid w:val="005826CC"/>
    <w:rsid w:val="005828DD"/>
    <w:rsid w:val="005C0726"/>
    <w:rsid w:val="005E4089"/>
    <w:rsid w:val="00623DFB"/>
    <w:rsid w:val="00624C18"/>
    <w:rsid w:val="00642C64"/>
    <w:rsid w:val="00652380"/>
    <w:rsid w:val="006551B7"/>
    <w:rsid w:val="00667311"/>
    <w:rsid w:val="00670016"/>
    <w:rsid w:val="00683934"/>
    <w:rsid w:val="006A2A8B"/>
    <w:rsid w:val="006B205C"/>
    <w:rsid w:val="006C0B82"/>
    <w:rsid w:val="006E6397"/>
    <w:rsid w:val="006F02B9"/>
    <w:rsid w:val="00705D56"/>
    <w:rsid w:val="00711A8E"/>
    <w:rsid w:val="007710DE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5131A"/>
    <w:rsid w:val="008556A2"/>
    <w:rsid w:val="00864D95"/>
    <w:rsid w:val="00866C5F"/>
    <w:rsid w:val="008704C1"/>
    <w:rsid w:val="0088088B"/>
    <w:rsid w:val="00883A6B"/>
    <w:rsid w:val="008A415A"/>
    <w:rsid w:val="008A4C48"/>
    <w:rsid w:val="008B2B0D"/>
    <w:rsid w:val="008C21D6"/>
    <w:rsid w:val="008C78C1"/>
    <w:rsid w:val="008D18DC"/>
    <w:rsid w:val="008F78F8"/>
    <w:rsid w:val="00912088"/>
    <w:rsid w:val="00914694"/>
    <w:rsid w:val="009160CB"/>
    <w:rsid w:val="009633A7"/>
    <w:rsid w:val="0097766E"/>
    <w:rsid w:val="00984639"/>
    <w:rsid w:val="009958DC"/>
    <w:rsid w:val="009A6E9E"/>
    <w:rsid w:val="009B2A20"/>
    <w:rsid w:val="009B49CC"/>
    <w:rsid w:val="009D3FFB"/>
    <w:rsid w:val="009F11C2"/>
    <w:rsid w:val="009F3FAF"/>
    <w:rsid w:val="00A2540A"/>
    <w:rsid w:val="00A369CE"/>
    <w:rsid w:val="00A46E4B"/>
    <w:rsid w:val="00A569AB"/>
    <w:rsid w:val="00A663A1"/>
    <w:rsid w:val="00A742D1"/>
    <w:rsid w:val="00A95FF8"/>
    <w:rsid w:val="00AC776E"/>
    <w:rsid w:val="00AE0253"/>
    <w:rsid w:val="00B25224"/>
    <w:rsid w:val="00B53336"/>
    <w:rsid w:val="00B91733"/>
    <w:rsid w:val="00B957D5"/>
    <w:rsid w:val="00BA4C89"/>
    <w:rsid w:val="00BB3439"/>
    <w:rsid w:val="00BC24A2"/>
    <w:rsid w:val="00BC4222"/>
    <w:rsid w:val="00BD49C6"/>
    <w:rsid w:val="00BD58A1"/>
    <w:rsid w:val="00BE5806"/>
    <w:rsid w:val="00C00A99"/>
    <w:rsid w:val="00C01F50"/>
    <w:rsid w:val="00C114CF"/>
    <w:rsid w:val="00C33D65"/>
    <w:rsid w:val="00C401F8"/>
    <w:rsid w:val="00C4288D"/>
    <w:rsid w:val="00C46EA8"/>
    <w:rsid w:val="00C65540"/>
    <w:rsid w:val="00C85086"/>
    <w:rsid w:val="00C94626"/>
    <w:rsid w:val="00C94FF3"/>
    <w:rsid w:val="00CA0BD0"/>
    <w:rsid w:val="00CA2AB7"/>
    <w:rsid w:val="00CC6ADA"/>
    <w:rsid w:val="00CE3F94"/>
    <w:rsid w:val="00CE6634"/>
    <w:rsid w:val="00D036F7"/>
    <w:rsid w:val="00D7508A"/>
    <w:rsid w:val="00D837C9"/>
    <w:rsid w:val="00D93E16"/>
    <w:rsid w:val="00DA02F4"/>
    <w:rsid w:val="00DC1388"/>
    <w:rsid w:val="00DC5604"/>
    <w:rsid w:val="00DD0939"/>
    <w:rsid w:val="00DE7695"/>
    <w:rsid w:val="00DF02E9"/>
    <w:rsid w:val="00E20B78"/>
    <w:rsid w:val="00E4385F"/>
    <w:rsid w:val="00E634FC"/>
    <w:rsid w:val="00E827D3"/>
    <w:rsid w:val="00E91447"/>
    <w:rsid w:val="00E94029"/>
    <w:rsid w:val="00EA482E"/>
    <w:rsid w:val="00EA4927"/>
    <w:rsid w:val="00F11E30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101</Words>
  <Characters>609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7</cp:revision>
  <cp:lastPrinted>2011-03-24T08:31:00Z</cp:lastPrinted>
  <dcterms:created xsi:type="dcterms:W3CDTF">2011-03-24T08:59:00Z</dcterms:created>
  <dcterms:modified xsi:type="dcterms:W3CDTF">2011-05-27T08:10:00Z</dcterms:modified>
</cp:coreProperties>
</file>