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29" w:rsidRPr="009F11C2" w:rsidRDefault="00E94029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E94029" w:rsidRPr="009F11C2" w:rsidRDefault="00E94029" w:rsidP="00C33D65">
      <w:pPr>
        <w:rPr>
          <w:sz w:val="22"/>
          <w:szCs w:val="22"/>
        </w:rPr>
      </w:pPr>
    </w:p>
    <w:p w:rsidR="00E94029" w:rsidRPr="009F11C2" w:rsidRDefault="00E94029" w:rsidP="00C33D65">
      <w:pPr>
        <w:rPr>
          <w:sz w:val="22"/>
          <w:szCs w:val="22"/>
        </w:rPr>
      </w:pPr>
    </w:p>
    <w:p w:rsidR="00E94029" w:rsidRPr="009F11C2" w:rsidRDefault="00E94029" w:rsidP="00C33D65">
      <w:pPr>
        <w:rPr>
          <w:sz w:val="22"/>
          <w:szCs w:val="22"/>
        </w:rPr>
      </w:pPr>
    </w:p>
    <w:p w:rsidR="00E94029" w:rsidRPr="00652380" w:rsidRDefault="00E94029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E94029" w:rsidRPr="00A369CE" w:rsidRDefault="00E94029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E94029" w:rsidRPr="00E4385F" w:rsidRDefault="00E94029" w:rsidP="00C33D65">
      <w:pPr>
        <w:rPr>
          <w:color w:val="1F497D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009"/>
        <w:gridCol w:w="1842"/>
        <w:gridCol w:w="1843"/>
        <w:gridCol w:w="1843"/>
      </w:tblGrid>
      <w:tr w:rsidR="00E94029">
        <w:tc>
          <w:tcPr>
            <w:tcW w:w="9212" w:type="dxa"/>
            <w:gridSpan w:val="5"/>
            <w:vAlign w:val="center"/>
          </w:tcPr>
          <w:p w:rsidR="00E94029" w:rsidRDefault="00E94029" w:rsidP="004146DB"/>
          <w:p w:rsidR="00E94029" w:rsidRPr="00A369CE" w:rsidRDefault="00E94029" w:rsidP="004146D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  <w:p w:rsidR="00E94029" w:rsidRDefault="00E94029" w:rsidP="004146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E94029" w:rsidRPr="00A369CE">
        <w:tc>
          <w:tcPr>
            <w:tcW w:w="675" w:type="dxa"/>
            <w:vAlign w:val="center"/>
          </w:tcPr>
          <w:p w:rsidR="00E94029" w:rsidRPr="00A369CE" w:rsidRDefault="00E94029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09" w:type="dxa"/>
            <w:vAlign w:val="center"/>
          </w:tcPr>
          <w:p w:rsidR="00E94029" w:rsidRPr="00A369CE" w:rsidRDefault="00E94029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842" w:type="dxa"/>
            <w:vAlign w:val="center"/>
          </w:tcPr>
          <w:p w:rsidR="00E94029" w:rsidRPr="00A369CE" w:rsidRDefault="00E94029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843" w:type="dxa"/>
            <w:vAlign w:val="center"/>
          </w:tcPr>
          <w:p w:rsidR="00E94029" w:rsidRPr="00A369CE" w:rsidRDefault="00E94029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43" w:type="dxa"/>
            <w:vAlign w:val="center"/>
          </w:tcPr>
          <w:p w:rsidR="00E94029" w:rsidRPr="00A369CE" w:rsidRDefault="00E94029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E94029">
        <w:tc>
          <w:tcPr>
            <w:tcW w:w="675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E94029" w:rsidRDefault="00E94029" w:rsidP="004146DB">
            <w:pPr>
              <w:rPr>
                <w:rFonts w:ascii="Calibri" w:hAnsi="Calibri" w:cs="Calibri"/>
                <w:lang w:eastAsia="en-US"/>
              </w:rPr>
            </w:pPr>
          </w:p>
          <w:p w:rsidR="00E94029" w:rsidRDefault="00E94029" w:rsidP="004146DB"/>
          <w:p w:rsidR="00E94029" w:rsidRDefault="00E94029" w:rsidP="004146DB"/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</w:tr>
      <w:tr w:rsidR="00E94029">
        <w:tc>
          <w:tcPr>
            <w:tcW w:w="675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E94029" w:rsidRDefault="00E94029" w:rsidP="004146DB">
            <w:pPr>
              <w:rPr>
                <w:rFonts w:ascii="Calibri" w:hAnsi="Calibri" w:cs="Calibri"/>
                <w:lang w:eastAsia="en-US"/>
              </w:rPr>
            </w:pPr>
          </w:p>
          <w:p w:rsidR="00E94029" w:rsidRDefault="00E94029" w:rsidP="004146DB"/>
          <w:p w:rsidR="00E94029" w:rsidRDefault="00E94029" w:rsidP="004146DB"/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</w:tr>
      <w:tr w:rsidR="00E94029">
        <w:tc>
          <w:tcPr>
            <w:tcW w:w="675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E94029" w:rsidRDefault="00E94029" w:rsidP="004146DB">
            <w:pPr>
              <w:rPr>
                <w:rFonts w:ascii="Calibri" w:hAnsi="Calibri" w:cs="Calibri"/>
                <w:lang w:eastAsia="en-US"/>
              </w:rPr>
            </w:pPr>
          </w:p>
          <w:p w:rsidR="00E94029" w:rsidRDefault="00E94029" w:rsidP="004146DB"/>
          <w:p w:rsidR="00E94029" w:rsidRDefault="00E94029" w:rsidP="004146DB"/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</w:tr>
      <w:tr w:rsidR="00E94029">
        <w:tc>
          <w:tcPr>
            <w:tcW w:w="675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E94029" w:rsidRDefault="00E94029" w:rsidP="004146DB">
            <w:pPr>
              <w:rPr>
                <w:rFonts w:ascii="Calibri" w:hAnsi="Calibri" w:cs="Calibri"/>
                <w:lang w:eastAsia="en-US"/>
              </w:rPr>
            </w:pPr>
          </w:p>
          <w:p w:rsidR="00E94029" w:rsidRDefault="00E94029" w:rsidP="004146DB"/>
          <w:p w:rsidR="00E94029" w:rsidRDefault="00E94029" w:rsidP="004146DB"/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</w:tr>
      <w:tr w:rsidR="00E94029">
        <w:tc>
          <w:tcPr>
            <w:tcW w:w="675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E94029" w:rsidRDefault="00E94029" w:rsidP="004146DB">
            <w:pPr>
              <w:rPr>
                <w:rFonts w:ascii="Calibri" w:hAnsi="Calibri" w:cs="Calibri"/>
                <w:lang w:eastAsia="en-US"/>
              </w:rPr>
            </w:pPr>
          </w:p>
          <w:p w:rsidR="00E94029" w:rsidRDefault="00E94029" w:rsidP="004146DB"/>
          <w:p w:rsidR="00E94029" w:rsidRDefault="00E94029" w:rsidP="004146DB"/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E94029" w:rsidRDefault="00E94029" w:rsidP="004146DB">
            <w:pPr>
              <w:rPr>
                <w:lang w:eastAsia="en-US"/>
              </w:rPr>
            </w:pPr>
          </w:p>
        </w:tc>
      </w:tr>
    </w:tbl>
    <w:p w:rsidR="00E94029" w:rsidRDefault="00E94029" w:rsidP="00C33D65">
      <w:pPr>
        <w:rPr>
          <w:b/>
          <w:bCs/>
          <w:sz w:val="22"/>
          <w:szCs w:val="22"/>
          <w:lang w:eastAsia="en-US"/>
        </w:rPr>
      </w:pPr>
    </w:p>
    <w:p w:rsidR="00E94029" w:rsidRPr="003B2C29" w:rsidRDefault="00E94029" w:rsidP="00C33D65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usługi zostały wykonane należycie</w:t>
      </w:r>
    </w:p>
    <w:p w:rsidR="00E94029" w:rsidRDefault="00E94029" w:rsidP="00C33D65"/>
    <w:p w:rsidR="00E94029" w:rsidRDefault="00E94029" w:rsidP="00C33D65">
      <w:pPr>
        <w:jc w:val="both"/>
      </w:pPr>
    </w:p>
    <w:p w:rsidR="00E94029" w:rsidRPr="009F11C2" w:rsidRDefault="00E94029" w:rsidP="00C33D65">
      <w:pPr>
        <w:jc w:val="both"/>
      </w:pPr>
    </w:p>
    <w:p w:rsidR="00E94029" w:rsidRPr="009F11C2" w:rsidRDefault="00E94029" w:rsidP="00C33D65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E94029" w:rsidRPr="009F11C2">
        <w:tc>
          <w:tcPr>
            <w:tcW w:w="4606" w:type="dxa"/>
          </w:tcPr>
          <w:p w:rsidR="00E94029" w:rsidRPr="009F11C2" w:rsidRDefault="00E94029" w:rsidP="004146DB">
            <w:pPr>
              <w:jc w:val="both"/>
            </w:pPr>
            <w:r w:rsidRPr="009F11C2">
              <w:t>…………………………………….</w:t>
            </w:r>
          </w:p>
          <w:p w:rsidR="00E94029" w:rsidRPr="009F11C2" w:rsidRDefault="00E94029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E94029" w:rsidRPr="009F11C2" w:rsidRDefault="00E94029" w:rsidP="004146DB">
            <w:pPr>
              <w:jc w:val="right"/>
            </w:pPr>
            <w:r w:rsidRPr="009F11C2">
              <w:t>…………………………………….</w:t>
            </w:r>
          </w:p>
          <w:p w:rsidR="00E94029" w:rsidRPr="009F11C2" w:rsidRDefault="00E94029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E94029" w:rsidRPr="009F11C2" w:rsidRDefault="00E94029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E94029" w:rsidRPr="009F11C2" w:rsidRDefault="00E94029" w:rsidP="004146DB">
            <w:pPr>
              <w:jc w:val="right"/>
            </w:pPr>
          </w:p>
        </w:tc>
      </w:tr>
    </w:tbl>
    <w:p w:rsidR="00E94029" w:rsidRPr="009F11C2" w:rsidRDefault="00E94029" w:rsidP="00C33D65"/>
    <w:p w:rsidR="00E94029" w:rsidRPr="009F11C2" w:rsidRDefault="00E94029" w:rsidP="00C33D65"/>
    <w:p w:rsidR="00E94029" w:rsidRPr="00C33D65" w:rsidRDefault="00E94029" w:rsidP="00C33D65">
      <w:pPr>
        <w:rPr>
          <w:rFonts w:ascii="Calibri" w:hAnsi="Calibri" w:cs="Calibri"/>
          <w:sz w:val="22"/>
          <w:szCs w:val="22"/>
        </w:rPr>
      </w:pPr>
    </w:p>
    <w:sectPr w:rsidR="00E94029" w:rsidRPr="00C33D65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29" w:rsidRDefault="00E94029" w:rsidP="00AE0253">
      <w:r>
        <w:separator/>
      </w:r>
    </w:p>
  </w:endnote>
  <w:endnote w:type="continuationSeparator" w:id="0">
    <w:p w:rsidR="00E94029" w:rsidRDefault="00E94029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29" w:rsidRPr="004D543C" w:rsidRDefault="00E94029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E94029" w:rsidRDefault="00E94029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E94029" w:rsidRPr="004D543C" w:rsidRDefault="00E94029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29" w:rsidRDefault="00E94029" w:rsidP="00AE0253">
      <w:r>
        <w:separator/>
      </w:r>
    </w:p>
  </w:footnote>
  <w:footnote w:type="continuationSeparator" w:id="0">
    <w:p w:rsidR="00E94029" w:rsidRDefault="00E94029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29" w:rsidRPr="007F15B4" w:rsidRDefault="00E94029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E4DEB"/>
    <w:rsid w:val="00243A81"/>
    <w:rsid w:val="002648D7"/>
    <w:rsid w:val="002C0955"/>
    <w:rsid w:val="002C3D73"/>
    <w:rsid w:val="002D5703"/>
    <w:rsid w:val="002E5663"/>
    <w:rsid w:val="002E7D06"/>
    <w:rsid w:val="003156ED"/>
    <w:rsid w:val="003B2C29"/>
    <w:rsid w:val="003B5F7D"/>
    <w:rsid w:val="003E27F7"/>
    <w:rsid w:val="00401AA3"/>
    <w:rsid w:val="00403532"/>
    <w:rsid w:val="00411D43"/>
    <w:rsid w:val="004146DB"/>
    <w:rsid w:val="00427148"/>
    <w:rsid w:val="004567B3"/>
    <w:rsid w:val="00457DCB"/>
    <w:rsid w:val="0049216E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369CE"/>
    <w:rsid w:val="00A46E4B"/>
    <w:rsid w:val="00A569AB"/>
    <w:rsid w:val="00A663A1"/>
    <w:rsid w:val="00A742D1"/>
    <w:rsid w:val="00A95FF8"/>
    <w:rsid w:val="00AC776E"/>
    <w:rsid w:val="00AE0253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101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2011-03-24T08:31:00Z</cp:lastPrinted>
  <dcterms:created xsi:type="dcterms:W3CDTF">2011-03-24T08:59:00Z</dcterms:created>
  <dcterms:modified xsi:type="dcterms:W3CDTF">2011-04-22T08:55:00Z</dcterms:modified>
</cp:coreProperties>
</file>