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E61" w:rsidRPr="007D74A4" w:rsidRDefault="00330E61" w:rsidP="00324D4D">
      <w:pPr>
        <w:ind w:left="708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7</w:t>
      </w:r>
      <w:r w:rsidRPr="007D74A4">
        <w:rPr>
          <w:b/>
          <w:bCs/>
          <w:sz w:val="22"/>
          <w:szCs w:val="22"/>
        </w:rPr>
        <w:t xml:space="preserve"> do SIWZ</w:t>
      </w:r>
    </w:p>
    <w:p w:rsidR="00330E61" w:rsidRPr="007D74A4" w:rsidRDefault="00330E61" w:rsidP="00324D4D">
      <w:pPr>
        <w:rPr>
          <w:b/>
          <w:bCs/>
        </w:rPr>
      </w:pPr>
    </w:p>
    <w:p w:rsidR="00330E61" w:rsidRPr="007D74A4" w:rsidRDefault="00330E61" w:rsidP="00324D4D">
      <w:pPr>
        <w:jc w:val="both"/>
      </w:pPr>
      <w:r w:rsidRPr="007D74A4">
        <w:t>………………………………</w:t>
      </w:r>
      <w:r>
        <w:t xml:space="preserve">…..   </w:t>
      </w:r>
      <w:r w:rsidRPr="007D74A4">
        <w:t xml:space="preserve">                      </w:t>
      </w:r>
      <w:r>
        <w:t xml:space="preserve">           …………………………..   </w:t>
      </w:r>
      <w:r w:rsidRPr="009E187C">
        <w:rPr>
          <w:sz w:val="20"/>
          <w:szCs w:val="20"/>
        </w:rPr>
        <w:t xml:space="preserve">Wykonawca (pełna nazwa, adres)                       </w:t>
      </w:r>
      <w:r>
        <w:rPr>
          <w:sz w:val="20"/>
          <w:szCs w:val="20"/>
        </w:rPr>
        <w:t xml:space="preserve">                </w:t>
      </w:r>
      <w:r w:rsidRPr="009E187C">
        <w:rPr>
          <w:sz w:val="20"/>
          <w:szCs w:val="20"/>
        </w:rPr>
        <w:t xml:space="preserve">                                                      Data</w:t>
      </w:r>
    </w:p>
    <w:p w:rsidR="00330E61" w:rsidRPr="007D74A4" w:rsidRDefault="00330E61" w:rsidP="00324D4D">
      <w:pPr>
        <w:rPr>
          <w:b/>
          <w:bCs/>
          <w:sz w:val="18"/>
          <w:szCs w:val="18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95"/>
        <w:gridCol w:w="6466"/>
      </w:tblGrid>
      <w:tr w:rsidR="00330E61" w:rsidRPr="007D74A4" w:rsidTr="00BB2F20">
        <w:trPr>
          <w:trHeight w:val="207"/>
        </w:trPr>
        <w:tc>
          <w:tcPr>
            <w:tcW w:w="8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E61" w:rsidRPr="00641A64" w:rsidRDefault="00330E61" w:rsidP="00BB2F20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64">
              <w:rPr>
                <w:b/>
                <w:bCs/>
                <w:sz w:val="20"/>
                <w:szCs w:val="20"/>
              </w:rPr>
              <w:t xml:space="preserve">OFERTA </w:t>
            </w:r>
          </w:p>
          <w:p w:rsidR="00330E61" w:rsidRDefault="00330E61" w:rsidP="00BB2F20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64">
              <w:rPr>
                <w:b/>
                <w:bCs/>
                <w:sz w:val="20"/>
                <w:szCs w:val="20"/>
              </w:rPr>
              <w:t xml:space="preserve">na </w:t>
            </w:r>
            <w:r>
              <w:rPr>
                <w:b/>
                <w:bCs/>
                <w:sz w:val="20"/>
                <w:szCs w:val="20"/>
              </w:rPr>
              <w:t xml:space="preserve">organizacje i przeprowadzenie wyjazdowych warsztatów psychologiczno – reintegracyjnych </w:t>
            </w:r>
          </w:p>
          <w:p w:rsidR="00330E61" w:rsidRPr="007D74A4" w:rsidRDefault="00330E61" w:rsidP="00BB2F20">
            <w:pPr>
              <w:jc w:val="center"/>
              <w:rPr>
                <w:b/>
                <w:bCs/>
              </w:rPr>
            </w:pPr>
            <w:r w:rsidRPr="00641A64">
              <w:rPr>
                <w:b/>
                <w:bCs/>
                <w:sz w:val="20"/>
                <w:szCs w:val="20"/>
              </w:rPr>
              <w:t xml:space="preserve">dla uczestników projektu systemowego </w:t>
            </w:r>
            <w:r w:rsidRPr="00641A64">
              <w:rPr>
                <w:b/>
                <w:bCs/>
                <w:sz w:val="20"/>
                <w:szCs w:val="20"/>
              </w:rPr>
              <w:br/>
              <w:t xml:space="preserve">„Samodzielność drogą do aktywności życiowej” Powiatowego Centrum Pomocy Rodzinie w Krasnymstawie współfinansowanego ze środków Unii Europejskiej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641A64">
              <w:rPr>
                <w:b/>
                <w:bCs/>
                <w:sz w:val="20"/>
                <w:szCs w:val="20"/>
              </w:rPr>
              <w:t>w ramach Europejskiego Funduszu Społecznego.</w:t>
            </w:r>
          </w:p>
        </w:tc>
      </w:tr>
      <w:tr w:rsidR="00330E61" w:rsidRPr="007D74A4" w:rsidTr="00BB2F20">
        <w:trPr>
          <w:trHeight w:val="745"/>
        </w:trPr>
        <w:tc>
          <w:tcPr>
            <w:tcW w:w="2395" w:type="dxa"/>
            <w:tcBorders>
              <w:left w:val="single" w:sz="2" w:space="0" w:color="000000"/>
              <w:bottom w:val="single" w:sz="2" w:space="0" w:color="000000"/>
            </w:tcBorders>
          </w:tcPr>
          <w:p w:rsidR="00330E61" w:rsidRPr="007D74A4" w:rsidRDefault="00330E61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 xml:space="preserve">Zamawiający </w:t>
            </w:r>
          </w:p>
        </w:tc>
        <w:tc>
          <w:tcPr>
            <w:tcW w:w="64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E61" w:rsidRPr="00641A64" w:rsidRDefault="00330E61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Powiatowe Centrum Pomocy Rodzinie w Krasnymstawie</w:t>
            </w:r>
          </w:p>
          <w:p w:rsidR="00330E61" w:rsidRPr="00641A64" w:rsidRDefault="00330E61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ul. Sobieskiego 3 </w:t>
            </w:r>
          </w:p>
          <w:p w:rsidR="00330E61" w:rsidRPr="007D74A4" w:rsidRDefault="00330E61" w:rsidP="00BB2F20">
            <w:pPr>
              <w:pStyle w:val="Zawartotabeli"/>
              <w:jc w:val="center"/>
              <w:rPr>
                <w:b/>
                <w:bCs/>
              </w:rPr>
            </w:pPr>
            <w:r w:rsidRPr="00641A64">
              <w:rPr>
                <w:sz w:val="20"/>
                <w:szCs w:val="20"/>
              </w:rPr>
              <w:t>22-300 Krasnystaw</w:t>
            </w:r>
          </w:p>
        </w:tc>
      </w:tr>
      <w:tr w:rsidR="00330E61" w:rsidRPr="007D74A4" w:rsidTr="00BB2F20">
        <w:trPr>
          <w:trHeight w:val="2055"/>
        </w:trPr>
        <w:tc>
          <w:tcPr>
            <w:tcW w:w="2395" w:type="dxa"/>
            <w:tcBorders>
              <w:left w:val="single" w:sz="2" w:space="0" w:color="000000"/>
              <w:bottom w:val="single" w:sz="2" w:space="0" w:color="000000"/>
            </w:tcBorders>
          </w:tcPr>
          <w:p w:rsidR="00330E61" w:rsidRPr="007D74A4" w:rsidRDefault="00330E61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 xml:space="preserve">Wykonawca** </w:t>
            </w:r>
          </w:p>
          <w:p w:rsidR="00330E61" w:rsidRPr="007D74A4" w:rsidRDefault="00330E61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330E61" w:rsidRPr="007D74A4" w:rsidRDefault="00330E61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330E61" w:rsidRPr="007D74A4" w:rsidRDefault="00330E61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330E61" w:rsidRPr="007D74A4" w:rsidRDefault="00330E61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330E61" w:rsidRPr="007D74A4" w:rsidRDefault="00330E61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330E61" w:rsidRPr="007D74A4" w:rsidRDefault="00330E61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330E61" w:rsidRPr="007D74A4" w:rsidRDefault="00330E61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330E61" w:rsidRPr="007D74A4" w:rsidRDefault="00330E61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330E61" w:rsidRPr="007D74A4" w:rsidRDefault="00330E61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330E61" w:rsidRPr="007D74A4" w:rsidRDefault="00330E61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330E61" w:rsidRPr="007D74A4" w:rsidRDefault="00330E61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330E61" w:rsidRPr="007D74A4" w:rsidRDefault="00330E61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330E61" w:rsidRPr="007D74A4" w:rsidRDefault="00330E61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330E61" w:rsidRPr="007D74A4" w:rsidRDefault="00330E61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330E61" w:rsidRPr="007D74A4" w:rsidRDefault="00330E61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330E61" w:rsidRPr="007D74A4" w:rsidRDefault="00330E61" w:rsidP="00BB2F20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330E61" w:rsidRPr="007D74A4" w:rsidRDefault="00330E61" w:rsidP="00BB2F20">
            <w:pPr>
              <w:pStyle w:val="Zawartotabeli"/>
              <w:jc w:val="both"/>
              <w:rPr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** w przypadku oferty wspólnej należy podać nazwy i adresy wszystkich wykonawców wskazując również pełnomocnika</w:t>
            </w:r>
          </w:p>
        </w:tc>
        <w:tc>
          <w:tcPr>
            <w:tcW w:w="64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E61" w:rsidRDefault="00330E61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1. Nazwa wykonawcy: </w:t>
            </w:r>
          </w:p>
          <w:p w:rsidR="00330E61" w:rsidRDefault="00330E61" w:rsidP="00BB2F20">
            <w:pPr>
              <w:rPr>
                <w:sz w:val="20"/>
                <w:szCs w:val="20"/>
              </w:rPr>
            </w:pPr>
          </w:p>
          <w:p w:rsidR="00330E61" w:rsidRPr="00641A64" w:rsidRDefault="00330E61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.......................................................................................................................</w:t>
            </w:r>
          </w:p>
          <w:p w:rsidR="00330E61" w:rsidRPr="00641A64" w:rsidRDefault="00330E61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2. NIP wykonawcy: .......................................................................................................................</w:t>
            </w:r>
          </w:p>
          <w:p w:rsidR="00330E61" w:rsidRPr="00641A64" w:rsidRDefault="00330E61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3. REGON wykonawcy: ......................................................................................................................</w:t>
            </w:r>
          </w:p>
          <w:p w:rsidR="00330E61" w:rsidRDefault="00330E61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4. Nazwisko osoby upoważnionej do kontaktów: </w:t>
            </w:r>
          </w:p>
          <w:p w:rsidR="00330E61" w:rsidRPr="006B672D" w:rsidRDefault="00330E61" w:rsidP="00BB2F20">
            <w:pPr>
              <w:rPr>
                <w:sz w:val="4"/>
                <w:szCs w:val="4"/>
              </w:rPr>
            </w:pPr>
          </w:p>
          <w:p w:rsidR="00330E61" w:rsidRPr="00641A64" w:rsidRDefault="00330E61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 ..….........................................................................................</w:t>
            </w:r>
          </w:p>
          <w:p w:rsidR="00330E61" w:rsidRDefault="00330E61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5.Adres wykonawcy: </w:t>
            </w:r>
          </w:p>
          <w:p w:rsidR="00330E61" w:rsidRPr="006B672D" w:rsidRDefault="00330E61" w:rsidP="00BB2F20">
            <w:pPr>
              <w:rPr>
                <w:sz w:val="4"/>
                <w:szCs w:val="4"/>
              </w:rPr>
            </w:pPr>
          </w:p>
          <w:p w:rsidR="00330E61" w:rsidRPr="00641A64" w:rsidRDefault="00330E61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.......................................................................................................................</w:t>
            </w:r>
          </w:p>
          <w:p w:rsidR="00330E61" w:rsidRPr="00641A64" w:rsidRDefault="00330E61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6. kod pocztowy i miejscowość, kraj: .......................................................................................................................</w:t>
            </w:r>
          </w:p>
          <w:p w:rsidR="00330E61" w:rsidRPr="00641A64" w:rsidRDefault="00330E61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7. telefon*: .......................................................................................................................</w:t>
            </w:r>
          </w:p>
          <w:p w:rsidR="00330E61" w:rsidRPr="00641A64" w:rsidRDefault="00330E61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8. faks*: ........................................................................................................................</w:t>
            </w:r>
          </w:p>
          <w:p w:rsidR="00330E61" w:rsidRPr="00641A64" w:rsidRDefault="00330E61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9. mail*</w:t>
            </w:r>
          </w:p>
          <w:p w:rsidR="00330E61" w:rsidRPr="00641A64" w:rsidRDefault="00330E61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.......................................................................................................................</w:t>
            </w:r>
          </w:p>
          <w:p w:rsidR="00330E61" w:rsidRPr="007D74A4" w:rsidRDefault="00330E61" w:rsidP="00BB2F20">
            <w:pPr>
              <w:rPr>
                <w:sz w:val="21"/>
                <w:szCs w:val="21"/>
              </w:rPr>
            </w:pPr>
            <w:r w:rsidRPr="00641A64">
              <w:rPr>
                <w:sz w:val="20"/>
                <w:szCs w:val="20"/>
              </w:rPr>
              <w:t>10 .kapitał zakładowy*:</w:t>
            </w:r>
            <w:r w:rsidRPr="007D74A4">
              <w:rPr>
                <w:b/>
                <w:bCs/>
                <w:sz w:val="21"/>
                <w:szCs w:val="21"/>
              </w:rPr>
              <w:t xml:space="preserve"> </w:t>
            </w:r>
            <w:r w:rsidRPr="007D74A4">
              <w:rPr>
                <w:sz w:val="21"/>
                <w:szCs w:val="21"/>
              </w:rPr>
              <w:t>..................................................................</w:t>
            </w:r>
            <w:r>
              <w:rPr>
                <w:sz w:val="21"/>
                <w:szCs w:val="21"/>
              </w:rPr>
              <w:t>...................................</w:t>
            </w:r>
            <w:r w:rsidRPr="007D74A4">
              <w:rPr>
                <w:sz w:val="21"/>
                <w:szCs w:val="21"/>
              </w:rPr>
              <w:t>..................</w:t>
            </w:r>
          </w:p>
          <w:p w:rsidR="00330E61" w:rsidRPr="007D74A4" w:rsidRDefault="00330E61" w:rsidP="00BB2F20">
            <w:pPr>
              <w:rPr>
                <w:sz w:val="18"/>
                <w:szCs w:val="18"/>
              </w:rPr>
            </w:pPr>
            <w:r w:rsidRPr="007D74A4">
              <w:rPr>
                <w:sz w:val="18"/>
                <w:szCs w:val="18"/>
              </w:rPr>
              <w:t>( *  o ile wykonawca takie posiada)</w:t>
            </w:r>
          </w:p>
        </w:tc>
      </w:tr>
      <w:tr w:rsidR="00330E61" w:rsidRPr="007D74A4" w:rsidTr="00BB2F20">
        <w:trPr>
          <w:trHeight w:val="396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1" w:rsidRPr="007D74A4" w:rsidRDefault="00330E61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Cena za cały przedmiot zamówienia</w:t>
            </w:r>
          </w:p>
        </w:tc>
      </w:tr>
      <w:tr w:rsidR="00330E61" w:rsidRPr="007D74A4" w:rsidTr="00BB2F20">
        <w:trPr>
          <w:trHeight w:val="25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61" w:rsidRPr="007D74A4" w:rsidRDefault="00330E61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Cena ofertowa za cały przedmiot zamówienia w zł netto (cyfrowo i słownie)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61" w:rsidRPr="006B672D" w:rsidRDefault="00330E61" w:rsidP="00BB2F20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330E61" w:rsidRPr="007D74A4" w:rsidRDefault="00330E61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330E61" w:rsidRPr="007D74A4" w:rsidRDefault="00330E61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.............................................................................................</w:t>
            </w:r>
          </w:p>
        </w:tc>
      </w:tr>
      <w:tr w:rsidR="00330E61" w:rsidRPr="007D74A4" w:rsidTr="00BB2F20">
        <w:trPr>
          <w:trHeight w:val="25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61" w:rsidRPr="007D74A4" w:rsidRDefault="00330E61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61" w:rsidRPr="007D74A4" w:rsidRDefault="00330E61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........, tj.</w:t>
            </w:r>
          </w:p>
          <w:p w:rsidR="00330E61" w:rsidRPr="007D74A4" w:rsidRDefault="00330E61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</w:tc>
      </w:tr>
      <w:tr w:rsidR="00330E61" w:rsidRPr="007D74A4" w:rsidTr="00BB2F20">
        <w:trPr>
          <w:trHeight w:val="25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61" w:rsidRPr="007D74A4" w:rsidRDefault="00330E61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Cena ofertowa za cały przedmiot zamówienia w zł brutto (cyfrowo i słownie)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61" w:rsidRPr="006B672D" w:rsidRDefault="00330E61" w:rsidP="00BB2F20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330E61" w:rsidRPr="007D74A4" w:rsidRDefault="00330E61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330E61" w:rsidRDefault="00330E61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.............................................................................................</w:t>
            </w:r>
          </w:p>
        </w:tc>
      </w:tr>
      <w:tr w:rsidR="00330E61" w:rsidRPr="007D74A4" w:rsidTr="00BB2F20">
        <w:trPr>
          <w:trHeight w:val="25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61" w:rsidRDefault="00330E61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Koszt za jednego uczestnika w zł brutto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61" w:rsidRPr="006B672D" w:rsidRDefault="00330E61" w:rsidP="00BB2F20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330E61" w:rsidRPr="007D74A4" w:rsidRDefault="00330E61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330E61" w:rsidRDefault="00330E61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.............................................................................................</w:t>
            </w:r>
          </w:p>
        </w:tc>
      </w:tr>
      <w:tr w:rsidR="00330E61" w:rsidRPr="007D74A4" w:rsidTr="00BB2F20">
        <w:trPr>
          <w:trHeight w:val="25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61" w:rsidRPr="007D74A4" w:rsidRDefault="00330E61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Miejsce zakwaterowania uczestników warsztatów wraz z dokładnym adresem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61" w:rsidRPr="006B672D" w:rsidRDefault="00330E61" w:rsidP="00BB2F20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330E61" w:rsidRPr="007D74A4" w:rsidRDefault="00330E61" w:rsidP="00BB2F20">
            <w:pPr>
              <w:pStyle w:val="Zawartotabeli"/>
              <w:ind w:left="125" w:hanging="125"/>
              <w:jc w:val="center"/>
              <w:rPr>
                <w:sz w:val="20"/>
                <w:szCs w:val="20"/>
              </w:rPr>
            </w:pPr>
          </w:p>
        </w:tc>
      </w:tr>
    </w:tbl>
    <w:p w:rsidR="00330E61" w:rsidRPr="007D74A4" w:rsidRDefault="00330E61" w:rsidP="00324D4D">
      <w:pPr>
        <w:rPr>
          <w:b/>
          <w:bCs/>
          <w:sz w:val="22"/>
          <w:szCs w:val="22"/>
        </w:rPr>
      </w:pPr>
    </w:p>
    <w:p w:rsidR="00330E61" w:rsidRPr="00C50EC5" w:rsidRDefault="00330E61" w:rsidP="00324D4D">
      <w:pPr>
        <w:widowControl w:val="0"/>
        <w:numPr>
          <w:ilvl w:val="0"/>
          <w:numId w:val="8"/>
        </w:numPr>
        <w:suppressAutoHyphens/>
        <w:ind w:left="360"/>
        <w:rPr>
          <w:sz w:val="22"/>
          <w:szCs w:val="22"/>
        </w:rPr>
      </w:pPr>
      <w:r w:rsidRPr="00C50EC5">
        <w:rPr>
          <w:sz w:val="22"/>
          <w:szCs w:val="22"/>
        </w:rPr>
        <w:t xml:space="preserve">Oświadczamy, że: </w:t>
      </w:r>
    </w:p>
    <w:p w:rsidR="00330E61" w:rsidRPr="00C50EC5" w:rsidRDefault="00330E61" w:rsidP="00324D4D">
      <w:pPr>
        <w:ind w:left="720" w:hanging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a) zapoznaliśmy się ze specyfikacją istotnych warunków zamówienia i nie wnosimy do niej zastrzeżeń;</w:t>
      </w:r>
    </w:p>
    <w:p w:rsidR="00330E61" w:rsidRPr="00C50EC5" w:rsidRDefault="00330E61" w:rsidP="00324D4D">
      <w:pPr>
        <w:tabs>
          <w:tab w:val="left" w:pos="1440"/>
        </w:tabs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b) otrzymaliśmy konieczne informacje do przygotowania oferty;</w:t>
      </w:r>
    </w:p>
    <w:p w:rsidR="00330E61" w:rsidRPr="00C50EC5" w:rsidRDefault="00330E61" w:rsidP="00324D4D">
      <w:pPr>
        <w:tabs>
          <w:tab w:val="left" w:pos="1440"/>
        </w:tabs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 xml:space="preserve">c) akceptujemy warunki płatności zgodnie z wymogami określonymi we wzorze umowy, </w:t>
      </w:r>
    </w:p>
    <w:p w:rsidR="00330E61" w:rsidRPr="00C50EC5" w:rsidRDefault="00330E61" w:rsidP="00324D4D">
      <w:pPr>
        <w:tabs>
          <w:tab w:val="left" w:pos="1440"/>
        </w:tabs>
        <w:ind w:left="720" w:hanging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d) akceptujemy przekazany przez zamawiają</w:t>
      </w:r>
      <w:r>
        <w:rPr>
          <w:sz w:val="22"/>
          <w:szCs w:val="22"/>
        </w:rPr>
        <w:t>cego opis przedmiotu zamówienia</w:t>
      </w:r>
      <w:r w:rsidRPr="00C50EC5">
        <w:rPr>
          <w:sz w:val="22"/>
          <w:szCs w:val="22"/>
        </w:rPr>
        <w:t xml:space="preserve"> (stanowiący załączniki nr 1 do SIWZ).</w:t>
      </w:r>
    </w:p>
    <w:p w:rsidR="00330E61" w:rsidRPr="00C50EC5" w:rsidRDefault="00330E61" w:rsidP="00324D4D">
      <w:pPr>
        <w:widowControl w:val="0"/>
        <w:numPr>
          <w:ilvl w:val="0"/>
          <w:numId w:val="8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Uważamy się za związanego niniejszą ofertą przez okres 30 dni.</w:t>
      </w:r>
    </w:p>
    <w:p w:rsidR="00330E61" w:rsidRPr="00C50EC5" w:rsidRDefault="00330E61" w:rsidP="00324D4D">
      <w:pPr>
        <w:widowControl w:val="0"/>
        <w:numPr>
          <w:ilvl w:val="0"/>
          <w:numId w:val="8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Akceptujemy wzór umowy i w razie wybra</w:t>
      </w:r>
      <w:r>
        <w:rPr>
          <w:sz w:val="22"/>
          <w:szCs w:val="22"/>
        </w:rPr>
        <w:t>nia naszej oferty zobowiązujemy</w:t>
      </w:r>
      <w:r w:rsidRPr="00C50EC5">
        <w:rPr>
          <w:sz w:val="22"/>
          <w:szCs w:val="22"/>
        </w:rPr>
        <w:t xml:space="preserve"> się do podpisania </w:t>
      </w:r>
      <w:r>
        <w:rPr>
          <w:sz w:val="22"/>
          <w:szCs w:val="22"/>
        </w:rPr>
        <w:t xml:space="preserve">umowy na warunkach zawartych w </w:t>
      </w:r>
      <w:r w:rsidRPr="00C50EC5">
        <w:rPr>
          <w:sz w:val="22"/>
          <w:szCs w:val="22"/>
        </w:rPr>
        <w:t>specyfikacji</w:t>
      </w:r>
      <w:r>
        <w:rPr>
          <w:sz w:val="22"/>
          <w:szCs w:val="22"/>
        </w:rPr>
        <w:t xml:space="preserve"> istotnych warunków zamówienia,</w:t>
      </w:r>
      <w:r w:rsidRPr="00C50EC5">
        <w:rPr>
          <w:sz w:val="22"/>
          <w:szCs w:val="22"/>
        </w:rPr>
        <w:t xml:space="preserve"> w miejscu i terminie wskazanym przez Zamawiającego.</w:t>
      </w:r>
    </w:p>
    <w:p w:rsidR="00330E61" w:rsidRPr="00C50EC5" w:rsidRDefault="00330E61" w:rsidP="00324D4D">
      <w:pPr>
        <w:rPr>
          <w:sz w:val="22"/>
          <w:szCs w:val="22"/>
        </w:rPr>
      </w:pPr>
    </w:p>
    <w:p w:rsidR="00330E61" w:rsidRPr="00C50EC5" w:rsidRDefault="00330E61" w:rsidP="00324D4D">
      <w:pPr>
        <w:rPr>
          <w:sz w:val="22"/>
          <w:szCs w:val="22"/>
        </w:rPr>
      </w:pPr>
      <w:r w:rsidRPr="00C50EC5">
        <w:rPr>
          <w:sz w:val="22"/>
          <w:szCs w:val="22"/>
        </w:rPr>
        <w:t>Na .............. kolejno ponumerowanych stronach składamy całość oferty.</w:t>
      </w:r>
    </w:p>
    <w:p w:rsidR="00330E61" w:rsidRPr="00C50EC5" w:rsidRDefault="00330E61" w:rsidP="00324D4D">
      <w:pPr>
        <w:rPr>
          <w:sz w:val="22"/>
          <w:szCs w:val="22"/>
        </w:rPr>
      </w:pPr>
    </w:p>
    <w:p w:rsidR="00330E61" w:rsidRPr="00C50EC5" w:rsidRDefault="00330E61" w:rsidP="00324D4D">
      <w:pPr>
        <w:rPr>
          <w:sz w:val="22"/>
          <w:szCs w:val="22"/>
        </w:rPr>
      </w:pPr>
      <w:r w:rsidRPr="00C50EC5">
        <w:rPr>
          <w:sz w:val="22"/>
          <w:szCs w:val="22"/>
        </w:rPr>
        <w:t>Do oferty załączamy:</w:t>
      </w:r>
    </w:p>
    <w:p w:rsidR="00330E61" w:rsidRPr="007D74A4" w:rsidRDefault="00330E61" w:rsidP="00324D4D">
      <w:r w:rsidRPr="007D74A4">
        <w:t>1……………….</w:t>
      </w:r>
    </w:p>
    <w:p w:rsidR="00330E61" w:rsidRPr="007D74A4" w:rsidRDefault="00330E61" w:rsidP="00324D4D">
      <w:r w:rsidRPr="007D74A4">
        <w:t>2. ………………</w:t>
      </w:r>
    </w:p>
    <w:p w:rsidR="00330E61" w:rsidRPr="007D74A4" w:rsidRDefault="00330E61" w:rsidP="00324D4D">
      <w:r w:rsidRPr="007D74A4">
        <w:t>3……………….</w:t>
      </w:r>
    </w:p>
    <w:p w:rsidR="00330E61" w:rsidRPr="007D74A4" w:rsidRDefault="00330E61" w:rsidP="00324D4D">
      <w:r w:rsidRPr="007D74A4">
        <w:t>4………………...</w:t>
      </w:r>
    </w:p>
    <w:p w:rsidR="00330E61" w:rsidRPr="007D74A4" w:rsidRDefault="00330E61" w:rsidP="00324D4D">
      <w:r w:rsidRPr="007D74A4">
        <w:t>5………………..</w:t>
      </w:r>
    </w:p>
    <w:p w:rsidR="00330E61" w:rsidRPr="007D74A4" w:rsidRDefault="00330E61" w:rsidP="00324D4D"/>
    <w:p w:rsidR="00330E61" w:rsidRPr="007D74A4" w:rsidRDefault="00330E61" w:rsidP="00324D4D"/>
    <w:p w:rsidR="00330E61" w:rsidRPr="007D74A4" w:rsidRDefault="00330E61" w:rsidP="00324D4D">
      <w:pPr>
        <w:spacing w:line="360" w:lineRule="auto"/>
        <w:jc w:val="both"/>
        <w:rPr>
          <w:b/>
          <w:bCs/>
          <w:sz w:val="22"/>
          <w:szCs w:val="22"/>
        </w:rPr>
      </w:pPr>
    </w:p>
    <w:p w:rsidR="00330E61" w:rsidRPr="007D74A4" w:rsidRDefault="00330E61" w:rsidP="00324D4D">
      <w:pPr>
        <w:jc w:val="both"/>
        <w:rPr>
          <w:sz w:val="22"/>
          <w:szCs w:val="22"/>
        </w:rPr>
      </w:pPr>
    </w:p>
    <w:p w:rsidR="00330E61" w:rsidRPr="007D74A4" w:rsidRDefault="00330E61" w:rsidP="00324D4D">
      <w:pPr>
        <w:jc w:val="both"/>
        <w:rPr>
          <w:sz w:val="22"/>
          <w:szCs w:val="22"/>
        </w:rPr>
      </w:pPr>
    </w:p>
    <w:p w:rsidR="00330E61" w:rsidRPr="007D74A4" w:rsidRDefault="00330E61" w:rsidP="00324D4D">
      <w:pPr>
        <w:jc w:val="both"/>
        <w:rPr>
          <w:sz w:val="22"/>
          <w:szCs w:val="22"/>
        </w:rPr>
      </w:pPr>
    </w:p>
    <w:tbl>
      <w:tblPr>
        <w:tblW w:w="0" w:type="auto"/>
        <w:tblInd w:w="-106" w:type="dxa"/>
        <w:tblLook w:val="00A0"/>
      </w:tblPr>
      <w:tblGrid>
        <w:gridCol w:w="4606"/>
        <w:gridCol w:w="4606"/>
      </w:tblGrid>
      <w:tr w:rsidR="00330E61" w:rsidRPr="007D74A4" w:rsidTr="00BB2F20">
        <w:tc>
          <w:tcPr>
            <w:tcW w:w="4606" w:type="dxa"/>
          </w:tcPr>
          <w:p w:rsidR="00330E61" w:rsidRPr="007D74A4" w:rsidRDefault="00330E61" w:rsidP="00BB2F20">
            <w:pPr>
              <w:jc w:val="both"/>
            </w:pPr>
            <w:r w:rsidRPr="007D74A4">
              <w:rPr>
                <w:sz w:val="22"/>
                <w:szCs w:val="22"/>
              </w:rPr>
              <w:t>…………………………………….</w:t>
            </w:r>
          </w:p>
          <w:p w:rsidR="00330E61" w:rsidRPr="007D74A4" w:rsidRDefault="00330E61" w:rsidP="00BB2F20">
            <w:pPr>
              <w:jc w:val="both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330E61" w:rsidRPr="007D74A4" w:rsidRDefault="00330E61" w:rsidP="00BB2F20">
            <w:pPr>
              <w:jc w:val="right"/>
            </w:pPr>
            <w:r w:rsidRPr="007D74A4">
              <w:rPr>
                <w:sz w:val="22"/>
                <w:szCs w:val="22"/>
              </w:rPr>
              <w:t>…………………………………….</w:t>
            </w:r>
          </w:p>
          <w:p w:rsidR="00330E61" w:rsidRPr="007D74A4" w:rsidRDefault="00330E61" w:rsidP="00BB2F20">
            <w:pPr>
              <w:jc w:val="center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   podpis osoby/osób   </w:t>
            </w:r>
          </w:p>
          <w:p w:rsidR="00330E61" w:rsidRPr="007D74A4" w:rsidRDefault="00330E61" w:rsidP="00BB2F20">
            <w:pPr>
              <w:jc w:val="center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  <w:p w:rsidR="00330E61" w:rsidRPr="007D74A4" w:rsidRDefault="00330E61" w:rsidP="00BB2F20">
            <w:pPr>
              <w:jc w:val="right"/>
            </w:pPr>
          </w:p>
        </w:tc>
      </w:tr>
    </w:tbl>
    <w:p w:rsidR="00330E61" w:rsidRPr="007D74A4" w:rsidRDefault="00330E61" w:rsidP="00324D4D">
      <w:pPr>
        <w:rPr>
          <w:sz w:val="22"/>
          <w:szCs w:val="22"/>
        </w:rPr>
      </w:pPr>
    </w:p>
    <w:p w:rsidR="00330E61" w:rsidRPr="007D74A4" w:rsidRDefault="00330E61" w:rsidP="00324D4D"/>
    <w:p w:rsidR="00330E61" w:rsidRPr="003B6E8D" w:rsidRDefault="00330E61" w:rsidP="00324D4D"/>
    <w:p w:rsidR="00330E61" w:rsidRPr="00324D4D" w:rsidRDefault="00330E61" w:rsidP="00324D4D"/>
    <w:sectPr w:rsidR="00330E61" w:rsidRPr="00324D4D" w:rsidSect="005826C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E61" w:rsidRDefault="00330E61" w:rsidP="00AE0253">
      <w:r>
        <w:separator/>
      </w:r>
    </w:p>
  </w:endnote>
  <w:endnote w:type="continuationSeparator" w:id="0">
    <w:p w:rsidR="00330E61" w:rsidRDefault="00330E61" w:rsidP="00AE0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E61" w:rsidRPr="004D543C" w:rsidRDefault="00330E61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330E61" w:rsidRDefault="00330E61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Europejskiego Funduszu Społecznego”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E61" w:rsidRDefault="00330E61" w:rsidP="00AE0253">
      <w:r>
        <w:separator/>
      </w:r>
    </w:p>
  </w:footnote>
  <w:footnote w:type="continuationSeparator" w:id="0">
    <w:p w:rsidR="00330E61" w:rsidRDefault="00330E61" w:rsidP="00AE0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E61" w:rsidRPr="007F15B4" w:rsidRDefault="00330E61" w:rsidP="007F15B4">
    <w:pPr>
      <w:pStyle w:val="Header"/>
    </w:pPr>
    <w:r>
      <w:rPr>
        <w:noProof/>
      </w:rPr>
      <w:pict>
        <v:line id="_x0000_s2049" style="position:absolute;z-index:251658240" from="0,54pt" to="459pt,54pt"/>
      </w:pict>
    </w:r>
    <w:r>
      <w:rPr>
        <w:noProof/>
      </w:rPr>
      <w:pict>
        <v:line id="_x0000_s2050" style="position:absolute;z-index:251657216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97.5pt;height:58.5pt" filled="t">
          <v:fill color2="black"/>
          <v:imagedata r:id="rId1" o:title=""/>
        </v:shape>
      </w:pict>
    </w:r>
    <w:r>
      <w:t xml:space="preserve">                                                                           </w:t>
    </w:r>
    <w:r>
      <w:pict>
        <v:shape id="_x0000_i1028" type="#_x0000_t75" style="width:128.25pt;height:42pt" filled="t">
          <v:fill color2="black"/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2767A7"/>
    <w:multiLevelType w:val="hybridMultilevel"/>
    <w:tmpl w:val="CF9A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AB7"/>
    <w:rsid w:val="000045CF"/>
    <w:rsid w:val="00004CF3"/>
    <w:rsid w:val="000429E5"/>
    <w:rsid w:val="00043192"/>
    <w:rsid w:val="000503B7"/>
    <w:rsid w:val="000A41A7"/>
    <w:rsid w:val="000B560E"/>
    <w:rsid w:val="0010590B"/>
    <w:rsid w:val="001A6FF1"/>
    <w:rsid w:val="001A7461"/>
    <w:rsid w:val="001C166B"/>
    <w:rsid w:val="001E4DEB"/>
    <w:rsid w:val="00213BDA"/>
    <w:rsid w:val="00243A81"/>
    <w:rsid w:val="002648D7"/>
    <w:rsid w:val="002B2419"/>
    <w:rsid w:val="002C0955"/>
    <w:rsid w:val="002C3D73"/>
    <w:rsid w:val="002E7D06"/>
    <w:rsid w:val="00324D4D"/>
    <w:rsid w:val="00330E61"/>
    <w:rsid w:val="00390CD5"/>
    <w:rsid w:val="003B6E8D"/>
    <w:rsid w:val="00401AA3"/>
    <w:rsid w:val="00403532"/>
    <w:rsid w:val="00427148"/>
    <w:rsid w:val="00457DCB"/>
    <w:rsid w:val="0049216E"/>
    <w:rsid w:val="00495AC3"/>
    <w:rsid w:val="00497AA7"/>
    <w:rsid w:val="004A14EF"/>
    <w:rsid w:val="004B3095"/>
    <w:rsid w:val="004D41B8"/>
    <w:rsid w:val="004D543C"/>
    <w:rsid w:val="004E26E4"/>
    <w:rsid w:val="004F4457"/>
    <w:rsid w:val="00512F89"/>
    <w:rsid w:val="00550644"/>
    <w:rsid w:val="005826CC"/>
    <w:rsid w:val="005C0726"/>
    <w:rsid w:val="00624C18"/>
    <w:rsid w:val="00641A64"/>
    <w:rsid w:val="00642C64"/>
    <w:rsid w:val="00667311"/>
    <w:rsid w:val="00670016"/>
    <w:rsid w:val="00683934"/>
    <w:rsid w:val="006A2A8B"/>
    <w:rsid w:val="006B205C"/>
    <w:rsid w:val="006B672D"/>
    <w:rsid w:val="006E6397"/>
    <w:rsid w:val="006F02B9"/>
    <w:rsid w:val="00740545"/>
    <w:rsid w:val="007446FC"/>
    <w:rsid w:val="007710DE"/>
    <w:rsid w:val="007A3DAF"/>
    <w:rsid w:val="007B0185"/>
    <w:rsid w:val="007C1E35"/>
    <w:rsid w:val="007D74A4"/>
    <w:rsid w:val="007F15B4"/>
    <w:rsid w:val="007F7842"/>
    <w:rsid w:val="0080359E"/>
    <w:rsid w:val="00815600"/>
    <w:rsid w:val="00831F89"/>
    <w:rsid w:val="0085131A"/>
    <w:rsid w:val="008556A2"/>
    <w:rsid w:val="00864D95"/>
    <w:rsid w:val="00866C5F"/>
    <w:rsid w:val="008704C1"/>
    <w:rsid w:val="0088088B"/>
    <w:rsid w:val="00883A6B"/>
    <w:rsid w:val="008A4C48"/>
    <w:rsid w:val="008B2B0D"/>
    <w:rsid w:val="008C78C1"/>
    <w:rsid w:val="008D18DC"/>
    <w:rsid w:val="00912088"/>
    <w:rsid w:val="00914694"/>
    <w:rsid w:val="009633A7"/>
    <w:rsid w:val="00984639"/>
    <w:rsid w:val="009958DC"/>
    <w:rsid w:val="009B49CC"/>
    <w:rsid w:val="009D3FFB"/>
    <w:rsid w:val="009E187C"/>
    <w:rsid w:val="009F3FAF"/>
    <w:rsid w:val="00A05214"/>
    <w:rsid w:val="00A2540A"/>
    <w:rsid w:val="00A46E4B"/>
    <w:rsid w:val="00A569AB"/>
    <w:rsid w:val="00A663A1"/>
    <w:rsid w:val="00AC776E"/>
    <w:rsid w:val="00AE0253"/>
    <w:rsid w:val="00B53336"/>
    <w:rsid w:val="00B91733"/>
    <w:rsid w:val="00B957D5"/>
    <w:rsid w:val="00BA4C89"/>
    <w:rsid w:val="00BB2F20"/>
    <w:rsid w:val="00BC24A2"/>
    <w:rsid w:val="00BC4222"/>
    <w:rsid w:val="00BD49C6"/>
    <w:rsid w:val="00BD58A1"/>
    <w:rsid w:val="00BE5806"/>
    <w:rsid w:val="00C00A99"/>
    <w:rsid w:val="00C01F50"/>
    <w:rsid w:val="00C114CF"/>
    <w:rsid w:val="00C345A0"/>
    <w:rsid w:val="00C401F8"/>
    <w:rsid w:val="00C4288D"/>
    <w:rsid w:val="00C46EA8"/>
    <w:rsid w:val="00C50EC5"/>
    <w:rsid w:val="00C65540"/>
    <w:rsid w:val="00C7495F"/>
    <w:rsid w:val="00C85086"/>
    <w:rsid w:val="00C94626"/>
    <w:rsid w:val="00C94FF3"/>
    <w:rsid w:val="00CA0BD0"/>
    <w:rsid w:val="00CA2AB7"/>
    <w:rsid w:val="00D036F7"/>
    <w:rsid w:val="00DA02F4"/>
    <w:rsid w:val="00DC5604"/>
    <w:rsid w:val="00DD0939"/>
    <w:rsid w:val="00DE7695"/>
    <w:rsid w:val="00DF02E9"/>
    <w:rsid w:val="00E20B78"/>
    <w:rsid w:val="00E4492B"/>
    <w:rsid w:val="00E634FC"/>
    <w:rsid w:val="00E827D3"/>
    <w:rsid w:val="00E91447"/>
    <w:rsid w:val="00EA482E"/>
    <w:rsid w:val="00EA4927"/>
    <w:rsid w:val="00F144CA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390CD5"/>
    <w:rPr>
      <w:rFonts w:ascii="Cambria" w:hAnsi="Cambria" w:cs="Cambria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CA2AB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FollowedHyperlink">
    <w:name w:val="FollowedHyperlink"/>
    <w:basedOn w:val="DefaultParagraphFont"/>
    <w:uiPriority w:val="99"/>
    <w:rsid w:val="00495AC3"/>
    <w:rPr>
      <w:color w:val="800080"/>
      <w:u w:val="single"/>
    </w:rPr>
  </w:style>
  <w:style w:type="paragraph" w:styleId="NormalWeb">
    <w:name w:val="Normal (Web)"/>
    <w:basedOn w:val="Normal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rsid w:val="0085131A"/>
    <w:rPr>
      <w:b/>
      <w:bCs/>
      <w:color w:val="auto"/>
    </w:rPr>
  </w:style>
  <w:style w:type="paragraph" w:customStyle="1" w:styleId="Zawartotabeli">
    <w:name w:val="Zawartość tabeli"/>
    <w:basedOn w:val="Normal"/>
    <w:uiPriority w:val="99"/>
    <w:rsid w:val="00324D4D"/>
    <w:pPr>
      <w:widowControl w:val="0"/>
      <w:suppressLineNumbers/>
      <w:suppressAutoHyphens/>
    </w:pPr>
    <w:rPr>
      <w:rFonts w:eastAsia="Calibri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615</Words>
  <Characters>3694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Mazurek</cp:lastModifiedBy>
  <cp:revision>2</cp:revision>
  <cp:lastPrinted>2011-03-24T08:31:00Z</cp:lastPrinted>
  <dcterms:created xsi:type="dcterms:W3CDTF">2011-05-16T10:53:00Z</dcterms:created>
  <dcterms:modified xsi:type="dcterms:W3CDTF">2011-05-16T10:53:00Z</dcterms:modified>
</cp:coreProperties>
</file>