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03" w:rsidRPr="009F11C2" w:rsidRDefault="00431703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431703" w:rsidRPr="009F11C2" w:rsidRDefault="00431703" w:rsidP="004E4F0F">
      <w:pPr>
        <w:rPr>
          <w:sz w:val="22"/>
          <w:szCs w:val="22"/>
        </w:rPr>
      </w:pPr>
    </w:p>
    <w:p w:rsidR="00431703" w:rsidRPr="009F11C2" w:rsidRDefault="00431703" w:rsidP="004E4F0F">
      <w:pPr>
        <w:rPr>
          <w:sz w:val="22"/>
          <w:szCs w:val="22"/>
        </w:rPr>
      </w:pPr>
    </w:p>
    <w:p w:rsidR="00431703" w:rsidRPr="009F11C2" w:rsidRDefault="00431703" w:rsidP="004E4F0F">
      <w:pPr>
        <w:rPr>
          <w:sz w:val="22"/>
          <w:szCs w:val="22"/>
        </w:rPr>
      </w:pPr>
    </w:p>
    <w:p w:rsidR="00431703" w:rsidRPr="0014075D" w:rsidRDefault="00431703" w:rsidP="004E4F0F">
      <w:pPr>
        <w:rPr>
          <w:sz w:val="22"/>
          <w:szCs w:val="22"/>
        </w:rPr>
      </w:pPr>
    </w:p>
    <w:p w:rsidR="00431703" w:rsidRPr="0014075D" w:rsidRDefault="00431703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431703" w:rsidRPr="004D2ECF" w:rsidRDefault="00431703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431703" w:rsidRPr="00E4385F" w:rsidRDefault="00431703" w:rsidP="004E4F0F">
      <w:pPr>
        <w:rPr>
          <w:color w:val="1F497D"/>
          <w:sz w:val="22"/>
          <w:szCs w:val="22"/>
        </w:rPr>
      </w:pPr>
    </w:p>
    <w:p w:rsidR="00431703" w:rsidRPr="009F11C2" w:rsidRDefault="00431703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431703" w:rsidRPr="009F11C2" w:rsidRDefault="00431703" w:rsidP="004E4F0F">
      <w:pPr>
        <w:rPr>
          <w:sz w:val="22"/>
          <w:szCs w:val="22"/>
        </w:rPr>
      </w:pPr>
    </w:p>
    <w:p w:rsidR="00431703" w:rsidRPr="009F11C2" w:rsidRDefault="00431703" w:rsidP="004E4F0F">
      <w:pPr>
        <w:rPr>
          <w:sz w:val="22"/>
          <w:szCs w:val="22"/>
        </w:rPr>
      </w:pPr>
    </w:p>
    <w:p w:rsidR="00431703" w:rsidRDefault="00431703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431703" w:rsidRDefault="00431703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431703" w:rsidRPr="0014075D" w:rsidRDefault="00431703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431703" w:rsidRPr="00A742D1" w:rsidRDefault="00431703" w:rsidP="004E4F0F">
      <w:pPr>
        <w:autoSpaceDE w:val="0"/>
        <w:autoSpaceDN w:val="0"/>
        <w:adjustRightInd w:val="0"/>
      </w:pPr>
    </w:p>
    <w:p w:rsidR="00431703" w:rsidRPr="00A742D1" w:rsidRDefault="00431703" w:rsidP="004E4F0F">
      <w:pPr>
        <w:autoSpaceDE w:val="0"/>
        <w:autoSpaceDN w:val="0"/>
        <w:adjustRightInd w:val="0"/>
      </w:pPr>
    </w:p>
    <w:p w:rsidR="00431703" w:rsidRPr="009B2A20" w:rsidRDefault="00431703" w:rsidP="004E4F0F">
      <w:pPr>
        <w:autoSpaceDE w:val="0"/>
        <w:autoSpaceDN w:val="0"/>
        <w:adjustRightInd w:val="0"/>
        <w:jc w:val="both"/>
      </w:pPr>
      <w:r w:rsidRPr="009B2A20">
        <w:t>Oświadczam, że brak jest podstaw do wykluczenia wykonawcy z postępowania o udzielenie zamówienia publicznego na</w:t>
      </w:r>
      <w:r>
        <w:t xml:space="preserve"> </w:t>
      </w:r>
      <w:r w:rsidRPr="009F11C2">
        <w:rPr>
          <w:sz w:val="22"/>
          <w:szCs w:val="22"/>
        </w:rPr>
        <w:t xml:space="preserve">na organizację i przeprowadzenie </w:t>
      </w:r>
      <w:r>
        <w:rPr>
          <w:sz w:val="22"/>
          <w:szCs w:val="22"/>
        </w:rPr>
        <w:t>warsztatów</w:t>
      </w:r>
      <w:r w:rsidRPr="009F11C2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9A6E9E">
        <w:rPr>
          <w:b/>
          <w:bCs/>
        </w:rPr>
        <w:t xml:space="preserve"> </w:t>
      </w:r>
      <w:r w:rsidRPr="009B2A20">
        <w:t xml:space="preserve"> na podstawie art. 24 ust. 1 pkt. 2 ustawy z dnia 29 stycznia 2004 r. Prawo zamówień publicznych.</w:t>
      </w:r>
    </w:p>
    <w:p w:rsidR="00431703" w:rsidRPr="00A742D1" w:rsidRDefault="00431703" w:rsidP="004E4F0F">
      <w:pPr>
        <w:autoSpaceDE w:val="0"/>
        <w:autoSpaceDN w:val="0"/>
        <w:adjustRightInd w:val="0"/>
        <w:jc w:val="both"/>
      </w:pPr>
    </w:p>
    <w:p w:rsidR="00431703" w:rsidRDefault="00431703" w:rsidP="004E4F0F">
      <w:pPr>
        <w:autoSpaceDE w:val="0"/>
        <w:autoSpaceDN w:val="0"/>
        <w:adjustRightInd w:val="0"/>
      </w:pPr>
    </w:p>
    <w:p w:rsidR="00431703" w:rsidRDefault="00431703" w:rsidP="004E4F0F">
      <w:pPr>
        <w:autoSpaceDE w:val="0"/>
        <w:autoSpaceDN w:val="0"/>
        <w:adjustRightInd w:val="0"/>
      </w:pPr>
    </w:p>
    <w:p w:rsidR="00431703" w:rsidRPr="00A742D1" w:rsidRDefault="00431703" w:rsidP="004E4F0F">
      <w:pPr>
        <w:autoSpaceDE w:val="0"/>
        <w:autoSpaceDN w:val="0"/>
        <w:adjustRightInd w:val="0"/>
      </w:pPr>
    </w:p>
    <w:p w:rsidR="00431703" w:rsidRPr="00A742D1" w:rsidRDefault="00431703" w:rsidP="004E4F0F">
      <w:pPr>
        <w:autoSpaceDE w:val="0"/>
        <w:autoSpaceDN w:val="0"/>
        <w:adjustRightInd w:val="0"/>
      </w:pPr>
    </w:p>
    <w:p w:rsidR="00431703" w:rsidRPr="00A742D1" w:rsidRDefault="00431703" w:rsidP="004E4F0F">
      <w:pPr>
        <w:autoSpaceDE w:val="0"/>
        <w:autoSpaceDN w:val="0"/>
        <w:adjustRightInd w:val="0"/>
      </w:pPr>
    </w:p>
    <w:p w:rsidR="00431703" w:rsidRPr="009F11C2" w:rsidRDefault="00431703" w:rsidP="004E4F0F">
      <w:pPr>
        <w:jc w:val="both"/>
      </w:pPr>
    </w:p>
    <w:p w:rsidR="00431703" w:rsidRPr="009F11C2" w:rsidRDefault="00431703" w:rsidP="004E4F0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431703" w:rsidRPr="009F11C2">
        <w:tc>
          <w:tcPr>
            <w:tcW w:w="4606" w:type="dxa"/>
          </w:tcPr>
          <w:p w:rsidR="00431703" w:rsidRPr="009F11C2" w:rsidRDefault="00431703" w:rsidP="00D837C9">
            <w:pPr>
              <w:jc w:val="both"/>
            </w:pPr>
            <w:r w:rsidRPr="009F11C2">
              <w:t>…………………………………….</w:t>
            </w:r>
          </w:p>
          <w:p w:rsidR="00431703" w:rsidRPr="009F11C2" w:rsidRDefault="00431703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431703" w:rsidRPr="009F11C2" w:rsidRDefault="00431703" w:rsidP="00D837C9">
            <w:pPr>
              <w:jc w:val="right"/>
            </w:pPr>
            <w:r w:rsidRPr="009F11C2">
              <w:t>…………………………………….</w:t>
            </w:r>
          </w:p>
          <w:p w:rsidR="00431703" w:rsidRPr="009F11C2" w:rsidRDefault="00431703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431703" w:rsidRPr="009F11C2" w:rsidRDefault="00431703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431703" w:rsidRPr="009F11C2" w:rsidRDefault="00431703" w:rsidP="00D837C9">
            <w:pPr>
              <w:jc w:val="right"/>
            </w:pPr>
          </w:p>
        </w:tc>
      </w:tr>
    </w:tbl>
    <w:p w:rsidR="00431703" w:rsidRPr="009F11C2" w:rsidRDefault="00431703" w:rsidP="004E4F0F"/>
    <w:p w:rsidR="00431703" w:rsidRPr="009F11C2" w:rsidRDefault="00431703" w:rsidP="004E4F0F"/>
    <w:p w:rsidR="00431703" w:rsidRPr="009F11C2" w:rsidRDefault="00431703" w:rsidP="004E4F0F"/>
    <w:p w:rsidR="00431703" w:rsidRPr="004E4F0F" w:rsidRDefault="00431703" w:rsidP="004E4F0F"/>
    <w:sectPr w:rsidR="00431703" w:rsidRPr="004E4F0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03" w:rsidRDefault="00431703" w:rsidP="00AE0253">
      <w:r>
        <w:separator/>
      </w:r>
    </w:p>
  </w:endnote>
  <w:endnote w:type="continuationSeparator" w:id="1">
    <w:p w:rsidR="00431703" w:rsidRDefault="00431703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03" w:rsidRPr="004D543C" w:rsidRDefault="00431703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431703" w:rsidRDefault="00431703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431703" w:rsidRPr="004D543C" w:rsidRDefault="00431703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03" w:rsidRDefault="00431703" w:rsidP="00AE0253">
      <w:r>
        <w:separator/>
      </w:r>
    </w:p>
  </w:footnote>
  <w:footnote w:type="continuationSeparator" w:id="1">
    <w:p w:rsidR="00431703" w:rsidRDefault="00431703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03" w:rsidRPr="007F15B4" w:rsidRDefault="00431703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40.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75D"/>
    <w:rsid w:val="001A6FF1"/>
    <w:rsid w:val="001A7461"/>
    <w:rsid w:val="001E4DEB"/>
    <w:rsid w:val="00243A81"/>
    <w:rsid w:val="00260D44"/>
    <w:rsid w:val="002648D7"/>
    <w:rsid w:val="002C0955"/>
    <w:rsid w:val="002C3D73"/>
    <w:rsid w:val="002E5663"/>
    <w:rsid w:val="002E7D06"/>
    <w:rsid w:val="003156ED"/>
    <w:rsid w:val="00401AA3"/>
    <w:rsid w:val="00403532"/>
    <w:rsid w:val="00427148"/>
    <w:rsid w:val="00431703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12F89"/>
    <w:rsid w:val="00550644"/>
    <w:rsid w:val="005826CC"/>
    <w:rsid w:val="005828DD"/>
    <w:rsid w:val="005C0726"/>
    <w:rsid w:val="005E4089"/>
    <w:rsid w:val="00623DFB"/>
    <w:rsid w:val="0062406D"/>
    <w:rsid w:val="00624C18"/>
    <w:rsid w:val="00642C64"/>
    <w:rsid w:val="00667311"/>
    <w:rsid w:val="00670016"/>
    <w:rsid w:val="00683934"/>
    <w:rsid w:val="00687FA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66938"/>
    <w:rsid w:val="00F74DE3"/>
    <w:rsid w:val="00F85C90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129</Words>
  <Characters>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5</cp:revision>
  <cp:lastPrinted>2011-03-24T08:31:00Z</cp:lastPrinted>
  <dcterms:created xsi:type="dcterms:W3CDTF">2011-03-24T08:56:00Z</dcterms:created>
  <dcterms:modified xsi:type="dcterms:W3CDTF">2011-03-24T10:00:00Z</dcterms:modified>
</cp:coreProperties>
</file>