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7A" w:rsidRPr="009F11C2" w:rsidRDefault="000F347A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0F347A" w:rsidRPr="00322E8E" w:rsidRDefault="000F347A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0F347A" w:rsidRPr="00A97C46" w:rsidRDefault="000F347A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0F347A" w:rsidRPr="00A97C46" w:rsidRDefault="000F347A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0F347A" w:rsidRPr="00A97C46" w:rsidRDefault="000F347A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0F347A" w:rsidRPr="00A97C46" w:rsidRDefault="000F347A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0F347A" w:rsidRPr="00A97C46" w:rsidRDefault="000F347A" w:rsidP="00E65E3F">
      <w:pPr>
        <w:autoSpaceDE w:val="0"/>
        <w:autoSpaceDN w:val="0"/>
        <w:adjustRightInd w:val="0"/>
        <w:jc w:val="both"/>
        <w:rPr>
          <w:b/>
          <w:bCs/>
        </w:rPr>
      </w:pPr>
      <w:r w:rsidRPr="00A97C46">
        <w:t xml:space="preserve">Oświadczam, że w postępowaniu o udzielenie zamówienia publicznego na </w:t>
      </w:r>
      <w:r w:rsidRPr="00A97C46">
        <w:rPr>
          <w:sz w:val="22"/>
          <w:szCs w:val="22"/>
        </w:rPr>
        <w:t xml:space="preserve">organizację i przeprowadzenie warsztatów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A97C46">
        <w:rPr>
          <w:b/>
          <w:bCs/>
        </w:rPr>
        <w:t xml:space="preserve"> </w:t>
      </w:r>
      <w:r w:rsidRPr="00A97C46">
        <w:t>podwykonawcom zostanie powierzona część zamówienia obejmująca wykonanie</w:t>
      </w:r>
      <w:r w:rsidRPr="00A97C46">
        <w:rPr>
          <w:b/>
          <w:bCs/>
        </w:rPr>
        <w:t xml:space="preserve"> </w:t>
      </w:r>
      <w:r w:rsidRPr="00A97C46">
        <w:t>prac w zakresie:</w:t>
      </w:r>
    </w:p>
    <w:p w:rsidR="000F347A" w:rsidRPr="00A97C46" w:rsidRDefault="000F347A" w:rsidP="00E65E3F">
      <w:pPr>
        <w:autoSpaceDE w:val="0"/>
        <w:autoSpaceDN w:val="0"/>
        <w:adjustRightInd w:val="0"/>
      </w:pPr>
      <w:r w:rsidRPr="00A97C46">
        <w:t>- ...............................................................................</w:t>
      </w:r>
    </w:p>
    <w:p w:rsidR="000F347A" w:rsidRPr="00A97C46" w:rsidRDefault="000F347A" w:rsidP="00E65E3F">
      <w:pPr>
        <w:autoSpaceDE w:val="0"/>
        <w:autoSpaceDN w:val="0"/>
        <w:adjustRightInd w:val="0"/>
      </w:pPr>
      <w:r w:rsidRPr="00A97C46">
        <w:t>- ...............................................................................</w:t>
      </w:r>
    </w:p>
    <w:p w:rsidR="000F347A" w:rsidRPr="00A97C46" w:rsidRDefault="000F347A" w:rsidP="00E65E3F">
      <w:pPr>
        <w:autoSpaceDE w:val="0"/>
        <w:autoSpaceDN w:val="0"/>
        <w:adjustRightInd w:val="0"/>
      </w:pPr>
      <w:r w:rsidRPr="00A97C46">
        <w:t>- ...............................................................................</w:t>
      </w:r>
    </w:p>
    <w:p w:rsidR="000F347A" w:rsidRPr="00A97C46" w:rsidRDefault="000F347A" w:rsidP="00E65E3F">
      <w:pPr>
        <w:autoSpaceDE w:val="0"/>
        <w:autoSpaceDN w:val="0"/>
        <w:adjustRightInd w:val="0"/>
      </w:pPr>
    </w:p>
    <w:p w:rsidR="000F347A" w:rsidRPr="00A97C46" w:rsidRDefault="000F347A" w:rsidP="00E65E3F">
      <w:pPr>
        <w:rPr>
          <w:sz w:val="22"/>
          <w:szCs w:val="22"/>
        </w:rPr>
      </w:pPr>
    </w:p>
    <w:p w:rsidR="000F347A" w:rsidRPr="00A97C46" w:rsidRDefault="000F347A" w:rsidP="00E65E3F">
      <w:pPr>
        <w:jc w:val="both"/>
      </w:pPr>
      <w:r w:rsidRPr="00A97C46">
        <w:br/>
      </w:r>
    </w:p>
    <w:p w:rsidR="000F347A" w:rsidRPr="00A97C46" w:rsidRDefault="000F347A" w:rsidP="00E65E3F">
      <w:pPr>
        <w:jc w:val="both"/>
      </w:pPr>
      <w:r w:rsidRPr="00A97C46">
        <w:br/>
      </w:r>
    </w:p>
    <w:p w:rsidR="000F347A" w:rsidRPr="00A97C46" w:rsidRDefault="000F347A" w:rsidP="00E65E3F">
      <w:pPr>
        <w:jc w:val="both"/>
      </w:pPr>
    </w:p>
    <w:p w:rsidR="000F347A" w:rsidRPr="00A97C46" w:rsidRDefault="000F347A" w:rsidP="00E65E3F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0F347A" w:rsidRPr="00A97C46">
        <w:tc>
          <w:tcPr>
            <w:tcW w:w="4606" w:type="dxa"/>
          </w:tcPr>
          <w:p w:rsidR="000F347A" w:rsidRPr="00A97C46" w:rsidRDefault="000F347A" w:rsidP="009B1E9B">
            <w:pPr>
              <w:jc w:val="both"/>
            </w:pPr>
            <w:r w:rsidRPr="00A97C46">
              <w:t>…………………………………….</w:t>
            </w:r>
          </w:p>
          <w:p w:rsidR="000F347A" w:rsidRPr="00A97C46" w:rsidRDefault="000F347A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0F347A" w:rsidRPr="00A97C46" w:rsidRDefault="000F347A" w:rsidP="009B1E9B">
            <w:pPr>
              <w:jc w:val="right"/>
            </w:pPr>
            <w:r w:rsidRPr="00A97C46">
              <w:t>…………………………………….</w:t>
            </w:r>
          </w:p>
          <w:p w:rsidR="000F347A" w:rsidRPr="00A97C46" w:rsidRDefault="000F347A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0F347A" w:rsidRPr="00A97C46" w:rsidRDefault="000F347A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0F347A" w:rsidRPr="00A97C46" w:rsidRDefault="000F347A" w:rsidP="009B1E9B">
            <w:pPr>
              <w:jc w:val="right"/>
            </w:pPr>
          </w:p>
        </w:tc>
      </w:tr>
    </w:tbl>
    <w:p w:rsidR="000F347A" w:rsidRPr="00A97C46" w:rsidRDefault="000F347A" w:rsidP="00E65E3F"/>
    <w:p w:rsidR="000F347A" w:rsidRPr="00A97C46" w:rsidRDefault="000F347A" w:rsidP="00E65E3F"/>
    <w:p w:rsidR="000F347A" w:rsidRPr="00322E8E" w:rsidRDefault="000F347A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0F347A" w:rsidRPr="00322E8E" w:rsidRDefault="000F347A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0F347A" w:rsidRPr="00A97C46" w:rsidRDefault="000F347A" w:rsidP="00E65E3F"/>
    <w:p w:rsidR="000F347A" w:rsidRPr="005E4089" w:rsidRDefault="000F347A" w:rsidP="00E65E3F">
      <w:pPr>
        <w:rPr>
          <w:color w:val="1F497D"/>
        </w:rPr>
      </w:pPr>
    </w:p>
    <w:p w:rsidR="000F347A" w:rsidRPr="00E65E3F" w:rsidRDefault="000F347A" w:rsidP="00E65E3F"/>
    <w:sectPr w:rsidR="000F347A" w:rsidRPr="00E65E3F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7A" w:rsidRDefault="000F347A" w:rsidP="00AE0253">
      <w:r>
        <w:separator/>
      </w:r>
    </w:p>
  </w:endnote>
  <w:endnote w:type="continuationSeparator" w:id="1">
    <w:p w:rsidR="000F347A" w:rsidRDefault="000F347A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7A" w:rsidRPr="004D543C" w:rsidRDefault="000F347A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0F347A" w:rsidRDefault="000F347A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0F347A" w:rsidRPr="004D543C" w:rsidRDefault="000F347A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7A" w:rsidRDefault="000F347A" w:rsidP="00AE0253">
      <w:r>
        <w:separator/>
      </w:r>
    </w:p>
  </w:footnote>
  <w:footnote w:type="continuationSeparator" w:id="1">
    <w:p w:rsidR="000F347A" w:rsidRDefault="000F347A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7A" w:rsidRPr="007F15B4" w:rsidRDefault="000F347A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.7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B560E"/>
    <w:rsid w:val="000C3991"/>
    <w:rsid w:val="000F347A"/>
    <w:rsid w:val="0010590B"/>
    <w:rsid w:val="0014075D"/>
    <w:rsid w:val="001A6FF1"/>
    <w:rsid w:val="001A7461"/>
    <w:rsid w:val="001E4DEB"/>
    <w:rsid w:val="00243A81"/>
    <w:rsid w:val="002648D7"/>
    <w:rsid w:val="002C0955"/>
    <w:rsid w:val="002C3D73"/>
    <w:rsid w:val="002E5663"/>
    <w:rsid w:val="002E7D06"/>
    <w:rsid w:val="003156ED"/>
    <w:rsid w:val="00322E8E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167</Words>
  <Characters>1006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5</cp:revision>
  <cp:lastPrinted>2011-03-24T08:31:00Z</cp:lastPrinted>
  <dcterms:created xsi:type="dcterms:W3CDTF">2011-03-24T08:57:00Z</dcterms:created>
  <dcterms:modified xsi:type="dcterms:W3CDTF">2011-03-24T10:00:00Z</dcterms:modified>
</cp:coreProperties>
</file>