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AF" w:rsidRPr="009F11C2" w:rsidRDefault="000610AF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0610AF" w:rsidRPr="009F11C2" w:rsidRDefault="000610AF" w:rsidP="00C33D65">
      <w:pPr>
        <w:rPr>
          <w:sz w:val="22"/>
          <w:szCs w:val="22"/>
        </w:rPr>
      </w:pPr>
    </w:p>
    <w:p w:rsidR="000610AF" w:rsidRPr="009F11C2" w:rsidRDefault="000610AF" w:rsidP="00C33D65">
      <w:pPr>
        <w:rPr>
          <w:sz w:val="22"/>
          <w:szCs w:val="22"/>
        </w:rPr>
      </w:pPr>
    </w:p>
    <w:p w:rsidR="000610AF" w:rsidRPr="009F11C2" w:rsidRDefault="000610AF" w:rsidP="00C33D65">
      <w:pPr>
        <w:rPr>
          <w:sz w:val="22"/>
          <w:szCs w:val="22"/>
        </w:rPr>
      </w:pPr>
    </w:p>
    <w:p w:rsidR="000610AF" w:rsidRPr="00652380" w:rsidRDefault="000610AF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0610AF" w:rsidRPr="00A369CE" w:rsidRDefault="000610AF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0610AF" w:rsidRPr="00E4385F" w:rsidRDefault="000610AF" w:rsidP="00C33D65">
      <w:pPr>
        <w:rPr>
          <w:color w:val="1F497D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009"/>
        <w:gridCol w:w="1842"/>
        <w:gridCol w:w="1843"/>
        <w:gridCol w:w="1843"/>
      </w:tblGrid>
      <w:tr w:rsidR="000610AF">
        <w:tc>
          <w:tcPr>
            <w:tcW w:w="9212" w:type="dxa"/>
            <w:gridSpan w:val="5"/>
            <w:vAlign w:val="center"/>
          </w:tcPr>
          <w:p w:rsidR="000610AF" w:rsidRDefault="000610AF" w:rsidP="004146DB"/>
          <w:p w:rsidR="000610AF" w:rsidRPr="00A369CE" w:rsidRDefault="000610AF" w:rsidP="004146D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  <w:p w:rsidR="000610AF" w:rsidRDefault="000610AF" w:rsidP="004146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0610AF" w:rsidRPr="00A369CE">
        <w:tc>
          <w:tcPr>
            <w:tcW w:w="675" w:type="dxa"/>
            <w:vAlign w:val="center"/>
          </w:tcPr>
          <w:p w:rsidR="000610AF" w:rsidRPr="00A369CE" w:rsidRDefault="000610AF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009" w:type="dxa"/>
            <w:vAlign w:val="center"/>
          </w:tcPr>
          <w:p w:rsidR="000610AF" w:rsidRPr="00A369CE" w:rsidRDefault="000610AF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Przedmiot usługi</w:t>
            </w:r>
          </w:p>
        </w:tc>
        <w:tc>
          <w:tcPr>
            <w:tcW w:w="1842" w:type="dxa"/>
            <w:vAlign w:val="center"/>
          </w:tcPr>
          <w:p w:rsidR="000610AF" w:rsidRPr="00A369CE" w:rsidRDefault="000610AF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843" w:type="dxa"/>
            <w:vAlign w:val="center"/>
          </w:tcPr>
          <w:p w:rsidR="000610AF" w:rsidRPr="00A369CE" w:rsidRDefault="000610AF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843" w:type="dxa"/>
            <w:vAlign w:val="center"/>
          </w:tcPr>
          <w:p w:rsidR="000610AF" w:rsidRPr="00A369CE" w:rsidRDefault="000610AF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0610AF">
        <w:tc>
          <w:tcPr>
            <w:tcW w:w="675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0610AF" w:rsidRDefault="000610AF" w:rsidP="004146DB">
            <w:pPr>
              <w:rPr>
                <w:rFonts w:ascii="Calibri" w:hAnsi="Calibri" w:cs="Calibri"/>
                <w:lang w:eastAsia="en-US"/>
              </w:rPr>
            </w:pPr>
          </w:p>
          <w:p w:rsidR="000610AF" w:rsidRDefault="000610AF" w:rsidP="004146DB"/>
          <w:p w:rsidR="000610AF" w:rsidRDefault="000610AF" w:rsidP="004146DB"/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</w:tr>
      <w:tr w:rsidR="000610AF">
        <w:tc>
          <w:tcPr>
            <w:tcW w:w="675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0610AF" w:rsidRDefault="000610AF" w:rsidP="004146DB">
            <w:pPr>
              <w:rPr>
                <w:rFonts w:ascii="Calibri" w:hAnsi="Calibri" w:cs="Calibri"/>
                <w:lang w:eastAsia="en-US"/>
              </w:rPr>
            </w:pPr>
          </w:p>
          <w:p w:rsidR="000610AF" w:rsidRDefault="000610AF" w:rsidP="004146DB"/>
          <w:p w:rsidR="000610AF" w:rsidRDefault="000610AF" w:rsidP="004146DB"/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</w:tr>
      <w:tr w:rsidR="000610AF">
        <w:tc>
          <w:tcPr>
            <w:tcW w:w="675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0610AF" w:rsidRDefault="000610AF" w:rsidP="004146DB">
            <w:pPr>
              <w:rPr>
                <w:rFonts w:ascii="Calibri" w:hAnsi="Calibri" w:cs="Calibri"/>
                <w:lang w:eastAsia="en-US"/>
              </w:rPr>
            </w:pPr>
          </w:p>
          <w:p w:rsidR="000610AF" w:rsidRDefault="000610AF" w:rsidP="004146DB"/>
          <w:p w:rsidR="000610AF" w:rsidRDefault="000610AF" w:rsidP="004146DB"/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</w:tr>
      <w:tr w:rsidR="000610AF">
        <w:tc>
          <w:tcPr>
            <w:tcW w:w="675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0610AF" w:rsidRDefault="000610AF" w:rsidP="004146DB">
            <w:pPr>
              <w:rPr>
                <w:rFonts w:ascii="Calibri" w:hAnsi="Calibri" w:cs="Calibri"/>
                <w:lang w:eastAsia="en-US"/>
              </w:rPr>
            </w:pPr>
          </w:p>
          <w:p w:rsidR="000610AF" w:rsidRDefault="000610AF" w:rsidP="004146DB"/>
          <w:p w:rsidR="000610AF" w:rsidRDefault="000610AF" w:rsidP="004146DB"/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</w:tr>
      <w:tr w:rsidR="000610AF">
        <w:tc>
          <w:tcPr>
            <w:tcW w:w="675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0610AF" w:rsidRDefault="000610AF" w:rsidP="004146DB">
            <w:pPr>
              <w:rPr>
                <w:rFonts w:ascii="Calibri" w:hAnsi="Calibri" w:cs="Calibri"/>
                <w:lang w:eastAsia="en-US"/>
              </w:rPr>
            </w:pPr>
          </w:p>
          <w:p w:rsidR="000610AF" w:rsidRDefault="000610AF" w:rsidP="004146DB"/>
          <w:p w:rsidR="000610AF" w:rsidRDefault="000610AF" w:rsidP="004146DB"/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0610AF" w:rsidRDefault="000610AF" w:rsidP="004146DB">
            <w:pPr>
              <w:rPr>
                <w:lang w:eastAsia="en-US"/>
              </w:rPr>
            </w:pPr>
          </w:p>
        </w:tc>
      </w:tr>
    </w:tbl>
    <w:p w:rsidR="000610AF" w:rsidRDefault="000610AF" w:rsidP="00C33D65">
      <w:pPr>
        <w:rPr>
          <w:rFonts w:ascii="Calibri" w:hAnsi="Calibri" w:cs="Calibri"/>
          <w:sz w:val="22"/>
          <w:szCs w:val="22"/>
          <w:lang w:eastAsia="en-US"/>
        </w:rPr>
      </w:pPr>
    </w:p>
    <w:p w:rsidR="000610AF" w:rsidRDefault="000610AF" w:rsidP="00C33D65"/>
    <w:p w:rsidR="000610AF" w:rsidRDefault="000610AF" w:rsidP="00C33D65">
      <w:pPr>
        <w:jc w:val="both"/>
      </w:pPr>
    </w:p>
    <w:p w:rsidR="000610AF" w:rsidRPr="009F11C2" w:rsidRDefault="000610AF" w:rsidP="00C33D65">
      <w:pPr>
        <w:jc w:val="both"/>
      </w:pPr>
    </w:p>
    <w:p w:rsidR="000610AF" w:rsidRPr="009F11C2" w:rsidRDefault="000610AF" w:rsidP="00C33D65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0610AF" w:rsidRPr="009F11C2">
        <w:tc>
          <w:tcPr>
            <w:tcW w:w="4606" w:type="dxa"/>
          </w:tcPr>
          <w:p w:rsidR="000610AF" w:rsidRPr="009F11C2" w:rsidRDefault="000610AF" w:rsidP="004146DB">
            <w:pPr>
              <w:jc w:val="both"/>
            </w:pPr>
            <w:r w:rsidRPr="009F11C2">
              <w:t>…………………………………….</w:t>
            </w:r>
          </w:p>
          <w:p w:rsidR="000610AF" w:rsidRPr="009F11C2" w:rsidRDefault="000610AF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0610AF" w:rsidRPr="009F11C2" w:rsidRDefault="000610AF" w:rsidP="004146DB">
            <w:pPr>
              <w:jc w:val="right"/>
            </w:pPr>
            <w:r w:rsidRPr="009F11C2">
              <w:t>…………………………………….</w:t>
            </w:r>
          </w:p>
          <w:p w:rsidR="000610AF" w:rsidRPr="009F11C2" w:rsidRDefault="000610AF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0610AF" w:rsidRPr="009F11C2" w:rsidRDefault="000610AF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0610AF" w:rsidRPr="009F11C2" w:rsidRDefault="000610AF" w:rsidP="004146DB">
            <w:pPr>
              <w:jc w:val="right"/>
            </w:pPr>
          </w:p>
        </w:tc>
      </w:tr>
    </w:tbl>
    <w:p w:rsidR="000610AF" w:rsidRPr="009F11C2" w:rsidRDefault="000610AF" w:rsidP="00C33D65"/>
    <w:p w:rsidR="000610AF" w:rsidRPr="009F11C2" w:rsidRDefault="000610AF" w:rsidP="00C33D65"/>
    <w:p w:rsidR="000610AF" w:rsidRPr="00C33D65" w:rsidRDefault="000610AF" w:rsidP="00C33D65">
      <w:pPr>
        <w:rPr>
          <w:rFonts w:ascii="Calibri" w:hAnsi="Calibri" w:cs="Calibri"/>
          <w:sz w:val="22"/>
          <w:szCs w:val="22"/>
        </w:rPr>
      </w:pPr>
    </w:p>
    <w:sectPr w:rsidR="000610AF" w:rsidRPr="00C33D65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0AF" w:rsidRDefault="000610AF" w:rsidP="00AE0253">
      <w:r>
        <w:separator/>
      </w:r>
    </w:p>
  </w:endnote>
  <w:endnote w:type="continuationSeparator" w:id="1">
    <w:p w:rsidR="000610AF" w:rsidRDefault="000610AF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AF" w:rsidRPr="004D543C" w:rsidRDefault="000610AF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0610AF" w:rsidRDefault="000610AF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0610AF" w:rsidRPr="004D543C" w:rsidRDefault="000610AF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0AF" w:rsidRDefault="000610AF" w:rsidP="00AE0253">
      <w:r>
        <w:separator/>
      </w:r>
    </w:p>
  </w:footnote>
  <w:footnote w:type="continuationSeparator" w:id="1">
    <w:p w:rsidR="000610AF" w:rsidRDefault="000610AF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AF" w:rsidRPr="007F15B4" w:rsidRDefault="000610AF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.7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E4DEB"/>
    <w:rsid w:val="00243A81"/>
    <w:rsid w:val="002648D7"/>
    <w:rsid w:val="002C0955"/>
    <w:rsid w:val="002C3D73"/>
    <w:rsid w:val="002D5703"/>
    <w:rsid w:val="002E5663"/>
    <w:rsid w:val="002E7D06"/>
    <w:rsid w:val="003156ED"/>
    <w:rsid w:val="003B5F7D"/>
    <w:rsid w:val="00401AA3"/>
    <w:rsid w:val="00403532"/>
    <w:rsid w:val="00411D43"/>
    <w:rsid w:val="004146DB"/>
    <w:rsid w:val="00427148"/>
    <w:rsid w:val="004567B3"/>
    <w:rsid w:val="00457DCB"/>
    <w:rsid w:val="0049216E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50644"/>
    <w:rsid w:val="005826CC"/>
    <w:rsid w:val="005828DD"/>
    <w:rsid w:val="005C0726"/>
    <w:rsid w:val="005E408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369CE"/>
    <w:rsid w:val="00A46E4B"/>
    <w:rsid w:val="00A569AB"/>
    <w:rsid w:val="00A663A1"/>
    <w:rsid w:val="00A742D1"/>
    <w:rsid w:val="00AC776E"/>
    <w:rsid w:val="00AE0253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6634"/>
    <w:rsid w:val="00D036F7"/>
    <w:rsid w:val="00D7508A"/>
    <w:rsid w:val="00D837C9"/>
    <w:rsid w:val="00D93E16"/>
    <w:rsid w:val="00DA02F4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88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5</cp:revision>
  <cp:lastPrinted>2011-03-24T08:31:00Z</cp:lastPrinted>
  <dcterms:created xsi:type="dcterms:W3CDTF">2011-03-24T08:59:00Z</dcterms:created>
  <dcterms:modified xsi:type="dcterms:W3CDTF">2011-03-24T09:58:00Z</dcterms:modified>
</cp:coreProperties>
</file>