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31" w:rsidRPr="007D74A4" w:rsidRDefault="006A5331" w:rsidP="003B6E8D">
      <w:pPr>
        <w:ind w:left="708"/>
        <w:jc w:val="right"/>
        <w:rPr>
          <w:b/>
          <w:bCs/>
          <w:sz w:val="22"/>
          <w:szCs w:val="22"/>
        </w:rPr>
      </w:pPr>
      <w:r w:rsidRPr="007D74A4">
        <w:rPr>
          <w:b/>
          <w:bCs/>
          <w:sz w:val="22"/>
          <w:szCs w:val="22"/>
        </w:rPr>
        <w:t>Załącznik nr 7 do SIWZ</w:t>
      </w:r>
    </w:p>
    <w:p w:rsidR="006A5331" w:rsidRPr="007D74A4" w:rsidRDefault="006A5331" w:rsidP="003B6E8D">
      <w:pPr>
        <w:ind w:left="708"/>
        <w:jc w:val="right"/>
        <w:rPr>
          <w:b/>
          <w:bCs/>
        </w:rPr>
      </w:pPr>
    </w:p>
    <w:p w:rsidR="006A5331" w:rsidRPr="007D74A4" w:rsidRDefault="006A5331" w:rsidP="003B6E8D">
      <w:pPr>
        <w:rPr>
          <w:b/>
          <w:bCs/>
        </w:rPr>
      </w:pPr>
    </w:p>
    <w:p w:rsidR="006A5331" w:rsidRPr="007D74A4" w:rsidRDefault="006A5331" w:rsidP="003B6E8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</w:t>
      </w:r>
      <w:r w:rsidRPr="007D74A4">
        <w:t xml:space="preserve">   …………………………..  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A5331" w:rsidRPr="007D74A4" w:rsidRDefault="006A5331" w:rsidP="003B6E8D">
      <w:pPr>
        <w:rPr>
          <w:b/>
          <w:bCs/>
          <w:sz w:val="18"/>
          <w:szCs w:val="18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58"/>
        <w:gridCol w:w="6466"/>
      </w:tblGrid>
      <w:tr w:rsidR="006A5331" w:rsidRPr="007D74A4">
        <w:trPr>
          <w:trHeight w:val="207"/>
        </w:trPr>
        <w:tc>
          <w:tcPr>
            <w:tcW w:w="8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331" w:rsidRPr="009E187C" w:rsidRDefault="006A5331" w:rsidP="00E65F56">
            <w:pPr>
              <w:jc w:val="center"/>
              <w:rPr>
                <w:b/>
                <w:bCs/>
              </w:rPr>
            </w:pPr>
            <w:r w:rsidRPr="009E187C">
              <w:rPr>
                <w:b/>
                <w:bCs/>
                <w:sz w:val="22"/>
                <w:szCs w:val="22"/>
              </w:rPr>
              <w:t xml:space="preserve">OFERTA </w:t>
            </w:r>
          </w:p>
          <w:p w:rsidR="006A5331" w:rsidRPr="009E187C" w:rsidRDefault="006A5331" w:rsidP="00E65F56">
            <w:pPr>
              <w:jc w:val="center"/>
              <w:rPr>
                <w:b/>
                <w:bCs/>
              </w:rPr>
            </w:pPr>
            <w:r w:rsidRPr="009E187C">
              <w:rPr>
                <w:b/>
                <w:bCs/>
                <w:sz w:val="22"/>
                <w:szCs w:val="22"/>
              </w:rPr>
              <w:t>na organizację i przeprowadzenie wyjazdowych warsztatów</w:t>
            </w:r>
          </w:p>
          <w:p w:rsidR="006A5331" w:rsidRPr="007D74A4" w:rsidRDefault="006A5331" w:rsidP="00E65F56">
            <w:pPr>
              <w:jc w:val="center"/>
              <w:rPr>
                <w:b/>
                <w:bCs/>
              </w:rPr>
            </w:pPr>
            <w:r w:rsidRPr="009E187C">
              <w:rPr>
                <w:b/>
                <w:bCs/>
                <w:sz w:val="22"/>
                <w:szCs w:val="22"/>
              </w:rPr>
              <w:t xml:space="preserve">integracyjno – psychologicznych dla uczestników projektu systemowego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9E187C">
              <w:rPr>
                <w:b/>
                <w:bCs/>
                <w:sz w:val="22"/>
                <w:szCs w:val="22"/>
              </w:rPr>
              <w:t>„Samodzielność drogą do aktywności życiowej” Powiatowe Centrum Pomocy Rodzinie w Krasnymstawie współfinansowanego ze środków Unii Europejskiej w ramach Europejskiego Funduszu Społecznego.</w:t>
            </w:r>
          </w:p>
        </w:tc>
      </w:tr>
      <w:tr w:rsidR="006A5331" w:rsidRPr="007D74A4">
        <w:trPr>
          <w:trHeight w:val="825"/>
        </w:trPr>
        <w:tc>
          <w:tcPr>
            <w:tcW w:w="19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64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331" w:rsidRPr="009E187C" w:rsidRDefault="006A5331" w:rsidP="00E65F56">
            <w:pPr>
              <w:pStyle w:val="Zawartotabeli"/>
              <w:jc w:val="center"/>
            </w:pPr>
            <w:r w:rsidRPr="009E187C">
              <w:rPr>
                <w:sz w:val="22"/>
                <w:szCs w:val="22"/>
              </w:rPr>
              <w:t>Powiatowe Centrum Pomocy Rodzinie w Krasnymstawie</w:t>
            </w:r>
          </w:p>
          <w:p w:rsidR="006A5331" w:rsidRPr="009E187C" w:rsidRDefault="006A5331" w:rsidP="00E65F56">
            <w:pPr>
              <w:pStyle w:val="Zawartotabeli"/>
              <w:jc w:val="center"/>
            </w:pPr>
            <w:r w:rsidRPr="009E187C">
              <w:rPr>
                <w:sz w:val="22"/>
                <w:szCs w:val="22"/>
              </w:rPr>
              <w:t xml:space="preserve">ul. Sobieskiego 3 </w:t>
            </w: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</w:rPr>
            </w:pPr>
            <w:r w:rsidRPr="009E187C">
              <w:rPr>
                <w:sz w:val="22"/>
                <w:szCs w:val="22"/>
              </w:rPr>
              <w:t>22-300 Krasnystaw</w:t>
            </w:r>
          </w:p>
        </w:tc>
      </w:tr>
      <w:tr w:rsidR="006A5331" w:rsidRPr="007D74A4">
        <w:trPr>
          <w:trHeight w:val="2055"/>
        </w:trPr>
        <w:tc>
          <w:tcPr>
            <w:tcW w:w="1958" w:type="dxa"/>
            <w:tcBorders>
              <w:left w:val="single" w:sz="2" w:space="0" w:color="000000"/>
              <w:bottom w:val="single" w:sz="2" w:space="0" w:color="000000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6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331" w:rsidRPr="007D74A4" w:rsidRDefault="006A5331" w:rsidP="00E65F56">
            <w:pPr>
              <w:jc w:val="both"/>
            </w:pP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1. Nazwa wykonawcy: 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2. NIP wykonawcy: 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3. REGON wykonawcy: .............................................................</w:t>
            </w:r>
            <w:r>
              <w:rPr>
                <w:sz w:val="21"/>
                <w:szCs w:val="21"/>
              </w:rPr>
              <w:t>..................................</w:t>
            </w:r>
            <w:r w:rsidRPr="007D74A4">
              <w:rPr>
                <w:sz w:val="21"/>
                <w:szCs w:val="21"/>
              </w:rPr>
              <w:t>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 xml:space="preserve">4. Nazwisko osoby upoważnionej do kontaktów: 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....................... ..….........................................................................................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5.Adres wykonawcy: 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6. kod pocztowy i miejscowość, kraj: 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7. telefon*: 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8. faks*: ........................................................................................................................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9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</w:t>
            </w:r>
            <w:r w:rsidRPr="007D74A4">
              <w:rPr>
                <w:sz w:val="21"/>
                <w:szCs w:val="21"/>
              </w:rPr>
              <w:t>..................</w:t>
            </w: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</w:p>
          <w:p w:rsidR="006A5331" w:rsidRPr="007D74A4" w:rsidRDefault="006A5331" w:rsidP="00E65F56">
            <w:pPr>
              <w:rPr>
                <w:sz w:val="21"/>
                <w:szCs w:val="21"/>
              </w:rPr>
            </w:pPr>
            <w:r w:rsidRPr="007D74A4">
              <w:rPr>
                <w:sz w:val="21"/>
                <w:szCs w:val="21"/>
              </w:rPr>
              <w:t>……………………………………………………………………………….</w:t>
            </w:r>
          </w:p>
          <w:p w:rsidR="006A5331" w:rsidRPr="007D74A4" w:rsidRDefault="006A5331" w:rsidP="00E65F56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A5331" w:rsidRPr="007D74A4">
        <w:trPr>
          <w:trHeight w:val="253"/>
        </w:trPr>
        <w:tc>
          <w:tcPr>
            <w:tcW w:w="8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za cały przedmiot zamówienia</w:t>
            </w:r>
          </w:p>
        </w:tc>
      </w:tr>
      <w:tr w:rsidR="006A5331" w:rsidRPr="007D74A4">
        <w:trPr>
          <w:trHeight w:val="25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ofertowa za cały przedmiot zamówienia w zł netto (cyfrowo i słownie)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A5331" w:rsidRPr="007D74A4" w:rsidRDefault="006A5331" w:rsidP="00E65F56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A5331" w:rsidRPr="007D74A4">
        <w:trPr>
          <w:trHeight w:val="25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A5331" w:rsidRPr="007D74A4" w:rsidRDefault="006A5331" w:rsidP="00E65F56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A5331" w:rsidRPr="007D74A4">
        <w:trPr>
          <w:trHeight w:val="25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Cena ofertowa za cały przedmiot zamówienia w zł brutto (cyfrowo i słownie)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1" w:rsidRDefault="006A5331" w:rsidP="00E65F56">
            <w:pPr>
              <w:pStyle w:val="Zawartotabeli"/>
              <w:jc w:val="center"/>
              <w:rPr>
                <w:sz w:val="20"/>
                <w:szCs w:val="20"/>
              </w:rPr>
            </w:pPr>
          </w:p>
          <w:p w:rsidR="006A5331" w:rsidRPr="007D74A4" w:rsidRDefault="006A5331" w:rsidP="00E65F5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A5331" w:rsidRPr="007D74A4" w:rsidRDefault="006A5331" w:rsidP="00E65F56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</w:tbl>
    <w:p w:rsidR="006A5331" w:rsidRPr="007D74A4" w:rsidRDefault="006A5331" w:rsidP="003B6E8D">
      <w:pPr>
        <w:rPr>
          <w:b/>
          <w:bCs/>
          <w:sz w:val="22"/>
          <w:szCs w:val="22"/>
        </w:rPr>
      </w:pPr>
    </w:p>
    <w:p w:rsidR="006A5331" w:rsidRPr="00C50EC5" w:rsidRDefault="006A5331" w:rsidP="003B6E8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6A5331" w:rsidRPr="00C50EC5" w:rsidRDefault="006A5331" w:rsidP="003B6E8D">
      <w:pPr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A5331" w:rsidRPr="00C50EC5" w:rsidRDefault="006A5331" w:rsidP="003B6E8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A5331" w:rsidRPr="00C50EC5" w:rsidRDefault="006A5331" w:rsidP="003B6E8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A5331" w:rsidRPr="00C50EC5" w:rsidRDefault="006A5331" w:rsidP="003B6E8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zamawiającego opis przedmiotu zamówienia  (stanowiący załączniki nr 1 do SIWZ).</w:t>
      </w:r>
    </w:p>
    <w:p w:rsidR="006A5331" w:rsidRPr="00C50EC5" w:rsidRDefault="006A5331" w:rsidP="003B6E8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A5331" w:rsidRPr="00C50EC5" w:rsidRDefault="006A5331" w:rsidP="003B6E8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wybrania naszej oferty zobowiązujemy  się do podpisania umowy na warunkach zawartych w  specyfikacji istotnych warunków zamówienia,  w miejscu i terminie wskazanym przez Zamawiającego.</w:t>
      </w:r>
    </w:p>
    <w:p w:rsidR="006A5331" w:rsidRPr="00C50EC5" w:rsidRDefault="006A5331" w:rsidP="003B6E8D">
      <w:pPr>
        <w:rPr>
          <w:sz w:val="22"/>
          <w:szCs w:val="22"/>
        </w:rPr>
      </w:pPr>
    </w:p>
    <w:p w:rsidR="006A5331" w:rsidRPr="00C50EC5" w:rsidRDefault="006A5331" w:rsidP="003B6E8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A5331" w:rsidRPr="00C50EC5" w:rsidRDefault="006A5331" w:rsidP="003B6E8D">
      <w:pPr>
        <w:rPr>
          <w:sz w:val="22"/>
          <w:szCs w:val="22"/>
        </w:rPr>
      </w:pPr>
    </w:p>
    <w:p w:rsidR="006A5331" w:rsidRPr="00C50EC5" w:rsidRDefault="006A5331" w:rsidP="003B6E8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A5331" w:rsidRPr="007D74A4" w:rsidRDefault="006A5331" w:rsidP="003B6E8D">
      <w:r w:rsidRPr="007D74A4">
        <w:t>1……………….</w:t>
      </w:r>
    </w:p>
    <w:p w:rsidR="006A5331" w:rsidRPr="007D74A4" w:rsidRDefault="006A5331" w:rsidP="003B6E8D">
      <w:r w:rsidRPr="007D74A4">
        <w:t>2. ………………</w:t>
      </w:r>
    </w:p>
    <w:p w:rsidR="006A5331" w:rsidRPr="007D74A4" w:rsidRDefault="006A5331" w:rsidP="003B6E8D">
      <w:r w:rsidRPr="007D74A4">
        <w:t>3……………….</w:t>
      </w:r>
    </w:p>
    <w:p w:rsidR="006A5331" w:rsidRPr="007D74A4" w:rsidRDefault="006A5331" w:rsidP="003B6E8D">
      <w:r w:rsidRPr="007D74A4">
        <w:t>4………………...</w:t>
      </w:r>
    </w:p>
    <w:p w:rsidR="006A5331" w:rsidRPr="007D74A4" w:rsidRDefault="006A5331" w:rsidP="003B6E8D">
      <w:r w:rsidRPr="007D74A4">
        <w:t>5………………..</w:t>
      </w:r>
    </w:p>
    <w:p w:rsidR="006A5331" w:rsidRPr="007D74A4" w:rsidRDefault="006A5331" w:rsidP="003B6E8D">
      <w:r w:rsidRPr="007D74A4">
        <w:t>.</w:t>
      </w:r>
    </w:p>
    <w:p w:rsidR="006A5331" w:rsidRPr="007D74A4" w:rsidRDefault="006A5331" w:rsidP="003B6E8D">
      <w:r w:rsidRPr="007D74A4">
        <w:t>.</w:t>
      </w:r>
    </w:p>
    <w:p w:rsidR="006A5331" w:rsidRPr="007D74A4" w:rsidRDefault="006A5331" w:rsidP="003B6E8D">
      <w:pPr>
        <w:spacing w:line="360" w:lineRule="auto"/>
        <w:jc w:val="both"/>
        <w:rPr>
          <w:b/>
          <w:bCs/>
          <w:sz w:val="22"/>
          <w:szCs w:val="22"/>
        </w:rPr>
      </w:pPr>
    </w:p>
    <w:p w:rsidR="006A5331" w:rsidRPr="007D74A4" w:rsidRDefault="006A5331" w:rsidP="003B6E8D">
      <w:pPr>
        <w:jc w:val="both"/>
        <w:rPr>
          <w:sz w:val="22"/>
          <w:szCs w:val="22"/>
        </w:rPr>
      </w:pPr>
    </w:p>
    <w:p w:rsidR="006A5331" w:rsidRPr="007D74A4" w:rsidRDefault="006A5331" w:rsidP="003B6E8D">
      <w:pPr>
        <w:jc w:val="both"/>
        <w:rPr>
          <w:sz w:val="22"/>
          <w:szCs w:val="22"/>
        </w:rPr>
      </w:pPr>
    </w:p>
    <w:p w:rsidR="006A5331" w:rsidRPr="007D74A4" w:rsidRDefault="006A5331" w:rsidP="003B6E8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6A5331" w:rsidRPr="007D74A4">
        <w:tc>
          <w:tcPr>
            <w:tcW w:w="4606" w:type="dxa"/>
          </w:tcPr>
          <w:p w:rsidR="006A5331" w:rsidRPr="007D74A4" w:rsidRDefault="006A5331" w:rsidP="00E65F56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A5331" w:rsidRPr="007D74A4" w:rsidRDefault="006A5331" w:rsidP="00E65F56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A5331" w:rsidRPr="007D74A4" w:rsidRDefault="006A5331" w:rsidP="00E65F56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A5331" w:rsidRPr="007D74A4" w:rsidRDefault="006A5331" w:rsidP="00E65F56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A5331" w:rsidRPr="007D74A4" w:rsidRDefault="006A5331" w:rsidP="00E65F56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A5331" w:rsidRPr="007D74A4" w:rsidRDefault="006A5331" w:rsidP="00E65F56">
            <w:pPr>
              <w:jc w:val="right"/>
            </w:pPr>
          </w:p>
        </w:tc>
      </w:tr>
    </w:tbl>
    <w:p w:rsidR="006A5331" w:rsidRPr="007D74A4" w:rsidRDefault="006A5331" w:rsidP="003B6E8D">
      <w:pPr>
        <w:rPr>
          <w:sz w:val="22"/>
          <w:szCs w:val="22"/>
        </w:rPr>
      </w:pPr>
    </w:p>
    <w:p w:rsidR="006A5331" w:rsidRPr="007D74A4" w:rsidRDefault="006A5331" w:rsidP="003B6E8D"/>
    <w:p w:rsidR="006A5331" w:rsidRPr="003B6E8D" w:rsidRDefault="006A5331" w:rsidP="003B6E8D"/>
    <w:sectPr w:rsidR="006A5331" w:rsidRPr="003B6E8D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31" w:rsidRDefault="006A5331" w:rsidP="00AE0253">
      <w:r>
        <w:separator/>
      </w:r>
    </w:p>
  </w:endnote>
  <w:endnote w:type="continuationSeparator" w:id="1">
    <w:p w:rsidR="006A5331" w:rsidRDefault="006A5331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31" w:rsidRPr="004D543C" w:rsidRDefault="006A533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A5331" w:rsidRDefault="006A533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6A5331" w:rsidRPr="004D543C" w:rsidRDefault="006A5331" w:rsidP="004D543C">
    <w:pPr>
      <w:pStyle w:val="Header"/>
      <w:jc w:val="right"/>
      <w:rPr>
        <w:sz w:val="18"/>
        <w:szCs w:val="18"/>
      </w:rPr>
    </w:pPr>
    <w:r w:rsidRPr="004D543C">
      <w:rPr>
        <w:sz w:val="18"/>
        <w:szCs w:val="18"/>
      </w:rPr>
      <w:t xml:space="preserve">Strona </w:t>
    </w:r>
    <w:r w:rsidRPr="004D543C">
      <w:rPr>
        <w:sz w:val="18"/>
        <w:szCs w:val="18"/>
      </w:rPr>
      <w:fldChar w:fldCharType="begin"/>
    </w:r>
    <w:r w:rsidRPr="004D543C">
      <w:rPr>
        <w:sz w:val="18"/>
        <w:szCs w:val="18"/>
      </w:rPr>
      <w:instrText xml:space="preserve"> PAGE </w:instrText>
    </w:r>
    <w:r w:rsidRPr="004D543C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D543C">
      <w:rPr>
        <w:sz w:val="18"/>
        <w:szCs w:val="18"/>
      </w:rPr>
      <w:fldChar w:fldCharType="end"/>
    </w:r>
    <w:r w:rsidRPr="004D543C">
      <w:rPr>
        <w:sz w:val="18"/>
        <w:szCs w:val="18"/>
      </w:rPr>
      <w:t xml:space="preserve"> z </w:t>
    </w:r>
    <w:r w:rsidRPr="004D543C">
      <w:rPr>
        <w:sz w:val="18"/>
        <w:szCs w:val="18"/>
      </w:rPr>
      <w:fldChar w:fldCharType="begin"/>
    </w:r>
    <w:r w:rsidRPr="004D543C">
      <w:rPr>
        <w:sz w:val="18"/>
        <w:szCs w:val="18"/>
      </w:rPr>
      <w:instrText xml:space="preserve"> NUMPAGES </w:instrText>
    </w:r>
    <w:r w:rsidRPr="004D543C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D543C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31" w:rsidRDefault="006A5331" w:rsidP="00AE0253">
      <w:r>
        <w:separator/>
      </w:r>
    </w:p>
  </w:footnote>
  <w:footnote w:type="continuationSeparator" w:id="1">
    <w:p w:rsidR="006A5331" w:rsidRDefault="006A5331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31" w:rsidRPr="007F15B4" w:rsidRDefault="006A5331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8.2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B560E"/>
    <w:rsid w:val="0010590B"/>
    <w:rsid w:val="0014075D"/>
    <w:rsid w:val="001A6FF1"/>
    <w:rsid w:val="001A7461"/>
    <w:rsid w:val="001E4DEB"/>
    <w:rsid w:val="00205770"/>
    <w:rsid w:val="00232D9C"/>
    <w:rsid w:val="00243A81"/>
    <w:rsid w:val="002648D7"/>
    <w:rsid w:val="002C0955"/>
    <w:rsid w:val="002C3D73"/>
    <w:rsid w:val="002D50E7"/>
    <w:rsid w:val="002E3792"/>
    <w:rsid w:val="002E5663"/>
    <w:rsid w:val="002E7D06"/>
    <w:rsid w:val="003156ED"/>
    <w:rsid w:val="003964C6"/>
    <w:rsid w:val="003B6E8D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02B3"/>
    <w:rsid w:val="00504C51"/>
    <w:rsid w:val="00512F89"/>
    <w:rsid w:val="00544521"/>
    <w:rsid w:val="00550644"/>
    <w:rsid w:val="005826CC"/>
    <w:rsid w:val="005828DD"/>
    <w:rsid w:val="00597591"/>
    <w:rsid w:val="005C0726"/>
    <w:rsid w:val="005E4089"/>
    <w:rsid w:val="00623DFB"/>
    <w:rsid w:val="00624C18"/>
    <w:rsid w:val="00642C64"/>
    <w:rsid w:val="00667311"/>
    <w:rsid w:val="00670016"/>
    <w:rsid w:val="00683934"/>
    <w:rsid w:val="006A2A8B"/>
    <w:rsid w:val="006A5331"/>
    <w:rsid w:val="006B205C"/>
    <w:rsid w:val="006E6397"/>
    <w:rsid w:val="006F02B9"/>
    <w:rsid w:val="007710DE"/>
    <w:rsid w:val="00783031"/>
    <w:rsid w:val="007A3DAF"/>
    <w:rsid w:val="007B0185"/>
    <w:rsid w:val="007C1E35"/>
    <w:rsid w:val="007D74A4"/>
    <w:rsid w:val="007F15B4"/>
    <w:rsid w:val="007F7842"/>
    <w:rsid w:val="0080359E"/>
    <w:rsid w:val="00815600"/>
    <w:rsid w:val="00820648"/>
    <w:rsid w:val="00831F89"/>
    <w:rsid w:val="00835687"/>
    <w:rsid w:val="0085131A"/>
    <w:rsid w:val="008556A2"/>
    <w:rsid w:val="00864D95"/>
    <w:rsid w:val="00866C5F"/>
    <w:rsid w:val="008704C1"/>
    <w:rsid w:val="00876089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1E9B"/>
    <w:rsid w:val="009B2A20"/>
    <w:rsid w:val="009B49CC"/>
    <w:rsid w:val="009B711E"/>
    <w:rsid w:val="009D3FFB"/>
    <w:rsid w:val="009E187C"/>
    <w:rsid w:val="009F11C2"/>
    <w:rsid w:val="009F3FAF"/>
    <w:rsid w:val="00A0181C"/>
    <w:rsid w:val="00A2540A"/>
    <w:rsid w:val="00A46E4B"/>
    <w:rsid w:val="00A54854"/>
    <w:rsid w:val="00A569AB"/>
    <w:rsid w:val="00A663A1"/>
    <w:rsid w:val="00A742D1"/>
    <w:rsid w:val="00A97C46"/>
    <w:rsid w:val="00AC776E"/>
    <w:rsid w:val="00AE0253"/>
    <w:rsid w:val="00B53336"/>
    <w:rsid w:val="00B82E09"/>
    <w:rsid w:val="00B91733"/>
    <w:rsid w:val="00B957D5"/>
    <w:rsid w:val="00BA4C89"/>
    <w:rsid w:val="00BC24A2"/>
    <w:rsid w:val="00BC4222"/>
    <w:rsid w:val="00BD49C6"/>
    <w:rsid w:val="00BD58A1"/>
    <w:rsid w:val="00BD70F4"/>
    <w:rsid w:val="00BE5806"/>
    <w:rsid w:val="00C00A99"/>
    <w:rsid w:val="00C01F50"/>
    <w:rsid w:val="00C114CF"/>
    <w:rsid w:val="00C401F8"/>
    <w:rsid w:val="00C4288D"/>
    <w:rsid w:val="00C46EA8"/>
    <w:rsid w:val="00C50EC5"/>
    <w:rsid w:val="00C54107"/>
    <w:rsid w:val="00C65540"/>
    <w:rsid w:val="00C85086"/>
    <w:rsid w:val="00C94626"/>
    <w:rsid w:val="00C94FF3"/>
    <w:rsid w:val="00CA0BD0"/>
    <w:rsid w:val="00CA2AB7"/>
    <w:rsid w:val="00CD0F6A"/>
    <w:rsid w:val="00CE6634"/>
    <w:rsid w:val="00D036F7"/>
    <w:rsid w:val="00D837C9"/>
    <w:rsid w:val="00DA02F4"/>
    <w:rsid w:val="00DC5604"/>
    <w:rsid w:val="00DD0939"/>
    <w:rsid w:val="00DD4860"/>
    <w:rsid w:val="00DE7695"/>
    <w:rsid w:val="00DF02E9"/>
    <w:rsid w:val="00E20B78"/>
    <w:rsid w:val="00E431D4"/>
    <w:rsid w:val="00E4385F"/>
    <w:rsid w:val="00E634FC"/>
    <w:rsid w:val="00E65E3F"/>
    <w:rsid w:val="00E65F56"/>
    <w:rsid w:val="00E750F0"/>
    <w:rsid w:val="00E827D3"/>
    <w:rsid w:val="00E91447"/>
    <w:rsid w:val="00EA482E"/>
    <w:rsid w:val="00EA4927"/>
    <w:rsid w:val="00F144CA"/>
    <w:rsid w:val="00F229D2"/>
    <w:rsid w:val="00F5143A"/>
    <w:rsid w:val="00F66938"/>
    <w:rsid w:val="00F74DE3"/>
    <w:rsid w:val="00F9469D"/>
    <w:rsid w:val="00FC0A4D"/>
    <w:rsid w:val="00FC1FE5"/>
    <w:rsid w:val="00FC6B42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"/>
    <w:uiPriority w:val="99"/>
    <w:rsid w:val="003B6E8D"/>
    <w:pPr>
      <w:widowControl w:val="0"/>
      <w:suppressLineNumbers/>
      <w:suppressAutoHyphens/>
    </w:pPr>
    <w:rPr>
      <w:rFonts w:eastAsia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555</Words>
  <Characters>3334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2011-03-24T09:55:00Z</cp:lastPrinted>
  <dcterms:created xsi:type="dcterms:W3CDTF">2011-03-24T09:00:00Z</dcterms:created>
  <dcterms:modified xsi:type="dcterms:W3CDTF">2011-03-24T09:58:00Z</dcterms:modified>
</cp:coreProperties>
</file>