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26" w:rsidRDefault="00315726" w:rsidP="00E03BFD">
      <w:pPr>
        <w:pStyle w:val="Textbody"/>
        <w:spacing w:after="0"/>
      </w:pPr>
      <w:r>
        <w:t>(pieczęć zamawiającego)</w:t>
      </w:r>
    </w:p>
    <w:p w:rsidR="00315726" w:rsidRDefault="00315726" w:rsidP="00E03BFD">
      <w:pPr>
        <w:pStyle w:val="Textbody"/>
        <w:spacing w:after="0"/>
      </w:pPr>
      <w:r>
        <w:t>…...................................................</w:t>
      </w:r>
    </w:p>
    <w:p w:rsidR="00315726" w:rsidRDefault="00315726" w:rsidP="00E03BFD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Załącznik nr 2 do Regulaminu</w:t>
      </w:r>
    </w:p>
    <w:p w:rsidR="00315726" w:rsidRDefault="00315726" w:rsidP="00E03BFD">
      <w:pPr>
        <w:pStyle w:val="Textbody"/>
        <w:spacing w:after="0"/>
        <w:ind w:left="283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udzielania zamówień publicznych</w:t>
      </w:r>
    </w:p>
    <w:p w:rsidR="00315726" w:rsidRDefault="00315726" w:rsidP="00E03BFD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o wartości nie przekraczającej</w:t>
      </w:r>
    </w:p>
    <w:p w:rsidR="00315726" w:rsidRDefault="00315726" w:rsidP="00E03BFD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kwoty 30 000euro</w:t>
      </w:r>
    </w:p>
    <w:p w:rsidR="00315726" w:rsidRDefault="00315726" w:rsidP="00E03BFD">
      <w:pPr>
        <w:pStyle w:val="Textbody"/>
        <w:spacing w:after="0"/>
        <w:rPr>
          <w:b/>
          <w:bCs/>
        </w:rPr>
      </w:pPr>
    </w:p>
    <w:p w:rsidR="00315726" w:rsidRDefault="00315726" w:rsidP="00E03BFD">
      <w:pPr>
        <w:pStyle w:val="Textbody"/>
        <w:spacing w:after="0"/>
      </w:pPr>
      <w:r>
        <w:tab/>
      </w:r>
      <w:r>
        <w:tab/>
      </w:r>
      <w:r>
        <w:tab/>
      </w:r>
      <w:r>
        <w:tab/>
        <w:t xml:space="preserve">       Bodzanów, dnia 02.01.2019 r. </w:t>
      </w:r>
    </w:p>
    <w:p w:rsidR="00315726" w:rsidRDefault="00315726" w:rsidP="00E03BFD">
      <w:pPr>
        <w:pStyle w:val="Textbody"/>
        <w:spacing w:after="0"/>
      </w:pPr>
    </w:p>
    <w:p w:rsidR="00315726" w:rsidRDefault="00315726" w:rsidP="00E03BFD">
      <w:pPr>
        <w:pStyle w:val="Textbody"/>
        <w:spacing w:after="0"/>
      </w:pPr>
      <w:r>
        <w:t>Znak sprawy: GOPS.20.200/ 1/ 2019</w:t>
      </w:r>
      <w:r>
        <w:tab/>
      </w:r>
    </w:p>
    <w:p w:rsidR="00315726" w:rsidRDefault="00315726" w:rsidP="00E03BFD">
      <w:pPr>
        <w:pStyle w:val="Textbody"/>
        <w:spacing w:after="0"/>
      </w:pPr>
    </w:p>
    <w:p w:rsidR="00315726" w:rsidRDefault="00315726" w:rsidP="00E03BFD">
      <w:pPr>
        <w:pStyle w:val="Textbody"/>
        <w:spacing w:after="0"/>
      </w:pPr>
    </w:p>
    <w:p w:rsidR="00315726" w:rsidRDefault="00315726" w:rsidP="00E03BFD">
      <w:pPr>
        <w:pStyle w:val="Textbody"/>
        <w:spacing w:after="0"/>
      </w:pPr>
    </w:p>
    <w:p w:rsidR="00315726" w:rsidRDefault="00315726" w:rsidP="00E03BFD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315726" w:rsidRDefault="00315726" w:rsidP="00E03BFD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udzielenie zamówienia w trybie art. 4 pkt. 8 ustawy – Prawo zamówień publicznych</w:t>
      </w:r>
    </w:p>
    <w:p w:rsidR="00315726" w:rsidRDefault="00315726" w:rsidP="00E03BFD">
      <w:pPr>
        <w:pStyle w:val="Textbody"/>
        <w:spacing w:after="0"/>
        <w:jc w:val="center"/>
      </w:pPr>
    </w:p>
    <w:p w:rsidR="00315726" w:rsidRDefault="00315726" w:rsidP="00E03BFD">
      <w:pPr>
        <w:pStyle w:val="Textbody"/>
        <w:spacing w:after="0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315726" w:rsidRPr="00BD17AE" w:rsidRDefault="00315726" w:rsidP="00E03BFD">
      <w:pPr>
        <w:pStyle w:val="Textbody"/>
        <w:spacing w:after="0"/>
        <w:rPr>
          <w:color w:val="FF0000"/>
        </w:rPr>
      </w:pPr>
      <w:r>
        <w:tab/>
      </w:r>
      <w:r>
        <w:tab/>
      </w:r>
      <w:r>
        <w:tab/>
      </w:r>
    </w:p>
    <w:p w:rsidR="00315726" w:rsidRDefault="00315726" w:rsidP="00E03BF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zaprasza do złożenia oferty na: </w:t>
      </w:r>
    </w:p>
    <w:p w:rsidR="00315726" w:rsidRDefault="00315726" w:rsidP="008C7B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„Świadczenie usług rehabilitacyjnych na rzecz osób 60 plus przez fizjoterapeutę w  Dziennym Domu   „Senior +” w Stanowie w 2019 roku.”</w:t>
      </w:r>
    </w:p>
    <w:p w:rsidR="00315726" w:rsidRDefault="00315726" w:rsidP="00E03BFD">
      <w:pPr>
        <w:pStyle w:val="Textbody"/>
        <w:spacing w:after="0"/>
      </w:pPr>
      <w:r>
        <w:tab/>
      </w:r>
      <w:r>
        <w:tab/>
      </w:r>
      <w:r>
        <w:tab/>
      </w:r>
    </w:p>
    <w:p w:rsidR="00315726" w:rsidRDefault="00315726" w:rsidP="00E03BFD">
      <w:pPr>
        <w:pStyle w:val="Textbody"/>
        <w:spacing w:after="0" w:line="360" w:lineRule="auto"/>
        <w:rPr>
          <w:bCs/>
        </w:rPr>
      </w:pPr>
      <w:r>
        <w:rPr>
          <w:b/>
          <w:bCs/>
        </w:rPr>
        <w:t xml:space="preserve">II. Opis przedmiotu zamówienia </w:t>
      </w:r>
    </w:p>
    <w:p w:rsidR="00315726" w:rsidRPr="00F71250" w:rsidRDefault="00315726" w:rsidP="00712F06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40</w:t>
      </w:r>
      <w:r w:rsidRPr="00E03BFD">
        <w:rPr>
          <w:rFonts w:ascii="Times New Roman" w:hAnsi="Times New Roman"/>
          <w:color w:val="000000"/>
          <w:sz w:val="24"/>
          <w:szCs w:val="24"/>
        </w:rPr>
        <w:t xml:space="preserve"> godzin </w:t>
      </w:r>
      <w:r>
        <w:rPr>
          <w:rFonts w:ascii="Times New Roman" w:hAnsi="Times New Roman"/>
          <w:color w:val="000000"/>
          <w:sz w:val="24"/>
          <w:szCs w:val="24"/>
        </w:rPr>
        <w:t xml:space="preserve"> usług rehabilitacyjnych w miesiącu (10 godzin tygodniowo, min. 2</w:t>
      </w:r>
      <w:r w:rsidRPr="00E03BFD">
        <w:rPr>
          <w:rFonts w:ascii="Times New Roman" w:hAnsi="Times New Roman"/>
          <w:color w:val="000000"/>
          <w:sz w:val="24"/>
          <w:szCs w:val="24"/>
        </w:rPr>
        <w:t xml:space="preserve"> spotkania w tygodniu </w:t>
      </w:r>
      <w:r>
        <w:rPr>
          <w:rFonts w:ascii="Times New Roman" w:hAnsi="Times New Roman"/>
          <w:color w:val="000000"/>
          <w:sz w:val="24"/>
          <w:szCs w:val="24"/>
        </w:rPr>
        <w:t>po 5 godzin</w:t>
      </w:r>
      <w:r w:rsidRPr="00E03BFD">
        <w:rPr>
          <w:rFonts w:ascii="Times New Roman" w:hAnsi="Times New Roman"/>
          <w:color w:val="000000"/>
          <w:sz w:val="24"/>
          <w:szCs w:val="24"/>
        </w:rPr>
        <w:t xml:space="preserve">)  </w:t>
      </w:r>
    </w:p>
    <w:p w:rsidR="00315726" w:rsidRPr="00712F06" w:rsidRDefault="00315726" w:rsidP="00712F06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C717C7">
        <w:rPr>
          <w:rFonts w:ascii="Times New Roman" w:hAnsi="Times New Roman"/>
          <w:color w:val="000000"/>
          <w:sz w:val="24"/>
          <w:szCs w:val="24"/>
        </w:rPr>
        <w:t>rzez 12 m-cy w roku,</w:t>
      </w:r>
    </w:p>
    <w:p w:rsidR="00315726" w:rsidRPr="008D447A" w:rsidRDefault="00315726" w:rsidP="008D447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447A">
        <w:rPr>
          <w:rFonts w:ascii="Times New Roman" w:hAnsi="Times New Roman"/>
          <w:sz w:val="24"/>
          <w:szCs w:val="24"/>
        </w:rPr>
        <w:t xml:space="preserve">Umiejętność pracy w zespole i umiejętność podejmowania samodzielnych decyzji </w:t>
      </w:r>
    </w:p>
    <w:p w:rsidR="00315726" w:rsidRPr="008D447A" w:rsidRDefault="00315726" w:rsidP="008D447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447A">
        <w:rPr>
          <w:rFonts w:ascii="Times New Roman" w:hAnsi="Times New Roman"/>
          <w:sz w:val="24"/>
          <w:szCs w:val="24"/>
        </w:rPr>
        <w:t xml:space="preserve">Dyspozycyjność i sumienność </w:t>
      </w:r>
    </w:p>
    <w:p w:rsidR="00315726" w:rsidRDefault="00315726" w:rsidP="00712F06">
      <w:pPr>
        <w:pStyle w:val="ListParagraph"/>
        <w:spacing w:before="24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726" w:rsidRPr="00712F06" w:rsidRDefault="00315726" w:rsidP="00712F06">
      <w:pPr>
        <w:pStyle w:val="ListParagraph"/>
        <w:spacing w:before="240"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2F06">
        <w:rPr>
          <w:rFonts w:ascii="Times New Roman" w:hAnsi="Times New Roman"/>
          <w:b/>
          <w:color w:val="000000"/>
        </w:rPr>
        <w:t>Za użycie zaplanowanej godziny usługi należy rozumień  60 minut.</w:t>
      </w:r>
    </w:p>
    <w:p w:rsidR="00315726" w:rsidRPr="00712F06" w:rsidRDefault="00315726" w:rsidP="00712F06">
      <w:pPr>
        <w:spacing w:before="240"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726" w:rsidRDefault="00315726" w:rsidP="00E03BF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03BFD">
        <w:rPr>
          <w:rFonts w:ascii="Times New Roman" w:hAnsi="Times New Roman"/>
          <w:b/>
          <w:color w:val="000000"/>
          <w:sz w:val="24"/>
          <w:szCs w:val="24"/>
        </w:rPr>
        <w:t>Grupa docelowa</w:t>
      </w:r>
      <w:r>
        <w:rPr>
          <w:rFonts w:ascii="Times New Roman" w:hAnsi="Times New Roman"/>
          <w:color w:val="000000"/>
          <w:sz w:val="24"/>
          <w:szCs w:val="24"/>
        </w:rPr>
        <w:t>:  uczestnicy  Dziennego Domu” Senior+”</w:t>
      </w:r>
      <w:r w:rsidRPr="00E03BFD">
        <w:rPr>
          <w:rFonts w:ascii="Times New Roman" w:hAnsi="Times New Roman"/>
          <w:color w:val="000000"/>
          <w:sz w:val="24"/>
          <w:szCs w:val="24"/>
        </w:rPr>
        <w:t xml:space="preserve"> w Stanowie.</w:t>
      </w:r>
    </w:p>
    <w:p w:rsidR="00315726" w:rsidRPr="00C717C7" w:rsidRDefault="00315726" w:rsidP="00C717C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osób – uczestnicy Dziennego Domu” Senior+”</w:t>
      </w:r>
      <w:r w:rsidRPr="00E03BFD">
        <w:rPr>
          <w:rFonts w:ascii="Times New Roman" w:hAnsi="Times New Roman"/>
          <w:color w:val="000000"/>
          <w:sz w:val="24"/>
          <w:szCs w:val="24"/>
        </w:rPr>
        <w:t xml:space="preserve"> w Stanowie.</w:t>
      </w:r>
    </w:p>
    <w:p w:rsidR="00315726" w:rsidRPr="00E03BFD" w:rsidRDefault="00315726" w:rsidP="00E03BFD">
      <w:pPr>
        <w:pStyle w:val="Footer"/>
        <w:jc w:val="center"/>
        <w:rPr>
          <w:color w:val="000000"/>
        </w:rPr>
      </w:pPr>
    </w:p>
    <w:p w:rsidR="00315726" w:rsidRDefault="00315726" w:rsidP="00E03BF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03BFD">
        <w:rPr>
          <w:rFonts w:ascii="Times New Roman" w:hAnsi="Times New Roman"/>
          <w:b/>
          <w:color w:val="000000"/>
          <w:sz w:val="24"/>
          <w:szCs w:val="24"/>
        </w:rPr>
        <w:t xml:space="preserve">Zadania - </w:t>
      </w:r>
      <w:r>
        <w:rPr>
          <w:rFonts w:ascii="Times New Roman" w:hAnsi="Times New Roman"/>
          <w:color w:val="000000"/>
          <w:sz w:val="24"/>
          <w:szCs w:val="24"/>
        </w:rPr>
        <w:t>które będą prowadzone w Dziennym Domu „Senior+”</w:t>
      </w:r>
      <w:r w:rsidRPr="00E03BFD">
        <w:rPr>
          <w:rFonts w:ascii="Times New Roman" w:hAnsi="Times New Roman"/>
          <w:color w:val="000000"/>
          <w:sz w:val="24"/>
          <w:szCs w:val="24"/>
        </w:rPr>
        <w:t>w Stanowie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15726" w:rsidRPr="00C717C7" w:rsidRDefault="00315726" w:rsidP="009F3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34AF">
        <w:rPr>
          <w:rFonts w:ascii="Times New Roman" w:hAnsi="Times New Roman"/>
          <w:sz w:val="24"/>
          <w:szCs w:val="24"/>
        </w:rPr>
        <w:t>przygotowanie i wyk</w:t>
      </w:r>
      <w:r>
        <w:rPr>
          <w:rFonts w:ascii="Times New Roman" w:hAnsi="Times New Roman"/>
          <w:sz w:val="24"/>
          <w:szCs w:val="24"/>
        </w:rPr>
        <w:t xml:space="preserve">onanie zabiegów </w:t>
      </w:r>
      <w:r w:rsidRPr="009F34AF">
        <w:rPr>
          <w:rFonts w:ascii="Times New Roman" w:hAnsi="Times New Roman"/>
          <w:sz w:val="24"/>
          <w:szCs w:val="24"/>
        </w:rPr>
        <w:t xml:space="preserve">fizykoterapii w </w:t>
      </w:r>
      <w:r>
        <w:rPr>
          <w:rFonts w:ascii="Times New Roman" w:hAnsi="Times New Roman"/>
          <w:sz w:val="24"/>
          <w:szCs w:val="24"/>
        </w:rPr>
        <w:t xml:space="preserve">celu eliminowania stanów </w:t>
      </w:r>
      <w:r w:rsidRPr="009F34AF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orobowych</w:t>
      </w:r>
      <w:r w:rsidRPr="009F34AF">
        <w:rPr>
          <w:rFonts w:ascii="Times New Roman" w:hAnsi="Times New Roman"/>
          <w:sz w:val="24"/>
          <w:szCs w:val="24"/>
        </w:rPr>
        <w:t xml:space="preserve"> i dolegliwości u uczestnik</w:t>
      </w:r>
      <w:r>
        <w:rPr>
          <w:rFonts w:ascii="Times New Roman" w:hAnsi="Times New Roman"/>
          <w:sz w:val="24"/>
          <w:szCs w:val="24"/>
        </w:rPr>
        <w:t>ów</w:t>
      </w:r>
      <w:r w:rsidRPr="009F34AF">
        <w:rPr>
          <w:rFonts w:ascii="Times New Roman" w:hAnsi="Times New Roman"/>
          <w:color w:val="000000"/>
          <w:sz w:val="24"/>
          <w:szCs w:val="24"/>
        </w:rPr>
        <w:t>Domu Dziennego Pobytu SENIOR-WIGOR w Stanowie.</w:t>
      </w:r>
      <w:r>
        <w:rPr>
          <w:rFonts w:ascii="Times New Roman" w:hAnsi="Times New Roman"/>
          <w:color w:val="000000"/>
          <w:sz w:val="24"/>
          <w:szCs w:val="24"/>
        </w:rPr>
        <w:t xml:space="preserve"> wg wydanych skierowań od lekarza </w:t>
      </w:r>
    </w:p>
    <w:p w:rsidR="00315726" w:rsidRPr="00E47AAD" w:rsidRDefault="00315726" w:rsidP="009F3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dobieranie zabiegów fizykoterapii  wg potrzeb uczestników</w:t>
      </w:r>
    </w:p>
    <w:p w:rsidR="00315726" w:rsidRPr="00E47AAD" w:rsidRDefault="00315726" w:rsidP="00C717C7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5726" w:rsidRPr="009F34AF" w:rsidRDefault="00315726" w:rsidP="009F34AF">
      <w:pPr>
        <w:jc w:val="both"/>
        <w:rPr>
          <w:rFonts w:ascii="Times New Roman" w:hAnsi="Times New Roman"/>
          <w:sz w:val="24"/>
          <w:szCs w:val="24"/>
        </w:rPr>
      </w:pPr>
    </w:p>
    <w:p w:rsidR="00315726" w:rsidRDefault="00315726" w:rsidP="00E03BFD">
      <w:p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Kryterium wyboru oferty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1.Przy wyborze oferty Zamawiający  będzie kierował się kryteriami:</w:t>
      </w:r>
    </w:p>
    <w:p w:rsidR="00315726" w:rsidRPr="00F9748E" w:rsidRDefault="00315726" w:rsidP="00F974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Cena – C - 9</w:t>
      </w:r>
      <w:r w:rsidRPr="00F9748E">
        <w:rPr>
          <w:rFonts w:ascii="Times New Roman" w:hAnsi="Times New Roman"/>
          <w:b/>
          <w:sz w:val="24"/>
          <w:szCs w:val="24"/>
        </w:rPr>
        <w:t>0 %</w:t>
      </w:r>
    </w:p>
    <w:p w:rsidR="00315726" w:rsidRPr="00F9748E" w:rsidRDefault="00315726" w:rsidP="00F9748E">
      <w:pPr>
        <w:rPr>
          <w:rFonts w:ascii="Times New Roman" w:hAnsi="Times New Roman"/>
          <w:b/>
          <w:sz w:val="24"/>
          <w:szCs w:val="24"/>
        </w:rPr>
      </w:pPr>
      <w:r w:rsidRPr="00F9748E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>Doświadczenie zawodowe - 1</w:t>
      </w:r>
      <w:r w:rsidRPr="00F9748E">
        <w:rPr>
          <w:rFonts w:ascii="Times New Roman" w:hAnsi="Times New Roman"/>
          <w:b/>
          <w:sz w:val="24"/>
          <w:szCs w:val="24"/>
        </w:rPr>
        <w:t>0 %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  <w:u w:val="single"/>
        </w:rPr>
      </w:pPr>
      <w:r w:rsidRPr="00F9748E">
        <w:rPr>
          <w:rFonts w:ascii="Times New Roman" w:hAnsi="Times New Roman"/>
          <w:sz w:val="24"/>
          <w:szCs w:val="24"/>
          <w:u w:val="single"/>
        </w:rPr>
        <w:t>1)Kryterium: Cena - C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Kryterium "Cena" będzie rozpatrywane na podstawie ceny brutto za wykonanie przedmiotu zamówienia, podanej przez Wykonawcę w formularzu Ofertowym.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Zamawiający przyzna punkty wg następującego wzoru: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= minC /oC x 9</w:t>
      </w:r>
      <w:r w:rsidRPr="00F9748E">
        <w:rPr>
          <w:rFonts w:ascii="Times New Roman" w:hAnsi="Times New Roman"/>
          <w:sz w:val="24"/>
          <w:szCs w:val="24"/>
        </w:rPr>
        <w:t>0 pkt = ............... pkt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gdzie: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C min - cena brutto oferty najniższej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Co- cena brutto oferty oferowanej</w:t>
      </w:r>
    </w:p>
    <w:p w:rsidR="00315726" w:rsidRPr="00F9748E" w:rsidRDefault="00315726" w:rsidP="00F9748E">
      <w:p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726" w:rsidRPr="00F9748E" w:rsidRDefault="00315726" w:rsidP="00F9748E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F9748E">
        <w:rPr>
          <w:rFonts w:ascii="Times New Roman" w:hAnsi="Times New Roman"/>
          <w:color w:val="000000"/>
          <w:sz w:val="24"/>
          <w:szCs w:val="24"/>
          <w:u w:val="single"/>
        </w:rPr>
        <w:t>Doświadczenie zawodowe w pracy z osobami (60 +)  maksymalnie 10 pkt.wg poniższego liczone w pełnych latach - D</w:t>
      </w:r>
    </w:p>
    <w:p w:rsidR="00315726" w:rsidRPr="00F9748E" w:rsidRDefault="00315726" w:rsidP="008D447A">
      <w:pPr>
        <w:pStyle w:val="ListParagraph"/>
        <w:spacing w:before="24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748E">
        <w:rPr>
          <w:rFonts w:ascii="Times New Roman" w:hAnsi="Times New Roman"/>
          <w:color w:val="000000"/>
          <w:sz w:val="24"/>
          <w:szCs w:val="24"/>
        </w:rPr>
        <w:t>3 - 4 lata – 0 pkt</w:t>
      </w:r>
    </w:p>
    <w:p w:rsidR="00315726" w:rsidRPr="00F9748E" w:rsidRDefault="00315726" w:rsidP="008D447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748E">
        <w:rPr>
          <w:rFonts w:ascii="Times New Roman" w:hAnsi="Times New Roman"/>
          <w:color w:val="000000"/>
          <w:sz w:val="24"/>
          <w:szCs w:val="24"/>
        </w:rPr>
        <w:t>4 - 5  lata – 5 pkt</w:t>
      </w:r>
    </w:p>
    <w:p w:rsidR="00315726" w:rsidRPr="00F9748E" w:rsidRDefault="00315726" w:rsidP="008D44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748E">
        <w:rPr>
          <w:rFonts w:ascii="Times New Roman" w:hAnsi="Times New Roman"/>
          <w:color w:val="000000"/>
          <w:sz w:val="24"/>
          <w:szCs w:val="24"/>
        </w:rPr>
        <w:t xml:space="preserve">          5 lat i powyżej - 10 pkt</w:t>
      </w:r>
    </w:p>
    <w:p w:rsidR="00315726" w:rsidRPr="00F9748E" w:rsidRDefault="00315726" w:rsidP="00F9748E">
      <w:pPr>
        <w:jc w:val="both"/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Za najkorzystniejszą zostanie uznana oferta z największą ilością punktów, stanowiących sumę punktów przyznanych w każdym kryterium z uwzględnieniem wagi procentowej danego kryterium, obliczonych wg. wzoru: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 C + D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gdzie: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C – liczba punktów przyznana ofercie ocenianej w kryterium „Cena”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9748E">
        <w:rPr>
          <w:rFonts w:ascii="Times New Roman" w:hAnsi="Times New Roman"/>
          <w:sz w:val="24"/>
          <w:szCs w:val="24"/>
        </w:rPr>
        <w:t xml:space="preserve"> - liczba punktów przyznana ofercie </w:t>
      </w:r>
      <w:r>
        <w:rPr>
          <w:rFonts w:ascii="Times New Roman" w:hAnsi="Times New Roman"/>
          <w:sz w:val="24"/>
          <w:szCs w:val="24"/>
        </w:rPr>
        <w:t>ocenianej w kryterium „Doświadczenie zawodowe</w:t>
      </w:r>
      <w:r w:rsidRPr="00F9748E">
        <w:rPr>
          <w:rFonts w:ascii="Times New Roman" w:hAnsi="Times New Roman"/>
          <w:sz w:val="24"/>
          <w:szCs w:val="24"/>
        </w:rPr>
        <w:t>”</w:t>
      </w:r>
    </w:p>
    <w:p w:rsidR="00315726" w:rsidRPr="00F9748E" w:rsidRDefault="00315726" w:rsidP="00F9748E">
      <w:pPr>
        <w:rPr>
          <w:rFonts w:ascii="Times New Roman" w:hAnsi="Times New Roman"/>
          <w:sz w:val="24"/>
          <w:szCs w:val="24"/>
        </w:rPr>
      </w:pPr>
      <w:r w:rsidRPr="00F9748E">
        <w:rPr>
          <w:rFonts w:ascii="Times New Roman" w:hAnsi="Times New Roman"/>
          <w:sz w:val="24"/>
          <w:szCs w:val="24"/>
        </w:rPr>
        <w:t>Punkty będą zaokrąglane do dwóch miejsc po przecinku.</w:t>
      </w:r>
    </w:p>
    <w:p w:rsidR="00315726" w:rsidRDefault="00315726" w:rsidP="00E03BFD">
      <w:pPr>
        <w:spacing w:before="24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726" w:rsidRDefault="00315726" w:rsidP="00B96D2A">
      <w:pPr>
        <w:spacing w:before="24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726" w:rsidRDefault="00315726" w:rsidP="00B96D2A">
      <w:p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Wymagania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15726" w:rsidRPr="00B96D2A" w:rsidRDefault="00315726" w:rsidP="00B96D2A">
      <w:p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Wykształcenie średnie lub wyższe o kierunkach</w:t>
      </w:r>
      <w:r w:rsidRPr="00E03BFD">
        <w:rPr>
          <w:rFonts w:ascii="Times New Roman" w:hAnsi="Times New Roman"/>
          <w:color w:val="000000"/>
          <w:sz w:val="24"/>
          <w:szCs w:val="24"/>
          <w:u w:val="single"/>
        </w:rPr>
        <w:t>fizjoterapia</w:t>
      </w:r>
    </w:p>
    <w:p w:rsidR="00315726" w:rsidRDefault="00315726" w:rsidP="00E03B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Co najmniej 3 letnie doświadczenie zawodowe w zawodzie fizjoterapeuta</w:t>
      </w:r>
      <w:r w:rsidRPr="00E03BFD">
        <w:rPr>
          <w:rFonts w:ascii="Times New Roman" w:hAnsi="Times New Roman"/>
          <w:sz w:val="24"/>
          <w:szCs w:val="24"/>
        </w:rPr>
        <w:t xml:space="preserve">w pracy z  osobami 60 </w:t>
      </w:r>
      <w:r>
        <w:rPr>
          <w:rFonts w:ascii="Times New Roman" w:hAnsi="Times New Roman"/>
          <w:sz w:val="24"/>
          <w:szCs w:val="24"/>
        </w:rPr>
        <w:t>+</w:t>
      </w:r>
    </w:p>
    <w:p w:rsidR="00315726" w:rsidRDefault="00315726" w:rsidP="00E03BF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726" w:rsidRDefault="00315726" w:rsidP="00E03BF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 oferty należy dołączyć:</w:t>
      </w:r>
    </w:p>
    <w:p w:rsidR="00315726" w:rsidRPr="00BD17AE" w:rsidRDefault="00315726" w:rsidP="00E03BF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cenowo-ofertowy</w:t>
      </w:r>
      <w:r>
        <w:t>zał. Nr 1</w:t>
      </w:r>
    </w:p>
    <w:p w:rsidR="00315726" w:rsidRDefault="00315726" w:rsidP="00BD17AE">
      <w:pPr>
        <w:pStyle w:val="NormalWeb"/>
        <w:numPr>
          <w:ilvl w:val="0"/>
          <w:numId w:val="3"/>
        </w:numPr>
        <w:spacing w:line="276" w:lineRule="auto"/>
      </w:pPr>
      <w:r>
        <w:t xml:space="preserve">Oświadczenie wykonawcy zał. nr 2 </w:t>
      </w:r>
    </w:p>
    <w:p w:rsidR="00315726" w:rsidRPr="00BD17AE" w:rsidRDefault="00315726" w:rsidP="00BD17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17AE">
        <w:rPr>
          <w:rFonts w:ascii="Times New Roman" w:hAnsi="Times New Roman"/>
          <w:color w:val="000000"/>
          <w:sz w:val="24"/>
          <w:szCs w:val="24"/>
        </w:rPr>
        <w:t>Wykaz osób – Załącznik nr 3 wraz z kserokopią dokumentu potwierdzającego wymagane kwalifikacje zawodowe</w:t>
      </w:r>
    </w:p>
    <w:p w:rsidR="00315726" w:rsidRDefault="00315726" w:rsidP="006663F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Oświadczenie, że oferent wyraża zgodę na przetwarzanie danych osobowych zgodnie z ustawą z dnia 29 sierpnia 1997r o ochronie danych osobowych </w:t>
      </w:r>
      <w:r w:rsidRPr="006663F5">
        <w:rPr>
          <w:rFonts w:ascii="Times New Roman" w:hAnsi="Times New Roman"/>
          <w:color w:val="000000"/>
          <w:sz w:val="20"/>
          <w:szCs w:val="20"/>
        </w:rPr>
        <w:t>(Dz.U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663F5">
        <w:rPr>
          <w:rFonts w:ascii="Times New Roman" w:hAnsi="Times New Roman"/>
          <w:color w:val="000000"/>
          <w:sz w:val="20"/>
          <w:szCs w:val="20"/>
        </w:rPr>
        <w:t xml:space="preserve"> 2016 poz.922 ) </w:t>
      </w:r>
    </w:p>
    <w:p w:rsidR="00315726" w:rsidRDefault="00315726" w:rsidP="006663F5">
      <w:pPr>
        <w:spacing w:after="0"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663F5">
        <w:rPr>
          <w:rFonts w:ascii="Times New Roman" w:hAnsi="Times New Roman"/>
          <w:color w:val="000000"/>
          <w:sz w:val="24"/>
          <w:szCs w:val="24"/>
        </w:rPr>
        <w:t>w celach przeprowadzenia naboru.</w:t>
      </w:r>
    </w:p>
    <w:p w:rsidR="00315726" w:rsidRPr="003C59C3" w:rsidRDefault="00315726" w:rsidP="003C59C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Kopia opłaconej polisy OC</w:t>
      </w:r>
    </w:p>
    <w:p w:rsidR="00315726" w:rsidRDefault="00315726" w:rsidP="00E03BFD">
      <w:pPr>
        <w:spacing w:before="24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Sposób przygotowania oferty:</w:t>
      </w:r>
    </w:p>
    <w:p w:rsidR="00315726" w:rsidRDefault="00315726" w:rsidP="00E03BFD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1.Ofertę należy sporządzić w formie pisemnej.</w:t>
      </w:r>
    </w:p>
    <w:p w:rsidR="00315726" w:rsidRDefault="00315726" w:rsidP="00E03BFD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2.Oferta powinna być podpisana przez osobę upoważnioną.</w:t>
      </w:r>
    </w:p>
    <w:p w:rsidR="00315726" w:rsidRPr="006663F5" w:rsidRDefault="00315726" w:rsidP="006663F5">
      <w:pPr>
        <w:rPr>
          <w:rFonts w:ascii="Times New Roman" w:hAnsi="Times New Roman"/>
          <w:color w:val="000000"/>
          <w:sz w:val="24"/>
          <w:szCs w:val="24"/>
        </w:rPr>
      </w:pPr>
      <w:r w:rsidRPr="006663F5">
        <w:rPr>
          <w:rFonts w:ascii="Times New Roman" w:hAnsi="Times New Roman"/>
          <w:color w:val="000000"/>
          <w:sz w:val="24"/>
          <w:szCs w:val="24"/>
        </w:rPr>
        <w:t xml:space="preserve">3.Ofertę należy złożyć w zaklejonej kopercie z napisem </w:t>
      </w:r>
    </w:p>
    <w:p w:rsidR="00315726" w:rsidRDefault="00315726" w:rsidP="007E1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„Świadczenie usług rehabilitacyjnych na rzecz osób 60 plus przez fizjoterapeutę w  Dziennym Domu  „Senior +” w Stanowie w 2019 roku”.</w:t>
      </w:r>
    </w:p>
    <w:p w:rsidR="00315726" w:rsidRDefault="00315726" w:rsidP="00E03BFD">
      <w:pPr>
        <w:pStyle w:val="Textbody"/>
        <w:spacing w:after="0" w:line="360" w:lineRule="auto"/>
        <w:rPr>
          <w:color w:val="000000"/>
        </w:rPr>
      </w:pPr>
    </w:p>
    <w:p w:rsidR="00315726" w:rsidRDefault="00315726" w:rsidP="00E03BFD">
      <w:pPr>
        <w:pStyle w:val="Textbody"/>
        <w:spacing w:after="0" w:line="360" w:lineRule="auto"/>
        <w:rPr>
          <w:b/>
          <w:bCs/>
        </w:rPr>
      </w:pPr>
      <w:r>
        <w:rPr>
          <w:b/>
          <w:bCs/>
        </w:rPr>
        <w:t xml:space="preserve">III. Informacje o sposobie porozumiewania się Zamawiającego z Wykonawcą oraz </w:t>
      </w:r>
      <w:r>
        <w:rPr>
          <w:b/>
          <w:bCs/>
        </w:rPr>
        <w:br/>
        <w:t xml:space="preserve"> przekazywania oświadczeń i dokumentów.</w:t>
      </w:r>
    </w:p>
    <w:p w:rsidR="00315726" w:rsidRPr="006663F5" w:rsidRDefault="00315726" w:rsidP="006663F5">
      <w:pPr>
        <w:pStyle w:val="Textbody"/>
        <w:spacing w:after="0" w:line="360" w:lineRule="auto"/>
        <w:ind w:left="-15"/>
      </w:pPr>
      <w:r>
        <w:t>Wszelkie oświadczenia, wnioski, zawiadomienia oraz informacje Zamawiający i Wykonawcy mogą przekazywać pisemnie.</w:t>
      </w:r>
    </w:p>
    <w:p w:rsidR="00315726" w:rsidRDefault="00315726" w:rsidP="00E03BFD">
      <w:pPr>
        <w:pStyle w:val="Textbody"/>
        <w:spacing w:after="0" w:line="360" w:lineRule="auto"/>
        <w:rPr>
          <w:b/>
          <w:bCs/>
        </w:rPr>
      </w:pPr>
    </w:p>
    <w:p w:rsidR="00315726" w:rsidRDefault="00315726" w:rsidP="00E03BFD">
      <w:pPr>
        <w:pStyle w:val="Textbody"/>
        <w:spacing w:after="0" w:line="360" w:lineRule="auto"/>
        <w:rPr>
          <w:b/>
          <w:bCs/>
        </w:rPr>
      </w:pPr>
      <w:r>
        <w:rPr>
          <w:b/>
          <w:bCs/>
        </w:rPr>
        <w:t>IV. Osoby po stronie Zamawiającego uprawnione do porozumiewania się z Wykonawcą</w:t>
      </w:r>
    </w:p>
    <w:p w:rsidR="00315726" w:rsidRPr="006663F5" w:rsidRDefault="00315726" w:rsidP="006663F5">
      <w:pPr>
        <w:pStyle w:val="Textbody"/>
        <w:spacing w:after="0" w:line="360" w:lineRule="auto"/>
        <w:ind w:left="-15"/>
      </w:pPr>
      <w:r>
        <w:t>Osobą uprawnioną do kontaktowania się z Wykonawcami i udzielania wyjaśnień dotyczących postępowania  jest Pani Bogusława Bartczak tel. 24/260-70-06 wew. 143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ind w:left="19"/>
        <w:rPr>
          <w:b/>
          <w:bCs/>
        </w:rPr>
      </w:pP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ind w:left="19"/>
        <w:rPr>
          <w:b/>
          <w:bCs/>
        </w:rPr>
      </w:pPr>
      <w:r>
        <w:rPr>
          <w:b/>
          <w:bCs/>
        </w:rPr>
        <w:t>V. Miejsce składania ofert</w:t>
      </w:r>
    </w:p>
    <w:p w:rsidR="00315726" w:rsidRDefault="00315726" w:rsidP="00FD00D7">
      <w:pPr>
        <w:pStyle w:val="Standard"/>
        <w:tabs>
          <w:tab w:val="left" w:leader="underscore" w:pos="9461"/>
        </w:tabs>
        <w:spacing w:line="360" w:lineRule="auto"/>
        <w:ind w:left="17"/>
        <w:rPr>
          <w:b/>
        </w:rPr>
      </w:pPr>
      <w:r>
        <w:rPr>
          <w:b/>
        </w:rPr>
        <w:t xml:space="preserve">Ofertę cenowo - ofertową należy złożyć w Gminnym Ośrodku Pomocy Społecznej Bodzanowie,ul. Bankowa 7 09-470 Bodzanów </w:t>
      </w:r>
    </w:p>
    <w:p w:rsidR="00315726" w:rsidRPr="009F34AF" w:rsidRDefault="00315726" w:rsidP="00E03BFD">
      <w:pPr>
        <w:pStyle w:val="Standard"/>
        <w:tabs>
          <w:tab w:val="left" w:leader="underscore" w:pos="9461"/>
        </w:tabs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 terminie do dnia 08.01</w:t>
      </w:r>
      <w:r w:rsidRPr="009F34AF">
        <w:rPr>
          <w:b/>
          <w:bCs/>
          <w:sz w:val="28"/>
          <w:szCs w:val="28"/>
          <w:u w:val="single"/>
        </w:rPr>
        <w:t>.201</w:t>
      </w:r>
      <w:r>
        <w:rPr>
          <w:b/>
          <w:bCs/>
          <w:sz w:val="28"/>
          <w:szCs w:val="28"/>
          <w:u w:val="single"/>
        </w:rPr>
        <w:t>9</w:t>
      </w:r>
      <w:r w:rsidRPr="009F34AF">
        <w:rPr>
          <w:b/>
          <w:bCs/>
          <w:sz w:val="28"/>
          <w:szCs w:val="28"/>
          <w:u w:val="single"/>
        </w:rPr>
        <w:t xml:space="preserve"> r.  do godz. 12.00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ind w:left="19"/>
        <w:jc w:val="both"/>
        <w:rPr>
          <w:b/>
          <w:bCs/>
        </w:rPr>
      </w:pP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ind w:left="19"/>
        <w:jc w:val="both"/>
        <w:rPr>
          <w:b/>
          <w:bCs/>
        </w:rPr>
      </w:pPr>
      <w:r>
        <w:rPr>
          <w:b/>
          <w:bCs/>
        </w:rPr>
        <w:t>VI. Opis sposobu obliczania ceny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jc w:val="both"/>
      </w:pPr>
      <w:r>
        <w:t>1.Na załączonym formularzu cenowo-ofertowym, należy przedstawić cenę ofertową brutto</w:t>
      </w:r>
      <w:r>
        <w:br/>
        <w:t>za wykonanie przedmiotu zamówienia.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jc w:val="both"/>
      </w:pPr>
      <w:r>
        <w:t>2.Wartość cenową należy podać cyfrą w złotych polskich – z dokładnością do dwóch miejsc po przecinku oraz słownie.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jc w:val="both"/>
      </w:pPr>
      <w:r>
        <w:t>3.Cena powinna zawierać wszelkie koszty związane z wykonaniem przedmiotu zamówienia.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jc w:val="both"/>
      </w:pPr>
      <w:r>
        <w:t>4.Wszelkie rozliczenia pomiędzy Zamawiającym a Wykonawcą odbywać się będą w złotych polskich.</w:t>
      </w: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jc w:val="both"/>
      </w:pPr>
    </w:p>
    <w:p w:rsidR="00315726" w:rsidRDefault="00315726" w:rsidP="00E03BFD">
      <w:pPr>
        <w:pStyle w:val="Standard"/>
        <w:tabs>
          <w:tab w:val="left" w:leader="underscore" w:pos="9461"/>
        </w:tabs>
        <w:spacing w:line="360" w:lineRule="auto"/>
        <w:jc w:val="both"/>
      </w:pPr>
    </w:p>
    <w:p w:rsidR="00315726" w:rsidRDefault="00315726" w:rsidP="00E03BFD">
      <w:pPr>
        <w:pStyle w:val="Standard"/>
        <w:tabs>
          <w:tab w:val="left" w:leader="underscore" w:pos="9461"/>
        </w:tabs>
        <w:spacing w:before="60"/>
        <w:ind w:left="17"/>
        <w:jc w:val="both"/>
      </w:pPr>
      <w:r>
        <w:t>Załączniki:</w:t>
      </w:r>
    </w:p>
    <w:p w:rsidR="00315726" w:rsidRDefault="00315726" w:rsidP="00E03BFD">
      <w:pPr>
        <w:pStyle w:val="Standard"/>
        <w:tabs>
          <w:tab w:val="left" w:leader="underscore" w:pos="9461"/>
        </w:tabs>
        <w:spacing w:before="60"/>
        <w:jc w:val="both"/>
      </w:pPr>
      <w:r>
        <w:t>1. Formularz ofertowo-cenowy – zał. nr 1 do Zapytania Ofertowego</w:t>
      </w:r>
    </w:p>
    <w:p w:rsidR="00315726" w:rsidRDefault="00315726" w:rsidP="00E03BFD">
      <w:pPr>
        <w:pStyle w:val="Standard"/>
        <w:tabs>
          <w:tab w:val="left" w:leader="underscore" w:pos="9461"/>
        </w:tabs>
        <w:spacing w:before="60"/>
        <w:jc w:val="both"/>
      </w:pPr>
      <w:r>
        <w:t>2.Oświadczenie wykonawcy zał. nr 2 do Zapytania Ofertowego</w:t>
      </w:r>
    </w:p>
    <w:p w:rsidR="00315726" w:rsidRDefault="00315726" w:rsidP="00E03BFD">
      <w:pPr>
        <w:pStyle w:val="Standard"/>
        <w:tabs>
          <w:tab w:val="left" w:leader="underscore" w:pos="9461"/>
        </w:tabs>
        <w:spacing w:before="60"/>
        <w:jc w:val="both"/>
      </w:pPr>
      <w:r>
        <w:t>3.</w:t>
      </w:r>
      <w:r w:rsidRPr="00BD17AE">
        <w:rPr>
          <w:rFonts w:cs="Times New Roman"/>
          <w:color w:val="000000"/>
        </w:rPr>
        <w:t xml:space="preserve"> Wykaz osób – Załącznik nr 3</w:t>
      </w:r>
    </w:p>
    <w:p w:rsidR="00315726" w:rsidRDefault="00315726" w:rsidP="00BD17AE">
      <w:pPr>
        <w:pStyle w:val="Standard"/>
      </w:pPr>
    </w:p>
    <w:p w:rsidR="00315726" w:rsidRDefault="00315726" w:rsidP="00BD17AE">
      <w:pPr>
        <w:pStyle w:val="Standard"/>
      </w:pPr>
    </w:p>
    <w:p w:rsidR="00315726" w:rsidRPr="00BD17AE" w:rsidRDefault="00315726" w:rsidP="00BD17AE">
      <w:pPr>
        <w:pStyle w:val="Standard"/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015F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1 do Zapytania Ofertowego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>(pieczęć adresowa Wykonawcy)</w:t>
      </w:r>
    </w:p>
    <w:p w:rsidR="00315726" w:rsidRPr="00AC4812" w:rsidRDefault="00315726" w:rsidP="007E17F0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2"/>
        <w:rPr>
          <w:rFonts w:ascii="Times New Roman" w:hAnsi="Times New Roman"/>
          <w:color w:val="000000"/>
          <w:kern w:val="3"/>
          <w:lang w:eastAsia="zh-CN" w:bidi="hi-IN"/>
        </w:rPr>
      </w:pPr>
      <w:r>
        <w:rPr>
          <w:rFonts w:ascii="Times New Roman" w:hAnsi="Times New Roman"/>
          <w:color w:val="000000"/>
          <w:kern w:val="3"/>
          <w:lang w:eastAsia="zh-CN" w:bidi="hi-IN"/>
        </w:rPr>
        <w:t>NIP</w:t>
      </w:r>
      <w:r w:rsidRPr="00AC4812">
        <w:rPr>
          <w:rFonts w:ascii="Times New Roman" w:hAnsi="Times New Roman"/>
          <w:color w:val="000000"/>
          <w:kern w:val="3"/>
          <w:lang w:eastAsia="zh-CN" w:bidi="hi-IN"/>
        </w:rPr>
        <w:t>: ....................................................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REGON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>:.............................................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</w:p>
    <w:p w:rsidR="00315726" w:rsidRPr="007D2619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de-DE" w:eastAsia="zh-CN" w:bidi="hi-IN"/>
        </w:rPr>
      </w:pP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>tel.: .....................................................</w:t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</w:p>
    <w:p w:rsidR="00315726" w:rsidRPr="007D2619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de-DE" w:eastAsia="zh-CN" w:bidi="hi-IN"/>
        </w:rPr>
      </w:pP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>fax: .....................................................</w:t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</w:p>
    <w:p w:rsidR="00315726" w:rsidRPr="007D2619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de-DE" w:eastAsia="zh-CN" w:bidi="hi-IN"/>
        </w:rPr>
      </w:pP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>adres e – mail: ....................................</w:t>
      </w:r>
      <w:r w:rsidRPr="007D2619">
        <w:rPr>
          <w:rFonts w:ascii="Times New Roman" w:eastAsia="SimSun" w:hAnsi="Times New Roman" w:cs="Mangal"/>
          <w:kern w:val="3"/>
          <w:lang w:val="de-DE" w:eastAsia="zh-CN" w:bidi="hi-IN"/>
        </w:rPr>
        <w:tab/>
      </w:r>
    </w:p>
    <w:p w:rsidR="00315726" w:rsidRPr="007D2619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de-DE" w:eastAsia="zh-CN" w:bidi="hi-IN"/>
        </w:rPr>
      </w:pPr>
      <w:r w:rsidRPr="007D2619">
        <w:rPr>
          <w:rFonts w:ascii="Times New Roman" w:eastAsia="SimSun" w:hAnsi="Times New Roman" w:cs="Mangal"/>
          <w:kern w:val="3"/>
          <w:sz w:val="24"/>
          <w:szCs w:val="24"/>
          <w:lang w:val="de-DE" w:eastAsia="zh-CN" w:bidi="hi-IN"/>
        </w:rPr>
        <w:tab/>
      </w:r>
      <w:r w:rsidRPr="007D2619">
        <w:rPr>
          <w:rFonts w:ascii="Times New Roman" w:eastAsia="SimSun" w:hAnsi="Times New Roman" w:cs="Mangal"/>
          <w:kern w:val="3"/>
          <w:sz w:val="24"/>
          <w:szCs w:val="24"/>
          <w:lang w:val="de-DE" w:eastAsia="zh-CN" w:bidi="hi-IN"/>
        </w:rPr>
        <w:tab/>
      </w:r>
    </w:p>
    <w:p w:rsidR="00315726" w:rsidRPr="00AC4812" w:rsidRDefault="00315726" w:rsidP="007E17F0">
      <w:pPr>
        <w:keepNext/>
        <w:widowControl w:val="0"/>
        <w:suppressAutoHyphens/>
        <w:autoSpaceDN w:val="0"/>
        <w:spacing w:before="240"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AC4812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  <w:t>FORMULARZ CENOWO - OFERTOWY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Zamawiający: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Gmina Bodzanów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u</w:t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l. Bankowa 7</w:t>
      </w:r>
    </w:p>
    <w:p w:rsidR="00315726" w:rsidRDefault="00315726" w:rsidP="007E17F0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09-470 Bodzanów</w:t>
      </w:r>
    </w:p>
    <w:p w:rsidR="00315726" w:rsidRPr="00060804" w:rsidRDefault="00315726" w:rsidP="007E17F0">
      <w:pPr>
        <w:widowControl w:val="0"/>
        <w:suppressAutoHyphens/>
        <w:autoSpaceDN w:val="0"/>
        <w:spacing w:after="0" w:line="240" w:lineRule="auto"/>
        <w:ind w:left="5640" w:firstLine="7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 w:rsidRPr="00060804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t>NIP 774 32 11 034</w:t>
      </w:r>
    </w:p>
    <w:p w:rsidR="00315726" w:rsidRPr="00AC4812" w:rsidRDefault="00315726" w:rsidP="007E17F0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hAnsi="Times New Roman"/>
          <w:b/>
          <w:bCs/>
          <w:color w:val="000000"/>
          <w:kern w:val="3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before="120" w:after="0" w:line="240" w:lineRule="auto"/>
        <w:ind w:left="13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 xml:space="preserve">W odpowiedzi na zapytanie ofertoweprowadzone w oparciu o art. 4 pkt. 8 </w:t>
      </w:r>
      <w:r w:rsidRPr="00AC4812">
        <w:rPr>
          <w:rFonts w:ascii="Times New Roman" w:eastAsia="SimSun" w:hAnsi="Times New Roman" w:cs="Mangal"/>
          <w:spacing w:val="-8"/>
          <w:kern w:val="3"/>
          <w:lang w:eastAsia="zh-CN" w:bidi="hi-IN"/>
        </w:rPr>
        <w:t>Ustawy z dnia 29 stycznia 2004 r.  Prawo zamówie</w:t>
      </w:r>
      <w:r>
        <w:rPr>
          <w:rFonts w:ascii="Times New Roman" w:eastAsia="SimSun" w:hAnsi="Times New Roman" w:cs="Mangal"/>
          <w:spacing w:val="-8"/>
          <w:kern w:val="3"/>
          <w:lang w:eastAsia="zh-CN" w:bidi="hi-IN"/>
        </w:rPr>
        <w:t>ń publicznych /tj. Dz. U. z 2017 r. poz. 1579 z póź zm.</w:t>
      </w:r>
      <w:r w:rsidRPr="00AC4812">
        <w:rPr>
          <w:rFonts w:ascii="Times New Roman" w:eastAsia="SimSun" w:hAnsi="Times New Roman" w:cs="Mangal"/>
          <w:spacing w:val="-8"/>
          <w:kern w:val="3"/>
          <w:lang w:eastAsia="zh-CN" w:bidi="hi-IN"/>
        </w:rPr>
        <w:t>/ na: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13" w:right="255" w:firstLine="244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spacing w:val="-6"/>
          <w:kern w:val="3"/>
          <w:sz w:val="24"/>
          <w:szCs w:val="24"/>
          <w:lang w:eastAsia="zh-CN" w:bidi="hi-IN"/>
        </w:rPr>
      </w:pPr>
    </w:p>
    <w:p w:rsidR="00315726" w:rsidRDefault="00315726" w:rsidP="00666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„Świadczenie usług rehabilitacyjnych na rzecz osób 60 plus przez fizjoterapeutę w Dziennym Domu   „Senior+” w Stanowie w 2019 roku.”</w:t>
      </w:r>
    </w:p>
    <w:p w:rsidR="00315726" w:rsidRDefault="00315726" w:rsidP="006663F5">
      <w:pPr>
        <w:widowControl w:val="0"/>
        <w:suppressAutoHyphens/>
        <w:autoSpaceDN w:val="0"/>
        <w:spacing w:before="5" w:after="0" w:line="274" w:lineRule="exact"/>
        <w:textAlignment w:val="baseline"/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</w:pPr>
    </w:p>
    <w:p w:rsidR="00315726" w:rsidRPr="00AC4812" w:rsidRDefault="00315726" w:rsidP="006663F5">
      <w:pPr>
        <w:widowControl w:val="0"/>
        <w:suppressAutoHyphens/>
        <w:autoSpaceDN w:val="0"/>
        <w:spacing w:before="5" w:after="0" w:line="274" w:lineRule="exact"/>
        <w:ind w:left="365"/>
        <w:jc w:val="center"/>
        <w:textAlignment w:val="baseline"/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/</w:t>
      </w:r>
      <w:r w:rsidRPr="00AC4812"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nazwa zadania</w:t>
      </w:r>
      <w:r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/</w:t>
      </w:r>
    </w:p>
    <w:p w:rsidR="00315726" w:rsidRPr="00AC4812" w:rsidRDefault="00315726" w:rsidP="006663F5">
      <w:pPr>
        <w:widowControl w:val="0"/>
        <w:suppressAutoHyphens/>
        <w:autoSpaceDN w:val="0"/>
        <w:spacing w:after="0" w:line="240" w:lineRule="auto"/>
        <w:ind w:left="113" w:right="255" w:firstLine="244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spacing w:val="-6"/>
          <w:kern w:val="3"/>
          <w:sz w:val="24"/>
          <w:szCs w:val="24"/>
          <w:lang w:eastAsia="zh-CN" w:bidi="hi-IN"/>
        </w:rPr>
      </w:pPr>
    </w:p>
    <w:p w:rsidR="00315726" w:rsidRPr="00AC4812" w:rsidRDefault="00315726" w:rsidP="006663F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0"/>
          <w:szCs w:val="20"/>
          <w:lang w:eastAsia="zh-CN" w:bidi="hi-IN"/>
        </w:rPr>
        <w:t>Ja/My, niżej podpisany/i,</w:t>
      </w: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_______________________________________________________________________</w:t>
      </w:r>
    </w:p>
    <w:p w:rsidR="00315726" w:rsidRPr="00060804" w:rsidRDefault="00315726" w:rsidP="007E17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0"/>
          <w:szCs w:val="20"/>
          <w:lang w:eastAsia="zh-CN" w:bidi="hi-IN"/>
        </w:rPr>
        <w:t>działając w imieniu i na rzecz:</w:t>
      </w: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_______________________________________________________________________</w:t>
      </w:r>
    </w:p>
    <w:p w:rsidR="00315726" w:rsidRPr="00AC4812" w:rsidRDefault="00315726" w:rsidP="007E17F0">
      <w:pPr>
        <w:widowControl w:val="0"/>
        <w:numPr>
          <w:ilvl w:val="0"/>
          <w:numId w:val="13"/>
        </w:numPr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eastAsia="zh-CN" w:bidi="hi-IN"/>
        </w:rPr>
        <w:t>Oferujemy świadczenie usług terapii za okres12 miesięcy za kwotę:</w:t>
      </w:r>
    </w:p>
    <w:p w:rsidR="00315726" w:rsidRPr="00AC4812" w:rsidRDefault="00315726" w:rsidP="007E17F0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>Brutto: ___________________ zł</w:t>
      </w:r>
    </w:p>
    <w:p w:rsidR="00315726" w:rsidRDefault="00315726" w:rsidP="007E17F0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>/słownie brutto/ ______________________________________________________________</w:t>
      </w:r>
    </w:p>
    <w:p w:rsidR="00315726" w:rsidRPr="00AC4812" w:rsidRDefault="00315726" w:rsidP="003C59C3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eastAsia="zh-CN" w:bidi="hi-IN"/>
        </w:rPr>
        <w:t>Przy czymcena świadczenia usługi terapii za 60 min</w:t>
      </w: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: </w:t>
      </w:r>
    </w:p>
    <w:p w:rsidR="00315726" w:rsidRPr="00AC4812" w:rsidRDefault="00315726" w:rsidP="00F71250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>Brutto: ___________________ zł</w:t>
      </w:r>
    </w:p>
    <w:p w:rsidR="00315726" w:rsidRPr="00AC4812" w:rsidRDefault="00315726" w:rsidP="00F71250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>/słownie brutto/ ______________________________________________________________</w:t>
      </w:r>
    </w:p>
    <w:p w:rsidR="00315726" w:rsidRPr="003C59C3" w:rsidRDefault="00315726" w:rsidP="007E17F0">
      <w:pPr>
        <w:widowControl w:val="0"/>
        <w:tabs>
          <w:tab w:val="left" w:pos="5892"/>
        </w:tabs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3C59C3">
        <w:rPr>
          <w:rFonts w:ascii="Times New Roman" w:hAnsi="Times New Roman"/>
          <w:kern w:val="3"/>
          <w:sz w:val="24"/>
          <w:szCs w:val="24"/>
          <w:lang w:eastAsia="zh-CN" w:bidi="hi-IN"/>
        </w:rPr>
        <w:t>Okres doświadczenia zawodowego wynosi:</w:t>
      </w:r>
      <w:r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…………………………..lat</w:t>
      </w:r>
    </w:p>
    <w:p w:rsidR="00315726" w:rsidRPr="00AC4812" w:rsidRDefault="00315726" w:rsidP="007E17F0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Przedmiot zamówienia wykonamy w terminie </w:t>
      </w:r>
      <w:r>
        <w:rPr>
          <w:rFonts w:ascii="Times New Roman" w:hAnsi="Times New Roman"/>
          <w:kern w:val="3"/>
          <w:sz w:val="24"/>
          <w:szCs w:val="24"/>
          <w:lang w:eastAsia="zh-CN" w:bidi="hi-IN"/>
        </w:rPr>
        <w:t>– 10</w:t>
      </w:r>
      <w:bookmarkStart w:id="0" w:name="_GoBack"/>
      <w:bookmarkEnd w:id="0"/>
      <w:r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.01.2019 do 31.12.2019 r. </w:t>
      </w:r>
    </w:p>
    <w:p w:rsidR="00315726" w:rsidRPr="00AC4812" w:rsidRDefault="00315726" w:rsidP="007E17F0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hAnsi="Times New Roman"/>
          <w:kern w:val="3"/>
          <w:sz w:val="24"/>
          <w:szCs w:val="24"/>
          <w:lang w:eastAsia="zh-CN" w:bidi="hi-IN"/>
        </w:rPr>
        <w:t>Oświadczamy, iż zamówienie wykonamy zgodnie z opisem przedmiotu zamówienia.</w:t>
      </w:r>
    </w:p>
    <w:p w:rsidR="00315726" w:rsidRDefault="00315726" w:rsidP="007E17F0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315726" w:rsidRDefault="00315726" w:rsidP="00015FED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.....miejscowość i data                                      </w:t>
      </w: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/Podpis i pieczęć osoby upoważnionejdo podpisywania oferty/</w:t>
      </w:r>
    </w:p>
    <w:p w:rsidR="00315726" w:rsidRPr="00015FED" w:rsidRDefault="00315726" w:rsidP="00015FED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2 do Zapytania Ofertowego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jc w:val="center"/>
        <w:textAlignment w:val="baseline"/>
        <w:rPr>
          <w:rFonts w:ascii="TimesNewRomanPS-BoldMT CE" w:eastAsia="SimSun" w:hAnsi="TimesNewRomanPS-BoldMT CE" w:cs="TimesNewRomanPS-BoldMT CE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NewRomanPS-BoldMT CE" w:eastAsia="SimSun" w:hAnsi="TimesNewRomanPS-BoldMT CE" w:cs="TimesNewRomanPS-BoldMT CE"/>
          <w:b/>
          <w:bCs/>
          <w:kern w:val="3"/>
          <w:sz w:val="24"/>
          <w:szCs w:val="24"/>
          <w:lang w:eastAsia="zh-CN" w:bidi="hi-IN"/>
        </w:rPr>
        <w:t>OŚWIADCZENIE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 niżej podpisany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/podpisana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  <w:t>(imię i nazwisko)</w:t>
      </w:r>
    </w:p>
    <w:p w:rsidR="00315726" w:rsidRPr="007E010B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strike/>
          <w:kern w:val="3"/>
          <w:sz w:val="24"/>
          <w:szCs w:val="24"/>
          <w:lang w:eastAsia="zh-CN" w:bidi="hi-IN"/>
        </w:rPr>
      </w:pPr>
      <w:r w:rsidRPr="007E010B">
        <w:rPr>
          <w:rFonts w:ascii="Times New Roman" w:eastAsia="SimSun" w:hAnsi="Times New Roman" w:cs="Mangal"/>
          <w:b/>
          <w:bCs/>
          <w:strike/>
          <w:kern w:val="3"/>
          <w:sz w:val="24"/>
          <w:szCs w:val="24"/>
          <w:lang w:eastAsia="zh-CN" w:bidi="hi-IN"/>
        </w:rPr>
        <w:t>PESEL:</w:t>
      </w:r>
      <w:r w:rsidRPr="007E010B">
        <w:rPr>
          <w:rFonts w:ascii="Times New Roman" w:eastAsia="SimSun" w:hAnsi="Times New Roman" w:cs="Mangal"/>
          <w:strike/>
          <w:kern w:val="3"/>
          <w:sz w:val="24"/>
          <w:szCs w:val="24"/>
          <w:lang w:eastAsia="zh-CN" w:bidi="hi-IN"/>
        </w:rPr>
        <w:t>…………………...…….</w:t>
      </w:r>
    </w:p>
    <w:p w:rsidR="00315726" w:rsidRPr="007E010B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strike/>
          <w:kern w:val="3"/>
          <w:sz w:val="24"/>
          <w:szCs w:val="24"/>
          <w:lang w:eastAsia="zh-CN" w:bidi="hi-IN"/>
        </w:rPr>
      </w:pPr>
    </w:p>
    <w:p w:rsidR="00315726" w:rsidRPr="007E010B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strike/>
          <w:kern w:val="3"/>
          <w:sz w:val="24"/>
          <w:szCs w:val="24"/>
          <w:lang w:eastAsia="zh-CN" w:bidi="hi-IN"/>
        </w:rPr>
      </w:pPr>
      <w:r w:rsidRPr="007E010B">
        <w:rPr>
          <w:rFonts w:ascii="Times New Roman" w:eastAsia="SimSun" w:hAnsi="Times New Roman" w:cs="Mangal"/>
          <w:b/>
          <w:bCs/>
          <w:strike/>
          <w:kern w:val="3"/>
          <w:sz w:val="24"/>
          <w:szCs w:val="24"/>
          <w:lang w:eastAsia="zh-CN" w:bidi="hi-IN"/>
        </w:rPr>
        <w:t>NIP:</w:t>
      </w:r>
      <w:r w:rsidRPr="007E010B">
        <w:rPr>
          <w:rFonts w:ascii="Times New Roman" w:eastAsia="SimSun" w:hAnsi="Times New Roman" w:cs="Mangal"/>
          <w:strike/>
          <w:kern w:val="3"/>
          <w:sz w:val="24"/>
          <w:szCs w:val="24"/>
          <w:lang w:eastAsia="zh-CN" w:bidi="hi-IN"/>
        </w:rPr>
        <w:t>………………………………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zamieszkały: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………………………………………………………………………..   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prowadzący działalność gospodarczą pod nazwą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na podstawie wpisu do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………………………………………………………………..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….................................................................................................................................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...........................……………………………………………………………………..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miejsce prowadzenia działalności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  <w:r w:rsidRPr="00AC4812"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  <w:t>niniejszym informuję, że w stosunku d</w:t>
      </w:r>
      <w:r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  <w:t>o mnie: nie otwarto likwidacji oraz nie ogłoszono upadłości</w:t>
      </w:r>
      <w:r w:rsidRPr="00AC4812"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  <w:t>.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</w:pPr>
    </w:p>
    <w:p w:rsidR="00315726" w:rsidRPr="00AC4812" w:rsidRDefault="00315726" w:rsidP="007E17F0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......................................................              </w:t>
      </w:r>
    </w:p>
    <w:p w:rsidR="00315726" w:rsidRPr="00AC4812" w:rsidRDefault="00315726" w:rsidP="007E17F0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15726" w:rsidRPr="007E17F0" w:rsidRDefault="00315726" w:rsidP="007E17F0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>/Podpis i pieczęć osoby uprawnionej</w:t>
      </w: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br/>
        <w:t>do podpisywania oferty/</w:t>
      </w:r>
    </w:p>
    <w:p w:rsidR="00315726" w:rsidRDefault="00315726" w:rsidP="007E010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726" w:rsidRPr="00AC4812" w:rsidRDefault="00315726" w:rsidP="007E01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010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010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010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010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Default="00315726" w:rsidP="007E010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15726" w:rsidRPr="00AC4812" w:rsidRDefault="00315726" w:rsidP="007E010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3</w:t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do Zapytania Ofertowego</w:t>
      </w:r>
    </w:p>
    <w:p w:rsidR="00315726" w:rsidRPr="00F9748E" w:rsidRDefault="00315726" w:rsidP="007E01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974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F9748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315726" w:rsidRPr="00AC4812" w:rsidRDefault="00315726" w:rsidP="007E010B">
      <w:pPr>
        <w:keepNext/>
        <w:widowControl w:val="0"/>
        <w:suppressAutoHyphens/>
        <w:autoSpaceDN w:val="0"/>
        <w:spacing w:before="240"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  <w:t>Wykaz osób</w:t>
      </w:r>
    </w:p>
    <w:p w:rsidR="00315726" w:rsidRPr="00FB065B" w:rsidRDefault="00315726" w:rsidP="007E010B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FB065B">
        <w:rPr>
          <w:rFonts w:ascii="Times New Roman" w:hAnsi="Times New Roman"/>
          <w:b/>
          <w:bCs/>
          <w:sz w:val="24"/>
          <w:szCs w:val="24"/>
        </w:rPr>
        <w:t>KTÓRE BĘDĄ UCZESTNICZYĆ WYKONYWANIU ZA</w:t>
      </w:r>
      <w:r>
        <w:rPr>
          <w:rFonts w:ascii="Times New Roman" w:hAnsi="Times New Roman"/>
          <w:b/>
          <w:bCs/>
          <w:sz w:val="24"/>
          <w:szCs w:val="24"/>
        </w:rPr>
        <w:t>DANIA</w:t>
      </w:r>
    </w:p>
    <w:p w:rsidR="00315726" w:rsidRPr="00FB065B" w:rsidRDefault="00315726" w:rsidP="007E010B">
      <w:pPr>
        <w:autoSpaceDE w:val="0"/>
        <w:rPr>
          <w:rFonts w:ascii="Times New Roman" w:hAnsi="Times New Roman"/>
          <w:sz w:val="24"/>
          <w:szCs w:val="24"/>
        </w:rPr>
      </w:pPr>
      <w:r w:rsidRPr="00FB065B">
        <w:rPr>
          <w:rFonts w:ascii="Times New Roman" w:hAnsi="Times New Roman"/>
          <w:sz w:val="24"/>
          <w:szCs w:val="24"/>
        </w:rPr>
        <w:t>Nazwa Wykonawcy …………………………………………………………………............</w:t>
      </w:r>
    </w:p>
    <w:p w:rsidR="00315726" w:rsidRPr="00FB065B" w:rsidRDefault="00315726" w:rsidP="007E010B">
      <w:pPr>
        <w:autoSpaceDE w:val="0"/>
        <w:rPr>
          <w:rFonts w:ascii="Times New Roman" w:hAnsi="Times New Roman"/>
          <w:sz w:val="24"/>
          <w:szCs w:val="24"/>
        </w:rPr>
      </w:pPr>
      <w:r w:rsidRPr="00FB065B">
        <w:rPr>
          <w:rFonts w:ascii="Times New Roman" w:hAnsi="Times New Roman"/>
          <w:sz w:val="24"/>
          <w:szCs w:val="24"/>
        </w:rPr>
        <w:t>Adres Wykonawcy 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FB065B">
        <w:rPr>
          <w:rFonts w:ascii="Times New Roman" w:hAnsi="Times New Roman"/>
          <w:sz w:val="24"/>
          <w:szCs w:val="24"/>
        </w:rPr>
        <w:t>.</w:t>
      </w:r>
    </w:p>
    <w:p w:rsidR="00315726" w:rsidRDefault="00315726" w:rsidP="007E010B">
      <w:pPr>
        <w:autoSpaceDE w:val="0"/>
        <w:rPr>
          <w:rFonts w:ascii="Times New Roman" w:hAnsi="Times New Roman"/>
          <w:sz w:val="24"/>
          <w:szCs w:val="24"/>
        </w:rPr>
      </w:pPr>
      <w:r w:rsidRPr="00FB065B">
        <w:rPr>
          <w:rFonts w:ascii="Times New Roman" w:hAnsi="Times New Roman"/>
          <w:sz w:val="24"/>
          <w:szCs w:val="24"/>
        </w:rPr>
        <w:t>Numer tel./fax 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315726" w:rsidRPr="00FB065B" w:rsidRDefault="00315726" w:rsidP="007E010B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97" w:type="dxa"/>
        <w:tblInd w:w="-106" w:type="dxa"/>
        <w:tblLayout w:type="fixed"/>
        <w:tblLook w:val="0000"/>
      </w:tblPr>
      <w:tblGrid>
        <w:gridCol w:w="397"/>
        <w:gridCol w:w="3544"/>
        <w:gridCol w:w="1559"/>
        <w:gridCol w:w="1843"/>
        <w:gridCol w:w="1954"/>
      </w:tblGrid>
      <w:tr w:rsidR="00315726" w:rsidRPr="00DA28B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Nazwisko i</w:t>
            </w:r>
          </w:p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imię</w:t>
            </w:r>
          </w:p>
          <w:p w:rsidR="00315726" w:rsidRPr="00DA28BB" w:rsidRDefault="00315726" w:rsidP="003C59C3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 xml:space="preserve">Kwalifikacje zawodowe- </w:t>
            </w:r>
          </w:p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Doświadczenie zawodowe w latach</w:t>
            </w:r>
          </w:p>
          <w:p w:rsidR="00315726" w:rsidRPr="00DA28BB" w:rsidRDefault="00315726" w:rsidP="00916546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Informacja o</w:t>
            </w:r>
          </w:p>
          <w:p w:rsidR="00315726" w:rsidRPr="00DA28BB" w:rsidRDefault="00315726" w:rsidP="0091654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podstawie do</w:t>
            </w:r>
          </w:p>
          <w:p w:rsidR="00315726" w:rsidRPr="00DA28BB" w:rsidRDefault="00315726" w:rsidP="0091654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dysponowania</w:t>
            </w:r>
          </w:p>
          <w:p w:rsidR="00315726" w:rsidRPr="00DA28BB" w:rsidRDefault="00315726" w:rsidP="0091654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osobami (np.</w:t>
            </w:r>
          </w:p>
          <w:p w:rsidR="00315726" w:rsidRPr="00DA28BB" w:rsidRDefault="00315726" w:rsidP="0091654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umowa o</w:t>
            </w:r>
          </w:p>
          <w:p w:rsidR="00315726" w:rsidRPr="00DA28BB" w:rsidRDefault="00315726" w:rsidP="0091654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pracę, umowa o dzieło)*</w:t>
            </w:r>
          </w:p>
          <w:p w:rsidR="00315726" w:rsidRPr="00DA28BB" w:rsidRDefault="00315726" w:rsidP="00916546">
            <w:pPr>
              <w:widowControl w:val="0"/>
              <w:autoSpaceDE w:val="0"/>
              <w:spacing w:after="0" w:line="240" w:lineRule="auto"/>
              <w:ind w:left="3540" w:firstLine="708"/>
              <w:rPr>
                <w:rFonts w:ascii="Times New Roman" w:hAnsi="Times New Roman"/>
                <w:sz w:val="24"/>
                <w:szCs w:val="24"/>
              </w:rPr>
            </w:pPr>
            <w:r w:rsidRPr="00DA28BB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</w:p>
        </w:tc>
      </w:tr>
      <w:tr w:rsidR="00315726" w:rsidRPr="00DA28B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5726" w:rsidRPr="00DA28BB" w:rsidRDefault="00315726" w:rsidP="00916546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5726" w:rsidRPr="00DA28BB">
        <w:trPr>
          <w:trHeight w:val="73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26" w:rsidRPr="00DA28BB" w:rsidRDefault="00315726" w:rsidP="0091654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15726" w:rsidRPr="00FB065B" w:rsidRDefault="00315726" w:rsidP="007E010B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15726" w:rsidRPr="00FB54EC" w:rsidRDefault="00315726" w:rsidP="007E010B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B54EC">
        <w:rPr>
          <w:rFonts w:ascii="Times New Roman" w:hAnsi="Times New Roman"/>
          <w:sz w:val="24"/>
          <w:szCs w:val="24"/>
        </w:rPr>
        <w:t xml:space="preserve">Oświadczam, iż osoba wskazana w wykazie posiada wymagane przez Zamawiającego </w:t>
      </w:r>
      <w:r>
        <w:rPr>
          <w:rFonts w:ascii="Times New Roman" w:hAnsi="Times New Roman"/>
          <w:sz w:val="24"/>
          <w:szCs w:val="24"/>
        </w:rPr>
        <w:t>kwalifikacje zawodowe</w:t>
      </w:r>
      <w:r w:rsidRPr="00FB54EC">
        <w:rPr>
          <w:rFonts w:ascii="Times New Roman" w:hAnsi="Times New Roman"/>
          <w:sz w:val="24"/>
          <w:szCs w:val="24"/>
        </w:rPr>
        <w:t>.</w:t>
      </w:r>
    </w:p>
    <w:p w:rsidR="00315726" w:rsidRPr="00FB54EC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15726" w:rsidRPr="00FB54EC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16"/>
          <w:szCs w:val="16"/>
        </w:rPr>
      </w:pPr>
      <w:r w:rsidRPr="00FB54EC">
        <w:rPr>
          <w:rFonts w:ascii="Times New Roman" w:hAnsi="Times New Roman"/>
          <w:b/>
          <w:bCs/>
          <w:sz w:val="16"/>
          <w:szCs w:val="16"/>
        </w:rPr>
        <w:t>*niepotrzebne skreślić</w:t>
      </w:r>
    </w:p>
    <w:p w:rsidR="00315726" w:rsidRPr="00FB065B" w:rsidRDefault="00315726" w:rsidP="007E010B">
      <w:pPr>
        <w:widowControl w:val="0"/>
        <w:autoSpaceDE w:val="0"/>
        <w:rPr>
          <w:rFonts w:ascii="Times New Roman" w:hAnsi="Times New Roman"/>
          <w:sz w:val="24"/>
          <w:szCs w:val="24"/>
        </w:rPr>
      </w:pPr>
    </w:p>
    <w:p w:rsidR="00315726" w:rsidRPr="00FB065B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  <w:r w:rsidRPr="00FB065B">
        <w:rPr>
          <w:rFonts w:ascii="Times New Roman" w:hAnsi="Times New Roman"/>
          <w:sz w:val="24"/>
          <w:szCs w:val="24"/>
        </w:rPr>
        <w:t>data: ..................................</w:t>
      </w:r>
    </w:p>
    <w:p w:rsidR="00315726" w:rsidRPr="00FB065B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15726" w:rsidRPr="00FB065B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15726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15726" w:rsidRPr="00FB065B" w:rsidRDefault="00315726" w:rsidP="007E010B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315726" w:rsidRPr="00FB065B" w:rsidRDefault="00315726" w:rsidP="007E010B">
      <w:pPr>
        <w:widowControl w:val="0"/>
        <w:autoSpaceDE w:val="0"/>
        <w:ind w:left="4956" w:firstLine="708"/>
        <w:rPr>
          <w:rFonts w:ascii="Times New Roman" w:hAnsi="Times New Roman"/>
          <w:sz w:val="24"/>
          <w:szCs w:val="24"/>
        </w:rPr>
      </w:pPr>
      <w:r w:rsidRPr="00FB065B">
        <w:rPr>
          <w:rFonts w:ascii="Times New Roman" w:hAnsi="Times New Roman"/>
          <w:b/>
          <w:bCs/>
          <w:sz w:val="24"/>
          <w:szCs w:val="24"/>
        </w:rPr>
        <w:t>Podpis:</w:t>
      </w:r>
    </w:p>
    <w:p w:rsidR="00315726" w:rsidRPr="00FB54EC" w:rsidRDefault="00315726" w:rsidP="007E010B">
      <w:pPr>
        <w:widowControl w:val="0"/>
        <w:autoSpaceDE w:val="0"/>
        <w:ind w:left="4248" w:firstLine="708"/>
        <w:rPr>
          <w:rFonts w:ascii="Times New Roman" w:hAnsi="Times New Roman"/>
          <w:sz w:val="20"/>
          <w:szCs w:val="20"/>
        </w:rPr>
      </w:pPr>
      <w:r w:rsidRPr="00FB065B">
        <w:rPr>
          <w:rFonts w:ascii="Times New Roman" w:hAnsi="Times New Roman"/>
          <w:sz w:val="20"/>
          <w:szCs w:val="20"/>
        </w:rPr>
        <w:t>(upoważnionego przedstawiciela Wykonawcy)</w:t>
      </w:r>
    </w:p>
    <w:p w:rsidR="00315726" w:rsidRDefault="00315726" w:rsidP="007E010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726" w:rsidRDefault="00315726" w:rsidP="007E010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15726" w:rsidSect="0059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 'Times New 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F45"/>
    <w:multiLevelType w:val="multilevel"/>
    <w:tmpl w:val="257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72B0"/>
    <w:multiLevelType w:val="hybridMultilevel"/>
    <w:tmpl w:val="11A2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A405C"/>
    <w:multiLevelType w:val="hybridMultilevel"/>
    <w:tmpl w:val="2D72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991AB2"/>
    <w:multiLevelType w:val="multilevel"/>
    <w:tmpl w:val="CB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0527B"/>
    <w:multiLevelType w:val="hybridMultilevel"/>
    <w:tmpl w:val="F542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F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FC2134"/>
    <w:multiLevelType w:val="hybridMultilevel"/>
    <w:tmpl w:val="E848AA22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FC54DB"/>
    <w:multiLevelType w:val="multilevel"/>
    <w:tmpl w:val="6D3872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8679FE"/>
    <w:multiLevelType w:val="hybridMultilevel"/>
    <w:tmpl w:val="B6E28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D909BC"/>
    <w:multiLevelType w:val="multilevel"/>
    <w:tmpl w:val="4B6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77D52"/>
    <w:multiLevelType w:val="multilevel"/>
    <w:tmpl w:val="F80A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BFD"/>
    <w:rsid w:val="0000693A"/>
    <w:rsid w:val="000120FE"/>
    <w:rsid w:val="00015FED"/>
    <w:rsid w:val="000168FF"/>
    <w:rsid w:val="000173E9"/>
    <w:rsid w:val="00017F77"/>
    <w:rsid w:val="00020000"/>
    <w:rsid w:val="00023272"/>
    <w:rsid w:val="00027E00"/>
    <w:rsid w:val="00037DE4"/>
    <w:rsid w:val="00040D90"/>
    <w:rsid w:val="00044EA5"/>
    <w:rsid w:val="00053DE2"/>
    <w:rsid w:val="00060804"/>
    <w:rsid w:val="00063250"/>
    <w:rsid w:val="000745D1"/>
    <w:rsid w:val="000778A8"/>
    <w:rsid w:val="000825A9"/>
    <w:rsid w:val="00096899"/>
    <w:rsid w:val="000A6E41"/>
    <w:rsid w:val="000B10DF"/>
    <w:rsid w:val="000B3597"/>
    <w:rsid w:val="000C4E17"/>
    <w:rsid w:val="000D73BF"/>
    <w:rsid w:val="001009FA"/>
    <w:rsid w:val="00103048"/>
    <w:rsid w:val="0010391A"/>
    <w:rsid w:val="00112B5D"/>
    <w:rsid w:val="00123E9C"/>
    <w:rsid w:val="00140406"/>
    <w:rsid w:val="00140A15"/>
    <w:rsid w:val="0014147F"/>
    <w:rsid w:val="0014446B"/>
    <w:rsid w:val="001476CA"/>
    <w:rsid w:val="0015060E"/>
    <w:rsid w:val="00151070"/>
    <w:rsid w:val="001547E1"/>
    <w:rsid w:val="001638FD"/>
    <w:rsid w:val="00163F1A"/>
    <w:rsid w:val="001808C5"/>
    <w:rsid w:val="001B34FC"/>
    <w:rsid w:val="001B552F"/>
    <w:rsid w:val="001B6026"/>
    <w:rsid w:val="001C0F7B"/>
    <w:rsid w:val="001C17A7"/>
    <w:rsid w:val="001C47F9"/>
    <w:rsid w:val="001D0AD1"/>
    <w:rsid w:val="001D1887"/>
    <w:rsid w:val="001D1B21"/>
    <w:rsid w:val="001D4F35"/>
    <w:rsid w:val="001E3BCC"/>
    <w:rsid w:val="001F4667"/>
    <w:rsid w:val="00200A4E"/>
    <w:rsid w:val="002112D1"/>
    <w:rsid w:val="002132E2"/>
    <w:rsid w:val="00215375"/>
    <w:rsid w:val="00217811"/>
    <w:rsid w:val="0022356A"/>
    <w:rsid w:val="0023274F"/>
    <w:rsid w:val="002328DE"/>
    <w:rsid w:val="00234BA0"/>
    <w:rsid w:val="00235580"/>
    <w:rsid w:val="00236866"/>
    <w:rsid w:val="0023725E"/>
    <w:rsid w:val="00251221"/>
    <w:rsid w:val="00262A48"/>
    <w:rsid w:val="0026621C"/>
    <w:rsid w:val="002703C6"/>
    <w:rsid w:val="00273759"/>
    <w:rsid w:val="00273974"/>
    <w:rsid w:val="00273EA9"/>
    <w:rsid w:val="00277F72"/>
    <w:rsid w:val="00293618"/>
    <w:rsid w:val="00296B47"/>
    <w:rsid w:val="002A10C1"/>
    <w:rsid w:val="002A18C1"/>
    <w:rsid w:val="002A2CA7"/>
    <w:rsid w:val="002A3843"/>
    <w:rsid w:val="002A7F7E"/>
    <w:rsid w:val="002B023A"/>
    <w:rsid w:val="002C5C03"/>
    <w:rsid w:val="002D0671"/>
    <w:rsid w:val="002F20E7"/>
    <w:rsid w:val="00304901"/>
    <w:rsid w:val="0030638B"/>
    <w:rsid w:val="00315726"/>
    <w:rsid w:val="003161FE"/>
    <w:rsid w:val="00327EC2"/>
    <w:rsid w:val="0035678E"/>
    <w:rsid w:val="00357BAC"/>
    <w:rsid w:val="00367ED5"/>
    <w:rsid w:val="00387FD3"/>
    <w:rsid w:val="00390FD1"/>
    <w:rsid w:val="003A5298"/>
    <w:rsid w:val="003A7ED7"/>
    <w:rsid w:val="003B45D6"/>
    <w:rsid w:val="003B6AA2"/>
    <w:rsid w:val="003B79A7"/>
    <w:rsid w:val="003C00DF"/>
    <w:rsid w:val="003C2B5F"/>
    <w:rsid w:val="003C59C3"/>
    <w:rsid w:val="003D3E16"/>
    <w:rsid w:val="003E1D33"/>
    <w:rsid w:val="003E4ECB"/>
    <w:rsid w:val="003E61DC"/>
    <w:rsid w:val="003E6D8A"/>
    <w:rsid w:val="003E7A19"/>
    <w:rsid w:val="003F3938"/>
    <w:rsid w:val="004216BE"/>
    <w:rsid w:val="00424E4F"/>
    <w:rsid w:val="004415D3"/>
    <w:rsid w:val="0045584F"/>
    <w:rsid w:val="00456BA0"/>
    <w:rsid w:val="0046648A"/>
    <w:rsid w:val="0047016E"/>
    <w:rsid w:val="00483395"/>
    <w:rsid w:val="00485198"/>
    <w:rsid w:val="00493438"/>
    <w:rsid w:val="004A0BD9"/>
    <w:rsid w:val="004A5270"/>
    <w:rsid w:val="004C0696"/>
    <w:rsid w:val="004D12D9"/>
    <w:rsid w:val="004D2B02"/>
    <w:rsid w:val="004D45D4"/>
    <w:rsid w:val="004E1012"/>
    <w:rsid w:val="004F04BB"/>
    <w:rsid w:val="005008F6"/>
    <w:rsid w:val="00505497"/>
    <w:rsid w:val="005125DF"/>
    <w:rsid w:val="00513CF8"/>
    <w:rsid w:val="00523CE7"/>
    <w:rsid w:val="00527A6A"/>
    <w:rsid w:val="00536884"/>
    <w:rsid w:val="00545026"/>
    <w:rsid w:val="00546FAA"/>
    <w:rsid w:val="00555FF8"/>
    <w:rsid w:val="00557F8A"/>
    <w:rsid w:val="00560E49"/>
    <w:rsid w:val="00566069"/>
    <w:rsid w:val="0058479C"/>
    <w:rsid w:val="005879BB"/>
    <w:rsid w:val="00594CDB"/>
    <w:rsid w:val="005A4BCB"/>
    <w:rsid w:val="005B2246"/>
    <w:rsid w:val="005B4533"/>
    <w:rsid w:val="005D0184"/>
    <w:rsid w:val="005D44BB"/>
    <w:rsid w:val="005D6347"/>
    <w:rsid w:val="005E3C75"/>
    <w:rsid w:val="005F0EE3"/>
    <w:rsid w:val="006022C3"/>
    <w:rsid w:val="00610BA6"/>
    <w:rsid w:val="00614F38"/>
    <w:rsid w:val="0061529D"/>
    <w:rsid w:val="00630E31"/>
    <w:rsid w:val="00631327"/>
    <w:rsid w:val="00645B0E"/>
    <w:rsid w:val="00656B0E"/>
    <w:rsid w:val="00662E8C"/>
    <w:rsid w:val="00663CDC"/>
    <w:rsid w:val="006663F5"/>
    <w:rsid w:val="00667548"/>
    <w:rsid w:val="0067239F"/>
    <w:rsid w:val="006763AA"/>
    <w:rsid w:val="00683AFF"/>
    <w:rsid w:val="006860C1"/>
    <w:rsid w:val="006875AF"/>
    <w:rsid w:val="006907AB"/>
    <w:rsid w:val="00695EF0"/>
    <w:rsid w:val="006B132F"/>
    <w:rsid w:val="006B6CED"/>
    <w:rsid w:val="006C0924"/>
    <w:rsid w:val="006C57EB"/>
    <w:rsid w:val="006C5DC7"/>
    <w:rsid w:val="006E54CB"/>
    <w:rsid w:val="006F22DD"/>
    <w:rsid w:val="006F7152"/>
    <w:rsid w:val="00702210"/>
    <w:rsid w:val="00706443"/>
    <w:rsid w:val="007114F2"/>
    <w:rsid w:val="00712F06"/>
    <w:rsid w:val="007160ED"/>
    <w:rsid w:val="007216BC"/>
    <w:rsid w:val="00724456"/>
    <w:rsid w:val="00737819"/>
    <w:rsid w:val="00737DF2"/>
    <w:rsid w:val="00741D82"/>
    <w:rsid w:val="007429A5"/>
    <w:rsid w:val="00743DB5"/>
    <w:rsid w:val="00753290"/>
    <w:rsid w:val="00753BCE"/>
    <w:rsid w:val="00760CCC"/>
    <w:rsid w:val="00763E1B"/>
    <w:rsid w:val="00785076"/>
    <w:rsid w:val="0079128F"/>
    <w:rsid w:val="00794DF2"/>
    <w:rsid w:val="007A3F10"/>
    <w:rsid w:val="007B71FB"/>
    <w:rsid w:val="007D2619"/>
    <w:rsid w:val="007D35D1"/>
    <w:rsid w:val="007E010B"/>
    <w:rsid w:val="007E1472"/>
    <w:rsid w:val="007E17F0"/>
    <w:rsid w:val="007E3CC8"/>
    <w:rsid w:val="007E4D7E"/>
    <w:rsid w:val="007E708B"/>
    <w:rsid w:val="007F3CF8"/>
    <w:rsid w:val="007F76D2"/>
    <w:rsid w:val="00805000"/>
    <w:rsid w:val="00814FF0"/>
    <w:rsid w:val="008245D7"/>
    <w:rsid w:val="00826785"/>
    <w:rsid w:val="00842351"/>
    <w:rsid w:val="008669A2"/>
    <w:rsid w:val="008678FD"/>
    <w:rsid w:val="0087278A"/>
    <w:rsid w:val="00876C1D"/>
    <w:rsid w:val="00880591"/>
    <w:rsid w:val="0089634B"/>
    <w:rsid w:val="008A7274"/>
    <w:rsid w:val="008B555B"/>
    <w:rsid w:val="008B5648"/>
    <w:rsid w:val="008C277A"/>
    <w:rsid w:val="008C7BEA"/>
    <w:rsid w:val="008D0B3B"/>
    <w:rsid w:val="008D3860"/>
    <w:rsid w:val="008D447A"/>
    <w:rsid w:val="008D79C2"/>
    <w:rsid w:val="008F7794"/>
    <w:rsid w:val="009061BD"/>
    <w:rsid w:val="00916546"/>
    <w:rsid w:val="00916865"/>
    <w:rsid w:val="00921B67"/>
    <w:rsid w:val="00925DC6"/>
    <w:rsid w:val="009301FE"/>
    <w:rsid w:val="00930727"/>
    <w:rsid w:val="00940F68"/>
    <w:rsid w:val="00942C5C"/>
    <w:rsid w:val="009453C5"/>
    <w:rsid w:val="00950E61"/>
    <w:rsid w:val="00965B97"/>
    <w:rsid w:val="0096763E"/>
    <w:rsid w:val="00986DFD"/>
    <w:rsid w:val="00996A6D"/>
    <w:rsid w:val="009B3BE8"/>
    <w:rsid w:val="009C5867"/>
    <w:rsid w:val="009E0F85"/>
    <w:rsid w:val="009E59AA"/>
    <w:rsid w:val="009E629A"/>
    <w:rsid w:val="009E6CA5"/>
    <w:rsid w:val="009F34AF"/>
    <w:rsid w:val="009F428D"/>
    <w:rsid w:val="009F44CF"/>
    <w:rsid w:val="009F6272"/>
    <w:rsid w:val="00A066FC"/>
    <w:rsid w:val="00A108C4"/>
    <w:rsid w:val="00A11208"/>
    <w:rsid w:val="00A15C3F"/>
    <w:rsid w:val="00A209C2"/>
    <w:rsid w:val="00A223D0"/>
    <w:rsid w:val="00A270B2"/>
    <w:rsid w:val="00A34D41"/>
    <w:rsid w:val="00A363EB"/>
    <w:rsid w:val="00A47BEB"/>
    <w:rsid w:val="00A61A10"/>
    <w:rsid w:val="00A9162F"/>
    <w:rsid w:val="00A91687"/>
    <w:rsid w:val="00A930BB"/>
    <w:rsid w:val="00AA1564"/>
    <w:rsid w:val="00AA4E0B"/>
    <w:rsid w:val="00AB1430"/>
    <w:rsid w:val="00AC4812"/>
    <w:rsid w:val="00AD3E6B"/>
    <w:rsid w:val="00AE5661"/>
    <w:rsid w:val="00B008DF"/>
    <w:rsid w:val="00B17C4E"/>
    <w:rsid w:val="00B30642"/>
    <w:rsid w:val="00B52197"/>
    <w:rsid w:val="00B601C3"/>
    <w:rsid w:val="00B62E96"/>
    <w:rsid w:val="00B80B0A"/>
    <w:rsid w:val="00B934D4"/>
    <w:rsid w:val="00B96D2A"/>
    <w:rsid w:val="00B976A6"/>
    <w:rsid w:val="00BA2528"/>
    <w:rsid w:val="00BA472A"/>
    <w:rsid w:val="00BA5222"/>
    <w:rsid w:val="00BA7D65"/>
    <w:rsid w:val="00BB2E7A"/>
    <w:rsid w:val="00BB4373"/>
    <w:rsid w:val="00BB7EF8"/>
    <w:rsid w:val="00BC0C0E"/>
    <w:rsid w:val="00BC6094"/>
    <w:rsid w:val="00BD17AE"/>
    <w:rsid w:val="00BD41F2"/>
    <w:rsid w:val="00BE0F50"/>
    <w:rsid w:val="00BF3112"/>
    <w:rsid w:val="00BF3AE6"/>
    <w:rsid w:val="00BF4F5C"/>
    <w:rsid w:val="00BF76EA"/>
    <w:rsid w:val="00C02522"/>
    <w:rsid w:val="00C076E0"/>
    <w:rsid w:val="00C1508B"/>
    <w:rsid w:val="00C42496"/>
    <w:rsid w:val="00C5166D"/>
    <w:rsid w:val="00C53AC4"/>
    <w:rsid w:val="00C608E8"/>
    <w:rsid w:val="00C60DA9"/>
    <w:rsid w:val="00C6225E"/>
    <w:rsid w:val="00C63F24"/>
    <w:rsid w:val="00C64AF3"/>
    <w:rsid w:val="00C64C33"/>
    <w:rsid w:val="00C717C7"/>
    <w:rsid w:val="00C725B4"/>
    <w:rsid w:val="00C80A9A"/>
    <w:rsid w:val="00C83E37"/>
    <w:rsid w:val="00C913B5"/>
    <w:rsid w:val="00C91954"/>
    <w:rsid w:val="00C92042"/>
    <w:rsid w:val="00C938D1"/>
    <w:rsid w:val="00C95570"/>
    <w:rsid w:val="00CA74D8"/>
    <w:rsid w:val="00CB2D08"/>
    <w:rsid w:val="00CB6CB9"/>
    <w:rsid w:val="00CD14B7"/>
    <w:rsid w:val="00CE0090"/>
    <w:rsid w:val="00CE3027"/>
    <w:rsid w:val="00CE6542"/>
    <w:rsid w:val="00CE7054"/>
    <w:rsid w:val="00CF6471"/>
    <w:rsid w:val="00CF7388"/>
    <w:rsid w:val="00D12458"/>
    <w:rsid w:val="00D1331F"/>
    <w:rsid w:val="00D141D2"/>
    <w:rsid w:val="00D144F6"/>
    <w:rsid w:val="00D14FB7"/>
    <w:rsid w:val="00D15811"/>
    <w:rsid w:val="00D37650"/>
    <w:rsid w:val="00D40607"/>
    <w:rsid w:val="00D43EC7"/>
    <w:rsid w:val="00D50E91"/>
    <w:rsid w:val="00D51BBA"/>
    <w:rsid w:val="00D54AF7"/>
    <w:rsid w:val="00D568EA"/>
    <w:rsid w:val="00D7442E"/>
    <w:rsid w:val="00D814E0"/>
    <w:rsid w:val="00D83B2E"/>
    <w:rsid w:val="00DA28BB"/>
    <w:rsid w:val="00DA6060"/>
    <w:rsid w:val="00DA6758"/>
    <w:rsid w:val="00DB5674"/>
    <w:rsid w:val="00DD06CF"/>
    <w:rsid w:val="00DD195F"/>
    <w:rsid w:val="00DD2AE5"/>
    <w:rsid w:val="00DD5F8F"/>
    <w:rsid w:val="00DE0932"/>
    <w:rsid w:val="00DE714F"/>
    <w:rsid w:val="00DF2498"/>
    <w:rsid w:val="00DF268A"/>
    <w:rsid w:val="00DF42C8"/>
    <w:rsid w:val="00E00E5D"/>
    <w:rsid w:val="00E03BFD"/>
    <w:rsid w:val="00E16231"/>
    <w:rsid w:val="00E20F7F"/>
    <w:rsid w:val="00E24EEA"/>
    <w:rsid w:val="00E259BC"/>
    <w:rsid w:val="00E30013"/>
    <w:rsid w:val="00E350ED"/>
    <w:rsid w:val="00E446C6"/>
    <w:rsid w:val="00E47AAD"/>
    <w:rsid w:val="00E53249"/>
    <w:rsid w:val="00E623FC"/>
    <w:rsid w:val="00E776FA"/>
    <w:rsid w:val="00E80AF5"/>
    <w:rsid w:val="00E904B3"/>
    <w:rsid w:val="00EA0488"/>
    <w:rsid w:val="00EA3426"/>
    <w:rsid w:val="00EB3449"/>
    <w:rsid w:val="00EB5491"/>
    <w:rsid w:val="00EC7C77"/>
    <w:rsid w:val="00ED3872"/>
    <w:rsid w:val="00ED4F63"/>
    <w:rsid w:val="00F0143E"/>
    <w:rsid w:val="00F11256"/>
    <w:rsid w:val="00F22FD3"/>
    <w:rsid w:val="00F26D4E"/>
    <w:rsid w:val="00F2719A"/>
    <w:rsid w:val="00F34D9E"/>
    <w:rsid w:val="00F35FB0"/>
    <w:rsid w:val="00F42402"/>
    <w:rsid w:val="00F43A16"/>
    <w:rsid w:val="00F50BF1"/>
    <w:rsid w:val="00F51D8A"/>
    <w:rsid w:val="00F52A5F"/>
    <w:rsid w:val="00F66466"/>
    <w:rsid w:val="00F71250"/>
    <w:rsid w:val="00F74B48"/>
    <w:rsid w:val="00F77CAF"/>
    <w:rsid w:val="00F86768"/>
    <w:rsid w:val="00F87F7B"/>
    <w:rsid w:val="00F9031F"/>
    <w:rsid w:val="00F9038D"/>
    <w:rsid w:val="00F95CC1"/>
    <w:rsid w:val="00F9748E"/>
    <w:rsid w:val="00FA19F7"/>
    <w:rsid w:val="00FB0305"/>
    <w:rsid w:val="00FB065B"/>
    <w:rsid w:val="00FB427A"/>
    <w:rsid w:val="00FB54EC"/>
    <w:rsid w:val="00FB612B"/>
    <w:rsid w:val="00FB61F8"/>
    <w:rsid w:val="00FD00D7"/>
    <w:rsid w:val="00FE48C9"/>
    <w:rsid w:val="00FE5460"/>
    <w:rsid w:val="00FE710E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F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BF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E03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3BF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03BFD"/>
    <w:pPr>
      <w:spacing w:after="200" w:line="276" w:lineRule="auto"/>
      <w:ind w:left="720"/>
    </w:pPr>
  </w:style>
  <w:style w:type="paragraph" w:customStyle="1" w:styleId="Standard">
    <w:name w:val="Standard"/>
    <w:uiPriority w:val="99"/>
    <w:rsid w:val="00E03BF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03BFD"/>
    <w:pPr>
      <w:spacing w:after="120"/>
    </w:pPr>
  </w:style>
  <w:style w:type="numbering" w:customStyle="1" w:styleId="RTFNum19">
    <w:name w:val="RTF_Num 19"/>
    <w:rsid w:val="006F6C20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1207</Words>
  <Characters>7244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Ż.</dc:creator>
  <cp:keywords/>
  <dc:description/>
  <cp:lastModifiedBy>Szef</cp:lastModifiedBy>
  <cp:revision>11</cp:revision>
  <cp:lastPrinted>2017-12-14T12:27:00Z</cp:lastPrinted>
  <dcterms:created xsi:type="dcterms:W3CDTF">2018-01-02T12:55:00Z</dcterms:created>
  <dcterms:modified xsi:type="dcterms:W3CDTF">2019-01-02T17:39:00Z</dcterms:modified>
</cp:coreProperties>
</file>