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4FA13" w14:textId="566279BB" w:rsidR="00D665F5" w:rsidRDefault="009E7745" w:rsidP="00D665F5">
      <w:pPr>
        <w:spacing w:after="240"/>
        <w:jc w:val="right"/>
        <w:rPr>
          <w:sz w:val="22"/>
          <w:szCs w:val="22"/>
        </w:rPr>
      </w:pPr>
      <w:bookmarkStart w:id="0" w:name="_Hlk52197885"/>
      <w:r>
        <w:rPr>
          <w:sz w:val="22"/>
          <w:szCs w:val="22"/>
        </w:rPr>
        <w:t>Rawicz, dnia 12 marca 2021 roku</w:t>
      </w:r>
    </w:p>
    <w:p w14:paraId="0ADA7F80" w14:textId="77777777" w:rsidR="00D665F5" w:rsidRPr="004F079B" w:rsidRDefault="00D665F5" w:rsidP="00D665F5">
      <w:pPr>
        <w:spacing w:after="240"/>
        <w:jc w:val="right"/>
        <w:rPr>
          <w:sz w:val="22"/>
          <w:szCs w:val="22"/>
        </w:rPr>
      </w:pPr>
    </w:p>
    <w:p w14:paraId="7B5A07BF" w14:textId="77777777" w:rsidR="00D665F5" w:rsidRPr="00D91931" w:rsidRDefault="002C2244" w:rsidP="00577BC6">
      <w:pPr>
        <w:spacing w:after="40"/>
        <w:rPr>
          <w:b/>
          <w:bCs/>
          <w:sz w:val="22"/>
          <w:szCs w:val="22"/>
        </w:rPr>
      </w:pPr>
      <w:r w:rsidRPr="002C2244">
        <w:rPr>
          <w:b/>
          <w:bCs/>
          <w:sz w:val="22"/>
          <w:szCs w:val="22"/>
        </w:rPr>
        <w:t>Powiatowe Centrum Usług Wspólnych w Rawiczu</w:t>
      </w:r>
    </w:p>
    <w:p w14:paraId="47E817B5" w14:textId="47CC24B7" w:rsidR="00D665F5" w:rsidRPr="00BD5546" w:rsidRDefault="009E7745" w:rsidP="00D665F5">
      <w:pPr>
        <w:rPr>
          <w:sz w:val="22"/>
          <w:szCs w:val="22"/>
        </w:rPr>
      </w:pPr>
      <w:r>
        <w:rPr>
          <w:sz w:val="22"/>
          <w:szCs w:val="22"/>
        </w:rPr>
        <w:t xml:space="preserve">ul. Mikołaja </w:t>
      </w:r>
      <w:r w:rsidR="002C2244" w:rsidRPr="002C2244">
        <w:rPr>
          <w:sz w:val="22"/>
          <w:szCs w:val="22"/>
        </w:rPr>
        <w:t>Kopernika</w:t>
      </w:r>
      <w:r w:rsidR="00D665F5" w:rsidRPr="00BD5546">
        <w:rPr>
          <w:sz w:val="22"/>
          <w:szCs w:val="22"/>
        </w:rPr>
        <w:t xml:space="preserve"> </w:t>
      </w:r>
      <w:r w:rsidR="002C2244" w:rsidRPr="002C2244">
        <w:rPr>
          <w:sz w:val="22"/>
          <w:szCs w:val="22"/>
        </w:rPr>
        <w:t>4</w:t>
      </w:r>
    </w:p>
    <w:p w14:paraId="2DE25532" w14:textId="7177D761" w:rsidR="00D665F5" w:rsidRPr="00BD5546" w:rsidRDefault="002C2244" w:rsidP="00D665F5">
      <w:pPr>
        <w:rPr>
          <w:sz w:val="22"/>
          <w:szCs w:val="22"/>
        </w:rPr>
      </w:pPr>
      <w:r w:rsidRPr="002C2244">
        <w:rPr>
          <w:sz w:val="22"/>
          <w:szCs w:val="22"/>
        </w:rPr>
        <w:t>63-900</w:t>
      </w:r>
      <w:r w:rsidR="00D665F5" w:rsidRPr="00BD5546">
        <w:rPr>
          <w:sz w:val="22"/>
          <w:szCs w:val="22"/>
        </w:rPr>
        <w:t xml:space="preserve"> </w:t>
      </w:r>
      <w:r w:rsidR="009E7745">
        <w:rPr>
          <w:sz w:val="22"/>
          <w:szCs w:val="22"/>
        </w:rPr>
        <w:t>Rawicz</w:t>
      </w:r>
    </w:p>
    <w:p w14:paraId="5EEB1BDB" w14:textId="77777777" w:rsidR="00D665F5" w:rsidRPr="00BD5546" w:rsidRDefault="00D665F5" w:rsidP="00D665F5">
      <w:pPr>
        <w:jc w:val="both"/>
        <w:rPr>
          <w:bCs/>
          <w:sz w:val="18"/>
          <w:szCs w:val="18"/>
        </w:rPr>
      </w:pPr>
      <w:r w:rsidRPr="00BD5546">
        <w:rPr>
          <w:bCs/>
          <w:sz w:val="18"/>
          <w:szCs w:val="18"/>
        </w:rPr>
        <w:t>……………………………………</w:t>
      </w:r>
    </w:p>
    <w:p w14:paraId="7C987F57" w14:textId="77777777" w:rsidR="00D665F5" w:rsidRPr="00BD5546" w:rsidRDefault="00D665F5" w:rsidP="00D665F5">
      <w:pPr>
        <w:jc w:val="both"/>
        <w:rPr>
          <w:bCs/>
          <w:sz w:val="18"/>
          <w:szCs w:val="18"/>
        </w:rPr>
      </w:pPr>
      <w:r w:rsidRPr="00BD5546">
        <w:rPr>
          <w:bCs/>
          <w:sz w:val="18"/>
          <w:szCs w:val="18"/>
        </w:rPr>
        <w:t>[nazwa zamawiającego, adres]</w:t>
      </w:r>
    </w:p>
    <w:p w14:paraId="015A2432" w14:textId="77777777" w:rsidR="00D665F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A2B41BE" w14:textId="77777777" w:rsidR="00D665F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6885FCF9" w14:textId="77777777" w:rsidR="00A80738" w:rsidRDefault="00D665F5" w:rsidP="00D665F5">
      <w:pPr>
        <w:pStyle w:val="Nagwek"/>
        <w:tabs>
          <w:tab w:val="clear" w:pos="4536"/>
        </w:tabs>
        <w:rPr>
          <w:sz w:val="24"/>
        </w:rPr>
      </w:pPr>
      <w:r w:rsidRPr="00890B92">
        <w:rPr>
          <w:sz w:val="22"/>
          <w:szCs w:val="22"/>
        </w:rPr>
        <w:t>Znak sprawy:</w:t>
      </w:r>
      <w:r w:rsidRPr="00890B92">
        <w:rPr>
          <w:b/>
          <w:sz w:val="22"/>
          <w:szCs w:val="22"/>
        </w:rPr>
        <w:t xml:space="preserve"> </w:t>
      </w:r>
      <w:r w:rsidR="002C2244" w:rsidRPr="002C2244">
        <w:rPr>
          <w:b/>
          <w:sz w:val="22"/>
          <w:szCs w:val="22"/>
        </w:rPr>
        <w:t>PCUW.261.3.1.2021</w:t>
      </w:r>
      <w:r w:rsidR="00A80738">
        <w:rPr>
          <w:sz w:val="24"/>
        </w:rPr>
        <w:tab/>
        <w:t xml:space="preserve"> </w:t>
      </w:r>
    </w:p>
    <w:p w14:paraId="7746D7DC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3D41957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ADD19B7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F3045BD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79F04FB4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132EA9E6" w14:textId="77777777" w:rsidR="00C659E2" w:rsidRPr="00577BC6" w:rsidRDefault="00C659E2" w:rsidP="00C659E2">
      <w:pPr>
        <w:spacing w:before="120" w:after="12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 xml:space="preserve">Dotyczy </w:t>
      </w:r>
      <w:r w:rsidRPr="00577BC6">
        <w:rPr>
          <w:sz w:val="22"/>
          <w:szCs w:val="22"/>
        </w:rPr>
        <w:t xml:space="preserve">postępowania o udzielenie zamówienia publicznego prowadzonego w trybie </w:t>
      </w:r>
      <w:r w:rsidR="002C2244" w:rsidRPr="002C2244">
        <w:rPr>
          <w:sz w:val="22"/>
          <w:szCs w:val="22"/>
        </w:rPr>
        <w:t>tryb podstawowy</w:t>
      </w:r>
      <w:r w:rsidRPr="00577BC6">
        <w:rPr>
          <w:sz w:val="22"/>
          <w:szCs w:val="22"/>
        </w:rPr>
        <w:t xml:space="preserve"> na: </w:t>
      </w:r>
    </w:p>
    <w:p w14:paraId="003899A0" w14:textId="77777777" w:rsidR="00A80738" w:rsidRPr="00577BC6" w:rsidRDefault="002C2244" w:rsidP="00577BC6">
      <w:pPr>
        <w:pStyle w:val="Tekstpodstawowywcity"/>
        <w:spacing w:before="120" w:after="480"/>
        <w:ind w:firstLine="0"/>
        <w:jc w:val="center"/>
        <w:rPr>
          <w:sz w:val="22"/>
          <w:szCs w:val="22"/>
        </w:rPr>
      </w:pPr>
      <w:r w:rsidRPr="002C2244">
        <w:rPr>
          <w:b/>
          <w:sz w:val="22"/>
          <w:szCs w:val="22"/>
        </w:rPr>
        <w:t>Utworzenie bazy danych obiektów topograficznych o szczegółowości zapewniającej tworzenie standardowych opracowań kartograficznych, w skalach 1:500-1:5000, w formacie baz danych systemu Geo - Info Mapa.</w:t>
      </w:r>
    </w:p>
    <w:p w14:paraId="166A4407" w14:textId="7FE397EE" w:rsidR="00D665F5" w:rsidRPr="00577BC6" w:rsidRDefault="00D665F5" w:rsidP="00577BC6">
      <w:pPr>
        <w:spacing w:before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Zamawiający, działając na podstawie art. 22</w:t>
      </w:r>
      <w:r w:rsidR="00FC7F5E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2C2244" w:rsidRPr="002C2244">
        <w:rPr>
          <w:sz w:val="22"/>
          <w:szCs w:val="22"/>
        </w:rPr>
        <w:t>(Dz.</w:t>
      </w:r>
      <w:r w:rsidR="009E7745">
        <w:rPr>
          <w:sz w:val="22"/>
          <w:szCs w:val="22"/>
        </w:rPr>
        <w:t xml:space="preserve"> </w:t>
      </w:r>
      <w:r w:rsidR="002C2244" w:rsidRPr="002C2244">
        <w:rPr>
          <w:sz w:val="22"/>
          <w:szCs w:val="22"/>
        </w:rPr>
        <w:t xml:space="preserve">U. </w:t>
      </w:r>
      <w:r w:rsidR="009E7745">
        <w:rPr>
          <w:sz w:val="22"/>
          <w:szCs w:val="22"/>
        </w:rPr>
        <w:t xml:space="preserve">z 2019 r., </w:t>
      </w:r>
      <w:r w:rsidR="002C2244" w:rsidRPr="002C2244">
        <w:rPr>
          <w:sz w:val="22"/>
          <w:szCs w:val="22"/>
        </w:rPr>
        <w:t>poz. 2019 ze zm.)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577BC6">
        <w:rPr>
          <w:sz w:val="22"/>
          <w:szCs w:val="22"/>
        </w:rPr>
        <w:t>.</w:t>
      </w:r>
    </w:p>
    <w:p w14:paraId="05C07D2A" w14:textId="0D7E5316" w:rsidR="00A80738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Podczas otwarcia ofert, mającego miejsce</w:t>
      </w:r>
      <w:r w:rsidR="00FF4AB1" w:rsidRPr="00577BC6">
        <w:rPr>
          <w:sz w:val="22"/>
          <w:szCs w:val="22"/>
        </w:rPr>
        <w:t xml:space="preserve"> w dniu </w:t>
      </w:r>
      <w:r w:rsidR="002C2244" w:rsidRPr="002C2244">
        <w:rPr>
          <w:sz w:val="22"/>
          <w:szCs w:val="22"/>
        </w:rPr>
        <w:t>12</w:t>
      </w:r>
      <w:r w:rsidR="009E7745">
        <w:rPr>
          <w:sz w:val="22"/>
          <w:szCs w:val="22"/>
        </w:rPr>
        <w:t xml:space="preserve"> marca </w:t>
      </w:r>
      <w:r w:rsidR="002C2244" w:rsidRPr="002C2244">
        <w:rPr>
          <w:sz w:val="22"/>
          <w:szCs w:val="22"/>
        </w:rPr>
        <w:t>2021</w:t>
      </w:r>
      <w:r w:rsidR="009E7745">
        <w:rPr>
          <w:sz w:val="22"/>
          <w:szCs w:val="22"/>
        </w:rPr>
        <w:t xml:space="preserve"> roku</w:t>
      </w:r>
      <w:r w:rsidR="00FF4AB1" w:rsidRPr="00577BC6">
        <w:rPr>
          <w:sz w:val="22"/>
          <w:szCs w:val="22"/>
        </w:rPr>
        <w:t xml:space="preserve"> o godz. </w:t>
      </w:r>
      <w:r w:rsidR="002C2244" w:rsidRPr="002C2244">
        <w:rPr>
          <w:sz w:val="22"/>
          <w:szCs w:val="22"/>
        </w:rPr>
        <w:t>12:00</w:t>
      </w:r>
      <w:r w:rsidRPr="00577BC6">
        <w:rPr>
          <w:sz w:val="22"/>
          <w:szCs w:val="22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075CD0" w14:paraId="7967D7B2" w14:textId="77777777" w:rsidTr="00C82837">
        <w:tc>
          <w:tcPr>
            <w:tcW w:w="993" w:type="dxa"/>
            <w:shd w:val="clear" w:color="auto" w:fill="auto"/>
            <w:vAlign w:val="center"/>
          </w:tcPr>
          <w:p w14:paraId="448E7414" w14:textId="77777777" w:rsidR="006B27ED" w:rsidRPr="00CB5EDB" w:rsidRDefault="006B27ED" w:rsidP="00C82837">
            <w:pPr>
              <w:spacing w:before="120" w:after="120"/>
              <w:jc w:val="center"/>
            </w:pPr>
            <w:r w:rsidRPr="00CB5EDB">
              <w:t>Nr oferty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7FBAA" w14:textId="77777777" w:rsidR="006B27ED" w:rsidRPr="00CB5EDB" w:rsidRDefault="006B27ED" w:rsidP="00C82837">
            <w:pPr>
              <w:spacing w:before="120" w:after="120"/>
              <w:jc w:val="center"/>
            </w:pPr>
            <w:r w:rsidRPr="00CB5EDB">
              <w:t>Nr</w:t>
            </w:r>
            <w:r w:rsidR="00C82837">
              <w:t xml:space="preserve"> </w:t>
            </w:r>
            <w:r w:rsidRPr="00CB5EDB">
              <w:t>zadania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54E70FD" w14:textId="77777777" w:rsidR="006B27ED" w:rsidRPr="00CB5EDB" w:rsidRDefault="006B27ED" w:rsidP="00C82837">
            <w:pPr>
              <w:spacing w:before="120" w:after="120"/>
              <w:jc w:val="center"/>
            </w:pPr>
            <w:r>
              <w:t>Nazwa i adres</w:t>
            </w:r>
            <w:r w:rsidRPr="00CB5EDB">
              <w:t xml:space="preserve">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5177A5" w14:textId="77777777" w:rsidR="006B27ED" w:rsidRPr="00CB5EDB" w:rsidRDefault="006B27ED" w:rsidP="00C82837">
            <w:pPr>
              <w:spacing w:before="120" w:after="120"/>
              <w:jc w:val="center"/>
            </w:pPr>
            <w:r w:rsidRPr="00CB5EDB">
              <w:t>Cena oferty</w:t>
            </w:r>
          </w:p>
        </w:tc>
      </w:tr>
      <w:tr w:rsidR="002C2244" w:rsidRPr="00075CD0" w14:paraId="70F39791" w14:textId="77777777" w:rsidTr="00E95833">
        <w:tc>
          <w:tcPr>
            <w:tcW w:w="993" w:type="dxa"/>
            <w:shd w:val="clear" w:color="auto" w:fill="auto"/>
            <w:vAlign w:val="center"/>
          </w:tcPr>
          <w:p w14:paraId="1FCAB0F1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2C8F8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1</w:t>
            </w:r>
          </w:p>
        </w:tc>
        <w:tc>
          <w:tcPr>
            <w:tcW w:w="4110" w:type="dxa"/>
            <w:shd w:val="clear" w:color="auto" w:fill="auto"/>
          </w:tcPr>
          <w:p w14:paraId="2614AD82" w14:textId="77777777" w:rsidR="002C2244" w:rsidRPr="00C82837" w:rsidRDefault="002C2244" w:rsidP="00E95833">
            <w:pPr>
              <w:spacing w:before="40"/>
            </w:pPr>
            <w:r w:rsidRPr="002C2244">
              <w:t>Opolska Grupa Geodezyjna Spółka z o.o.</w:t>
            </w:r>
          </w:p>
          <w:p w14:paraId="02511EC9" w14:textId="77777777" w:rsidR="002C2244" w:rsidRPr="00CB5EDB" w:rsidRDefault="002C2244" w:rsidP="00E95833">
            <w:r w:rsidRPr="002C2244">
              <w:t>Podolska</w:t>
            </w:r>
            <w:r w:rsidRPr="00CB5EDB">
              <w:t xml:space="preserve"> </w:t>
            </w:r>
            <w:r w:rsidRPr="002C2244">
              <w:t>2e</w:t>
            </w:r>
            <w:r w:rsidRPr="00CB5EDB">
              <w:t xml:space="preserve"> </w:t>
            </w:r>
          </w:p>
          <w:p w14:paraId="7D16AE3A" w14:textId="77777777" w:rsidR="002C2244" w:rsidRPr="00CB5EDB" w:rsidRDefault="002C2244" w:rsidP="00E95833">
            <w:pPr>
              <w:spacing w:after="120"/>
              <w:jc w:val="both"/>
            </w:pPr>
            <w:r w:rsidRPr="002C2244">
              <w:t>48-303</w:t>
            </w:r>
            <w:r w:rsidRPr="00CB5EDB">
              <w:t xml:space="preserve"> </w:t>
            </w:r>
            <w:r w:rsidRPr="002C2244">
              <w:t>Nysa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26E387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107 256.00 zł</w:t>
            </w:r>
          </w:p>
        </w:tc>
      </w:tr>
      <w:tr w:rsidR="002C2244" w:rsidRPr="00075CD0" w14:paraId="376F4AC3" w14:textId="77777777" w:rsidTr="00E95833">
        <w:tc>
          <w:tcPr>
            <w:tcW w:w="993" w:type="dxa"/>
            <w:shd w:val="clear" w:color="auto" w:fill="auto"/>
            <w:vAlign w:val="center"/>
          </w:tcPr>
          <w:p w14:paraId="4C0A9A99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9C269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2</w:t>
            </w:r>
          </w:p>
        </w:tc>
        <w:tc>
          <w:tcPr>
            <w:tcW w:w="4110" w:type="dxa"/>
            <w:shd w:val="clear" w:color="auto" w:fill="auto"/>
          </w:tcPr>
          <w:p w14:paraId="36042663" w14:textId="77777777" w:rsidR="002C2244" w:rsidRPr="00C82837" w:rsidRDefault="002C2244" w:rsidP="00E95833">
            <w:pPr>
              <w:spacing w:before="40"/>
            </w:pPr>
            <w:r w:rsidRPr="002C2244">
              <w:t>Opolska Grupa Geodezyjna Spółka z o.o.</w:t>
            </w:r>
          </w:p>
          <w:p w14:paraId="5841818D" w14:textId="77777777" w:rsidR="002C2244" w:rsidRPr="00CB5EDB" w:rsidRDefault="002C2244" w:rsidP="00E95833">
            <w:r w:rsidRPr="002C2244">
              <w:t>Podolska</w:t>
            </w:r>
            <w:r w:rsidRPr="00CB5EDB">
              <w:t xml:space="preserve"> </w:t>
            </w:r>
            <w:r w:rsidRPr="002C2244">
              <w:t>2e</w:t>
            </w:r>
            <w:r w:rsidRPr="00CB5EDB">
              <w:t xml:space="preserve"> </w:t>
            </w:r>
          </w:p>
          <w:p w14:paraId="6413D30A" w14:textId="77777777" w:rsidR="002C2244" w:rsidRPr="00CB5EDB" w:rsidRDefault="002C2244" w:rsidP="00E95833">
            <w:pPr>
              <w:spacing w:after="120"/>
              <w:jc w:val="both"/>
            </w:pPr>
            <w:r w:rsidRPr="002C2244">
              <w:t>48-303</w:t>
            </w:r>
            <w:r w:rsidRPr="00CB5EDB">
              <w:t xml:space="preserve"> </w:t>
            </w:r>
            <w:r w:rsidRPr="002C2244">
              <w:t>Nysa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941826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169 986.00 zł</w:t>
            </w:r>
          </w:p>
        </w:tc>
      </w:tr>
      <w:tr w:rsidR="002C2244" w:rsidRPr="00075CD0" w14:paraId="5641D0A3" w14:textId="77777777" w:rsidTr="00E95833">
        <w:tc>
          <w:tcPr>
            <w:tcW w:w="993" w:type="dxa"/>
            <w:shd w:val="clear" w:color="auto" w:fill="auto"/>
            <w:vAlign w:val="center"/>
          </w:tcPr>
          <w:p w14:paraId="4393F654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5DC60A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1</w:t>
            </w:r>
          </w:p>
        </w:tc>
        <w:tc>
          <w:tcPr>
            <w:tcW w:w="4110" w:type="dxa"/>
            <w:shd w:val="clear" w:color="auto" w:fill="auto"/>
          </w:tcPr>
          <w:p w14:paraId="0E833917" w14:textId="77777777" w:rsidR="002C2244" w:rsidRPr="00C82837" w:rsidRDefault="002C2244" w:rsidP="00E95833">
            <w:pPr>
              <w:spacing w:before="40"/>
            </w:pPr>
            <w:r w:rsidRPr="002C2244">
              <w:t>GEO-SAW-GIS s.c. Mateusz Sawicki &amp; Rafał Siwka</w:t>
            </w:r>
          </w:p>
          <w:p w14:paraId="5B31D775" w14:textId="77777777" w:rsidR="002C2244" w:rsidRPr="00CB5EDB" w:rsidRDefault="002C2244" w:rsidP="00E95833">
            <w:r w:rsidRPr="002C2244">
              <w:t>Roosevelta</w:t>
            </w:r>
            <w:r w:rsidRPr="00CB5EDB">
              <w:t xml:space="preserve"> </w:t>
            </w:r>
            <w:r w:rsidRPr="002C2244">
              <w:t>120</w:t>
            </w:r>
            <w:r w:rsidRPr="00CB5EDB">
              <w:t xml:space="preserve"> </w:t>
            </w:r>
          </w:p>
          <w:p w14:paraId="222394DF" w14:textId="77777777" w:rsidR="002C2244" w:rsidRPr="00CB5EDB" w:rsidRDefault="002C2244" w:rsidP="00E95833">
            <w:pPr>
              <w:spacing w:after="120"/>
              <w:jc w:val="both"/>
            </w:pPr>
            <w:r w:rsidRPr="002C2244">
              <w:t>62-200</w:t>
            </w:r>
            <w:r w:rsidRPr="00CB5EDB">
              <w:t xml:space="preserve"> </w:t>
            </w:r>
            <w:r w:rsidRPr="002C2244">
              <w:t>Gniezno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130208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84 870.00 zł</w:t>
            </w:r>
          </w:p>
        </w:tc>
      </w:tr>
      <w:tr w:rsidR="002C2244" w:rsidRPr="00075CD0" w14:paraId="643F95FF" w14:textId="77777777" w:rsidTr="00E95833">
        <w:tc>
          <w:tcPr>
            <w:tcW w:w="993" w:type="dxa"/>
            <w:shd w:val="clear" w:color="auto" w:fill="auto"/>
            <w:vAlign w:val="center"/>
          </w:tcPr>
          <w:p w14:paraId="35EDCDFD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43567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2</w:t>
            </w:r>
          </w:p>
        </w:tc>
        <w:tc>
          <w:tcPr>
            <w:tcW w:w="4110" w:type="dxa"/>
            <w:shd w:val="clear" w:color="auto" w:fill="auto"/>
          </w:tcPr>
          <w:p w14:paraId="5F81B018" w14:textId="77777777" w:rsidR="002C2244" w:rsidRPr="00C82837" w:rsidRDefault="002C2244" w:rsidP="00E95833">
            <w:pPr>
              <w:spacing w:before="40"/>
            </w:pPr>
            <w:r w:rsidRPr="002C2244">
              <w:t>GEO-SAW-GIS s.c. Mateusz Sawicki &amp; Rafał Siwka</w:t>
            </w:r>
          </w:p>
          <w:p w14:paraId="0D4D7658" w14:textId="77777777" w:rsidR="002C2244" w:rsidRPr="00CB5EDB" w:rsidRDefault="002C2244" w:rsidP="00E95833">
            <w:r w:rsidRPr="002C2244">
              <w:t>Roosevelta</w:t>
            </w:r>
            <w:r w:rsidRPr="00CB5EDB">
              <w:t xml:space="preserve"> </w:t>
            </w:r>
            <w:r w:rsidRPr="002C2244">
              <w:t>120</w:t>
            </w:r>
            <w:r w:rsidRPr="00CB5EDB">
              <w:t xml:space="preserve"> </w:t>
            </w:r>
          </w:p>
          <w:p w14:paraId="6FC1B77A" w14:textId="77777777" w:rsidR="002C2244" w:rsidRPr="00CB5EDB" w:rsidRDefault="002C2244" w:rsidP="00E95833">
            <w:pPr>
              <w:spacing w:after="120"/>
              <w:jc w:val="both"/>
            </w:pPr>
            <w:r w:rsidRPr="002C2244">
              <w:t>62-200</w:t>
            </w:r>
            <w:r w:rsidRPr="00CB5EDB">
              <w:t xml:space="preserve"> </w:t>
            </w:r>
            <w:r w:rsidRPr="002C2244">
              <w:t>Gniezno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A8B549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146 370.00 zł</w:t>
            </w:r>
          </w:p>
        </w:tc>
      </w:tr>
      <w:tr w:rsidR="002C2244" w:rsidRPr="00075CD0" w14:paraId="36F18B0F" w14:textId="77777777" w:rsidTr="00E95833">
        <w:tc>
          <w:tcPr>
            <w:tcW w:w="993" w:type="dxa"/>
            <w:shd w:val="clear" w:color="auto" w:fill="auto"/>
            <w:vAlign w:val="center"/>
          </w:tcPr>
          <w:p w14:paraId="766A47CD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18073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1</w:t>
            </w:r>
          </w:p>
        </w:tc>
        <w:tc>
          <w:tcPr>
            <w:tcW w:w="4110" w:type="dxa"/>
            <w:shd w:val="clear" w:color="auto" w:fill="auto"/>
          </w:tcPr>
          <w:p w14:paraId="5FB9BB14" w14:textId="77777777" w:rsidR="002C2244" w:rsidRPr="00C82837" w:rsidRDefault="002C2244" w:rsidP="00E95833">
            <w:pPr>
              <w:spacing w:before="40"/>
            </w:pPr>
            <w:r w:rsidRPr="002C2244">
              <w:t>OPGK RZESZÓW SPÓŁKA AKCYJNA</w:t>
            </w:r>
          </w:p>
          <w:p w14:paraId="734ADF68" w14:textId="77777777" w:rsidR="002C2244" w:rsidRPr="00CB5EDB" w:rsidRDefault="002C2244" w:rsidP="00E95833">
            <w:r w:rsidRPr="002C2244">
              <w:t>Geodetów</w:t>
            </w:r>
            <w:r w:rsidRPr="00CB5EDB">
              <w:t xml:space="preserve"> </w:t>
            </w:r>
            <w:r w:rsidRPr="002C2244">
              <w:t>1</w:t>
            </w:r>
            <w:r w:rsidRPr="00CB5EDB">
              <w:t xml:space="preserve"> </w:t>
            </w:r>
          </w:p>
          <w:p w14:paraId="1A697D43" w14:textId="77777777" w:rsidR="002C2244" w:rsidRPr="00CB5EDB" w:rsidRDefault="002C2244" w:rsidP="00E95833">
            <w:pPr>
              <w:spacing w:after="120"/>
              <w:jc w:val="both"/>
            </w:pPr>
            <w:r w:rsidRPr="002C2244">
              <w:t>35-328</w:t>
            </w:r>
            <w:r w:rsidRPr="00CB5EDB">
              <w:t xml:space="preserve"> </w:t>
            </w:r>
            <w:r w:rsidRPr="002C2244">
              <w:t>Rzeszów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F73D25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152 643.00 zł</w:t>
            </w:r>
          </w:p>
        </w:tc>
      </w:tr>
      <w:tr w:rsidR="002C2244" w:rsidRPr="00075CD0" w14:paraId="0448B45C" w14:textId="77777777" w:rsidTr="00E95833">
        <w:tc>
          <w:tcPr>
            <w:tcW w:w="993" w:type="dxa"/>
            <w:shd w:val="clear" w:color="auto" w:fill="auto"/>
            <w:vAlign w:val="center"/>
          </w:tcPr>
          <w:p w14:paraId="6B709763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CA21B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2</w:t>
            </w:r>
          </w:p>
        </w:tc>
        <w:tc>
          <w:tcPr>
            <w:tcW w:w="4110" w:type="dxa"/>
            <w:shd w:val="clear" w:color="auto" w:fill="auto"/>
          </w:tcPr>
          <w:p w14:paraId="3793CA70" w14:textId="77777777" w:rsidR="002C2244" w:rsidRPr="00C82837" w:rsidRDefault="002C2244" w:rsidP="00E95833">
            <w:pPr>
              <w:spacing w:before="40"/>
            </w:pPr>
            <w:r w:rsidRPr="002C2244">
              <w:t>OPGK RZESZÓW SPÓŁKA AKCYJNA</w:t>
            </w:r>
          </w:p>
          <w:p w14:paraId="3BCA025B" w14:textId="77777777" w:rsidR="002C2244" w:rsidRPr="00CB5EDB" w:rsidRDefault="002C2244" w:rsidP="00E95833">
            <w:r w:rsidRPr="002C2244">
              <w:t>Geodetów</w:t>
            </w:r>
            <w:r w:rsidRPr="00CB5EDB">
              <w:t xml:space="preserve"> </w:t>
            </w:r>
            <w:r w:rsidRPr="002C2244">
              <w:t>1</w:t>
            </w:r>
            <w:r w:rsidRPr="00CB5EDB">
              <w:t xml:space="preserve"> </w:t>
            </w:r>
          </w:p>
          <w:p w14:paraId="4FC92477" w14:textId="77777777" w:rsidR="002C2244" w:rsidRPr="00CB5EDB" w:rsidRDefault="002C2244" w:rsidP="00E95833">
            <w:pPr>
              <w:spacing w:after="120"/>
              <w:jc w:val="both"/>
            </w:pPr>
            <w:r w:rsidRPr="002C2244">
              <w:t>35-328</w:t>
            </w:r>
            <w:r w:rsidRPr="00CB5EDB">
              <w:t xml:space="preserve"> </w:t>
            </w:r>
            <w:r w:rsidRPr="002C2244">
              <w:t>Rzeszów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88C70A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294 462.00 zł</w:t>
            </w:r>
          </w:p>
        </w:tc>
      </w:tr>
      <w:tr w:rsidR="002C2244" w:rsidRPr="00075CD0" w14:paraId="6D7B84CA" w14:textId="77777777" w:rsidTr="00E95833">
        <w:tc>
          <w:tcPr>
            <w:tcW w:w="993" w:type="dxa"/>
            <w:shd w:val="clear" w:color="auto" w:fill="auto"/>
            <w:vAlign w:val="center"/>
          </w:tcPr>
          <w:p w14:paraId="743BEC49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lastRenderedPageBreak/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49592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1</w:t>
            </w:r>
          </w:p>
        </w:tc>
        <w:tc>
          <w:tcPr>
            <w:tcW w:w="4110" w:type="dxa"/>
            <w:shd w:val="clear" w:color="auto" w:fill="auto"/>
          </w:tcPr>
          <w:p w14:paraId="114ACEFE" w14:textId="77777777" w:rsidR="002C2244" w:rsidRPr="00C82837" w:rsidRDefault="002C2244" w:rsidP="00E95833">
            <w:pPr>
              <w:spacing w:before="40"/>
            </w:pPr>
            <w:r w:rsidRPr="002C2244">
              <w:t>INFOGEO Spółka z ograniczoną odpowiedzialnością</w:t>
            </w:r>
          </w:p>
          <w:p w14:paraId="7DF3AEA7" w14:textId="77777777" w:rsidR="002C2244" w:rsidRPr="00CB5EDB" w:rsidRDefault="002C2244" w:rsidP="00E95833">
            <w:r w:rsidRPr="002C2244">
              <w:t>Rzemieślnicza</w:t>
            </w:r>
            <w:r w:rsidRPr="00CB5EDB">
              <w:t xml:space="preserve"> </w:t>
            </w:r>
            <w:r w:rsidRPr="002C2244">
              <w:t>3</w:t>
            </w:r>
            <w:r w:rsidRPr="00CB5EDB">
              <w:t xml:space="preserve"> </w:t>
            </w:r>
          </w:p>
          <w:p w14:paraId="08802858" w14:textId="77777777" w:rsidR="002C2244" w:rsidRPr="00CB5EDB" w:rsidRDefault="002C2244" w:rsidP="00E95833">
            <w:pPr>
              <w:spacing w:after="120"/>
              <w:jc w:val="both"/>
            </w:pPr>
            <w:r w:rsidRPr="002C2244">
              <w:t>42-504</w:t>
            </w:r>
            <w:r w:rsidRPr="00CB5EDB">
              <w:t xml:space="preserve"> </w:t>
            </w:r>
            <w:r w:rsidRPr="002C2244">
              <w:t>Będzin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986C32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93 480.00 zł</w:t>
            </w:r>
          </w:p>
        </w:tc>
      </w:tr>
      <w:tr w:rsidR="002C2244" w:rsidRPr="00075CD0" w14:paraId="527E3C48" w14:textId="77777777" w:rsidTr="00E95833">
        <w:tc>
          <w:tcPr>
            <w:tcW w:w="993" w:type="dxa"/>
            <w:shd w:val="clear" w:color="auto" w:fill="auto"/>
            <w:vAlign w:val="center"/>
          </w:tcPr>
          <w:p w14:paraId="36A2364A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986EF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2</w:t>
            </w:r>
          </w:p>
        </w:tc>
        <w:tc>
          <w:tcPr>
            <w:tcW w:w="4110" w:type="dxa"/>
            <w:shd w:val="clear" w:color="auto" w:fill="auto"/>
          </w:tcPr>
          <w:p w14:paraId="708A2E53" w14:textId="77777777" w:rsidR="002C2244" w:rsidRPr="00C82837" w:rsidRDefault="002C2244" w:rsidP="00E95833">
            <w:pPr>
              <w:spacing w:before="40"/>
            </w:pPr>
            <w:r w:rsidRPr="002C2244">
              <w:t>INFOGEO Spółka z ograniczoną odpowiedzialnością</w:t>
            </w:r>
          </w:p>
          <w:p w14:paraId="00202C81" w14:textId="77777777" w:rsidR="002C2244" w:rsidRPr="00CB5EDB" w:rsidRDefault="002C2244" w:rsidP="00E95833">
            <w:r w:rsidRPr="002C2244">
              <w:t>Rzemieślnicza</w:t>
            </w:r>
            <w:r w:rsidRPr="00CB5EDB">
              <w:t xml:space="preserve"> </w:t>
            </w:r>
            <w:r w:rsidRPr="002C2244">
              <w:t>3</w:t>
            </w:r>
            <w:r w:rsidRPr="00CB5EDB">
              <w:t xml:space="preserve"> </w:t>
            </w:r>
          </w:p>
          <w:p w14:paraId="6D57F833" w14:textId="77777777" w:rsidR="002C2244" w:rsidRPr="00CB5EDB" w:rsidRDefault="002C2244" w:rsidP="00E95833">
            <w:pPr>
              <w:spacing w:after="120"/>
              <w:jc w:val="both"/>
            </w:pPr>
            <w:r w:rsidRPr="002C2244">
              <w:t>42-504</w:t>
            </w:r>
            <w:r w:rsidRPr="00CB5EDB">
              <w:t xml:space="preserve"> </w:t>
            </w:r>
            <w:r w:rsidRPr="002C2244">
              <w:t>Będzin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D9A43A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167 280.00 zł</w:t>
            </w:r>
          </w:p>
        </w:tc>
      </w:tr>
      <w:tr w:rsidR="002C2244" w:rsidRPr="00075CD0" w14:paraId="2D99D145" w14:textId="77777777" w:rsidTr="00E95833">
        <w:tc>
          <w:tcPr>
            <w:tcW w:w="993" w:type="dxa"/>
            <w:shd w:val="clear" w:color="auto" w:fill="auto"/>
            <w:vAlign w:val="center"/>
          </w:tcPr>
          <w:p w14:paraId="4FDB6F9F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5FBF5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1</w:t>
            </w:r>
          </w:p>
        </w:tc>
        <w:tc>
          <w:tcPr>
            <w:tcW w:w="4110" w:type="dxa"/>
            <w:shd w:val="clear" w:color="auto" w:fill="auto"/>
          </w:tcPr>
          <w:p w14:paraId="6DAFADA2" w14:textId="77777777" w:rsidR="002C2244" w:rsidRPr="00C82837" w:rsidRDefault="002C2244" w:rsidP="00E95833">
            <w:pPr>
              <w:spacing w:before="40"/>
            </w:pPr>
            <w:r w:rsidRPr="002C2244">
              <w:t>All-Maps Aleksandra Rejowicz</w:t>
            </w:r>
          </w:p>
          <w:p w14:paraId="07A51292" w14:textId="77777777" w:rsidR="002C2244" w:rsidRPr="00CB5EDB" w:rsidRDefault="002C2244" w:rsidP="00E95833">
            <w:r w:rsidRPr="002C2244">
              <w:t>Kościelna</w:t>
            </w:r>
            <w:r w:rsidRPr="00CB5EDB">
              <w:t xml:space="preserve"> </w:t>
            </w:r>
            <w:r w:rsidRPr="002C2244">
              <w:t>8/14</w:t>
            </w:r>
            <w:r w:rsidRPr="00CB5EDB">
              <w:t xml:space="preserve"> </w:t>
            </w:r>
          </w:p>
          <w:p w14:paraId="62C6221C" w14:textId="77777777" w:rsidR="002C2244" w:rsidRPr="00CB5EDB" w:rsidRDefault="002C2244" w:rsidP="00E95833">
            <w:pPr>
              <w:spacing w:after="120"/>
              <w:jc w:val="both"/>
            </w:pPr>
            <w:r w:rsidRPr="002C2244">
              <w:t>30-034</w:t>
            </w:r>
            <w:r w:rsidRPr="00CB5EDB">
              <w:t xml:space="preserve"> </w:t>
            </w:r>
            <w:r w:rsidRPr="002C2244">
              <w:t>Kraków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17796A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103 998.96 zł</w:t>
            </w:r>
          </w:p>
        </w:tc>
      </w:tr>
      <w:tr w:rsidR="002C2244" w:rsidRPr="00075CD0" w14:paraId="151C9924" w14:textId="77777777" w:rsidTr="00E95833">
        <w:tc>
          <w:tcPr>
            <w:tcW w:w="993" w:type="dxa"/>
            <w:shd w:val="clear" w:color="auto" w:fill="auto"/>
            <w:vAlign w:val="center"/>
          </w:tcPr>
          <w:p w14:paraId="00FDFDEA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2B62D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2</w:t>
            </w:r>
          </w:p>
        </w:tc>
        <w:tc>
          <w:tcPr>
            <w:tcW w:w="4110" w:type="dxa"/>
            <w:shd w:val="clear" w:color="auto" w:fill="auto"/>
          </w:tcPr>
          <w:p w14:paraId="2213B0B8" w14:textId="77777777" w:rsidR="002C2244" w:rsidRPr="00C82837" w:rsidRDefault="002C2244" w:rsidP="00E95833">
            <w:pPr>
              <w:spacing w:before="40"/>
            </w:pPr>
            <w:r w:rsidRPr="002C2244">
              <w:t>All-Maps Aleksandra Rejowicz</w:t>
            </w:r>
          </w:p>
          <w:p w14:paraId="686F560D" w14:textId="77777777" w:rsidR="002C2244" w:rsidRPr="00CB5EDB" w:rsidRDefault="002C2244" w:rsidP="00E95833">
            <w:r w:rsidRPr="002C2244">
              <w:t>Kościelna</w:t>
            </w:r>
            <w:r w:rsidRPr="00CB5EDB">
              <w:t xml:space="preserve"> </w:t>
            </w:r>
            <w:r w:rsidRPr="002C2244">
              <w:t>8/14</w:t>
            </w:r>
            <w:r w:rsidRPr="00CB5EDB">
              <w:t xml:space="preserve"> </w:t>
            </w:r>
          </w:p>
          <w:p w14:paraId="124512B2" w14:textId="77777777" w:rsidR="002C2244" w:rsidRPr="00CB5EDB" w:rsidRDefault="002C2244" w:rsidP="00E95833">
            <w:pPr>
              <w:spacing w:after="120"/>
              <w:jc w:val="both"/>
            </w:pPr>
            <w:r w:rsidRPr="002C2244">
              <w:t>30-034</w:t>
            </w:r>
            <w:r w:rsidRPr="00CB5EDB">
              <w:t xml:space="preserve"> </w:t>
            </w:r>
            <w:r w:rsidRPr="002C2244">
              <w:t>Kraków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EAE9E9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172 619.43 zł</w:t>
            </w:r>
          </w:p>
        </w:tc>
      </w:tr>
      <w:tr w:rsidR="002C2244" w:rsidRPr="00075CD0" w14:paraId="6D24C407" w14:textId="77777777" w:rsidTr="00E95833">
        <w:tc>
          <w:tcPr>
            <w:tcW w:w="993" w:type="dxa"/>
            <w:shd w:val="clear" w:color="auto" w:fill="auto"/>
            <w:vAlign w:val="center"/>
          </w:tcPr>
          <w:p w14:paraId="052BB98C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9DD90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1</w:t>
            </w:r>
          </w:p>
        </w:tc>
        <w:tc>
          <w:tcPr>
            <w:tcW w:w="4110" w:type="dxa"/>
            <w:shd w:val="clear" w:color="auto" w:fill="auto"/>
          </w:tcPr>
          <w:p w14:paraId="5335D5DF" w14:textId="77777777" w:rsidR="002C2244" w:rsidRPr="00C82837" w:rsidRDefault="002C2244" w:rsidP="00E95833">
            <w:pPr>
              <w:spacing w:before="40"/>
            </w:pPr>
            <w:r w:rsidRPr="002C2244">
              <w:t>GEOTACH Piotr Wiśniewski</w:t>
            </w:r>
          </w:p>
          <w:p w14:paraId="535AAFE4" w14:textId="77777777" w:rsidR="002C2244" w:rsidRPr="00CB5EDB" w:rsidRDefault="002C2244" w:rsidP="00E95833">
            <w:r w:rsidRPr="002C2244">
              <w:t>Chodkiewicza</w:t>
            </w:r>
            <w:r w:rsidRPr="00CB5EDB">
              <w:t xml:space="preserve"> </w:t>
            </w:r>
            <w:r w:rsidRPr="002C2244">
              <w:t>15</w:t>
            </w:r>
            <w:r w:rsidRPr="00CB5EDB">
              <w:t xml:space="preserve"> </w:t>
            </w:r>
          </w:p>
          <w:p w14:paraId="591A9C89" w14:textId="77777777" w:rsidR="002C2244" w:rsidRPr="00CB5EDB" w:rsidRDefault="002C2244" w:rsidP="00E95833">
            <w:pPr>
              <w:spacing w:after="120"/>
              <w:jc w:val="both"/>
            </w:pPr>
            <w:r w:rsidRPr="002C2244">
              <w:t>85-065</w:t>
            </w:r>
            <w:r w:rsidRPr="00CB5EDB">
              <w:t xml:space="preserve"> </w:t>
            </w:r>
            <w:r w:rsidRPr="002C2244">
              <w:t>Bydgoszcz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F42462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64 944.00 zł</w:t>
            </w:r>
          </w:p>
        </w:tc>
      </w:tr>
      <w:tr w:rsidR="002C2244" w:rsidRPr="00075CD0" w14:paraId="2B1F994A" w14:textId="77777777" w:rsidTr="00E95833">
        <w:tc>
          <w:tcPr>
            <w:tcW w:w="993" w:type="dxa"/>
            <w:shd w:val="clear" w:color="auto" w:fill="auto"/>
            <w:vAlign w:val="center"/>
          </w:tcPr>
          <w:p w14:paraId="36812745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CC5D1B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2</w:t>
            </w:r>
          </w:p>
        </w:tc>
        <w:tc>
          <w:tcPr>
            <w:tcW w:w="4110" w:type="dxa"/>
            <w:shd w:val="clear" w:color="auto" w:fill="auto"/>
          </w:tcPr>
          <w:p w14:paraId="221CA2E3" w14:textId="77777777" w:rsidR="002C2244" w:rsidRPr="00C82837" w:rsidRDefault="002C2244" w:rsidP="00E95833">
            <w:pPr>
              <w:spacing w:before="40"/>
            </w:pPr>
            <w:r w:rsidRPr="002C2244">
              <w:t>GEOTACH Piotr Wiśniewski</w:t>
            </w:r>
          </w:p>
          <w:p w14:paraId="3FA19C48" w14:textId="77777777" w:rsidR="002C2244" w:rsidRPr="00CB5EDB" w:rsidRDefault="002C2244" w:rsidP="00E95833">
            <w:r w:rsidRPr="002C2244">
              <w:t>Chodkiewicza</w:t>
            </w:r>
            <w:r w:rsidRPr="00CB5EDB">
              <w:t xml:space="preserve"> </w:t>
            </w:r>
            <w:r w:rsidRPr="002C2244">
              <w:t>15</w:t>
            </w:r>
            <w:r w:rsidRPr="00CB5EDB">
              <w:t xml:space="preserve"> </w:t>
            </w:r>
          </w:p>
          <w:p w14:paraId="35F54A60" w14:textId="77777777" w:rsidR="002C2244" w:rsidRPr="00CB5EDB" w:rsidRDefault="002C2244" w:rsidP="00E95833">
            <w:pPr>
              <w:spacing w:after="120"/>
              <w:jc w:val="both"/>
            </w:pPr>
            <w:r w:rsidRPr="002C2244">
              <w:t>85-065</w:t>
            </w:r>
            <w:r w:rsidRPr="00CB5EDB">
              <w:t xml:space="preserve"> </w:t>
            </w:r>
            <w:r w:rsidRPr="002C2244">
              <w:t>Bydgoszcz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332503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116 481.00 zł</w:t>
            </w:r>
          </w:p>
        </w:tc>
      </w:tr>
      <w:tr w:rsidR="002C2244" w:rsidRPr="00075CD0" w14:paraId="6338C467" w14:textId="77777777" w:rsidTr="00E95833">
        <w:tc>
          <w:tcPr>
            <w:tcW w:w="993" w:type="dxa"/>
            <w:shd w:val="clear" w:color="auto" w:fill="auto"/>
            <w:vAlign w:val="center"/>
          </w:tcPr>
          <w:p w14:paraId="7648845F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B1E35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1</w:t>
            </w:r>
          </w:p>
        </w:tc>
        <w:tc>
          <w:tcPr>
            <w:tcW w:w="4110" w:type="dxa"/>
            <w:shd w:val="clear" w:color="auto" w:fill="auto"/>
          </w:tcPr>
          <w:p w14:paraId="6092AE18" w14:textId="77777777" w:rsidR="002C2244" w:rsidRPr="00C82837" w:rsidRDefault="002C2244" w:rsidP="00E95833">
            <w:pPr>
              <w:spacing w:before="40"/>
            </w:pPr>
            <w:r w:rsidRPr="002C2244">
              <w:t>Unimap s.c. J. Bryk D. Malcharek</w:t>
            </w:r>
          </w:p>
          <w:p w14:paraId="762DBC90" w14:textId="77777777" w:rsidR="002C2244" w:rsidRPr="00CB5EDB" w:rsidRDefault="002C2244" w:rsidP="00E95833">
            <w:r w:rsidRPr="002C2244">
              <w:t>Gliwicka</w:t>
            </w:r>
            <w:r w:rsidRPr="00CB5EDB">
              <w:t xml:space="preserve"> </w:t>
            </w:r>
            <w:r w:rsidRPr="002C2244">
              <w:t>127</w:t>
            </w:r>
            <w:r w:rsidRPr="00CB5EDB">
              <w:t xml:space="preserve"> </w:t>
            </w:r>
          </w:p>
          <w:p w14:paraId="53A7C517" w14:textId="77777777" w:rsidR="002C2244" w:rsidRPr="00CB5EDB" w:rsidRDefault="002C2244" w:rsidP="00E95833">
            <w:pPr>
              <w:spacing w:after="120"/>
              <w:jc w:val="both"/>
            </w:pPr>
            <w:r w:rsidRPr="002C2244">
              <w:t>41-400</w:t>
            </w:r>
            <w:r w:rsidRPr="00CB5EDB">
              <w:t xml:space="preserve"> </w:t>
            </w:r>
            <w:r w:rsidRPr="002C2244">
              <w:t>Mysłowice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40E908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93 240.00 zł</w:t>
            </w:r>
          </w:p>
        </w:tc>
      </w:tr>
      <w:tr w:rsidR="002C2244" w:rsidRPr="00075CD0" w14:paraId="752FE4EC" w14:textId="77777777" w:rsidTr="00E95833">
        <w:tc>
          <w:tcPr>
            <w:tcW w:w="993" w:type="dxa"/>
            <w:shd w:val="clear" w:color="auto" w:fill="auto"/>
            <w:vAlign w:val="center"/>
          </w:tcPr>
          <w:p w14:paraId="13D37DDC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01D9D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2</w:t>
            </w:r>
          </w:p>
        </w:tc>
        <w:tc>
          <w:tcPr>
            <w:tcW w:w="4110" w:type="dxa"/>
            <w:shd w:val="clear" w:color="auto" w:fill="auto"/>
          </w:tcPr>
          <w:p w14:paraId="3ACCEED2" w14:textId="77777777" w:rsidR="002C2244" w:rsidRPr="00C82837" w:rsidRDefault="002C2244" w:rsidP="00E95833">
            <w:pPr>
              <w:spacing w:before="40"/>
            </w:pPr>
            <w:r w:rsidRPr="002C2244">
              <w:t>Unimap s.c. J. Bryk D. Malcharek</w:t>
            </w:r>
          </w:p>
          <w:p w14:paraId="62F2BF82" w14:textId="77777777" w:rsidR="002C2244" w:rsidRPr="00CB5EDB" w:rsidRDefault="002C2244" w:rsidP="00E95833">
            <w:r w:rsidRPr="002C2244">
              <w:t>Gliwicka</w:t>
            </w:r>
            <w:r w:rsidRPr="00CB5EDB">
              <w:t xml:space="preserve"> </w:t>
            </w:r>
            <w:r w:rsidRPr="002C2244">
              <w:t>127</w:t>
            </w:r>
            <w:r w:rsidRPr="00CB5EDB">
              <w:t xml:space="preserve"> </w:t>
            </w:r>
          </w:p>
          <w:p w14:paraId="15A9DA89" w14:textId="77777777" w:rsidR="002C2244" w:rsidRPr="00CB5EDB" w:rsidRDefault="002C2244" w:rsidP="00E95833">
            <w:pPr>
              <w:spacing w:after="120"/>
              <w:jc w:val="both"/>
            </w:pPr>
            <w:r w:rsidRPr="002C2244">
              <w:t>41-400</w:t>
            </w:r>
            <w:r w:rsidRPr="00CB5EDB">
              <w:t xml:space="preserve"> </w:t>
            </w:r>
            <w:r w:rsidRPr="002C2244">
              <w:t>Mysłowice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317A5C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157 440.00 zł</w:t>
            </w:r>
          </w:p>
        </w:tc>
      </w:tr>
      <w:tr w:rsidR="002C2244" w:rsidRPr="00075CD0" w14:paraId="34B5B7AB" w14:textId="77777777" w:rsidTr="00E95833">
        <w:tc>
          <w:tcPr>
            <w:tcW w:w="993" w:type="dxa"/>
            <w:shd w:val="clear" w:color="auto" w:fill="auto"/>
            <w:vAlign w:val="center"/>
          </w:tcPr>
          <w:p w14:paraId="496E3934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56951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1</w:t>
            </w:r>
          </w:p>
        </w:tc>
        <w:tc>
          <w:tcPr>
            <w:tcW w:w="4110" w:type="dxa"/>
            <w:shd w:val="clear" w:color="auto" w:fill="auto"/>
          </w:tcPr>
          <w:p w14:paraId="12F611B5" w14:textId="77777777" w:rsidR="002C2244" w:rsidRPr="00C82837" w:rsidRDefault="002C2244" w:rsidP="00E95833">
            <w:pPr>
              <w:spacing w:before="40"/>
            </w:pPr>
            <w:r w:rsidRPr="002C2244">
              <w:t>Usługi Geodezyjno Kartograficzne i Konsultingowe "Pryzmat" S.C.</w:t>
            </w:r>
          </w:p>
          <w:p w14:paraId="051218F6" w14:textId="77777777" w:rsidR="002C2244" w:rsidRPr="00CB5EDB" w:rsidRDefault="002C2244" w:rsidP="00E95833">
            <w:r w:rsidRPr="002C2244">
              <w:t>Lipowa</w:t>
            </w:r>
            <w:r w:rsidRPr="00CB5EDB">
              <w:t xml:space="preserve"> </w:t>
            </w:r>
            <w:r w:rsidRPr="002C2244">
              <w:t>66</w:t>
            </w:r>
            <w:r w:rsidRPr="00CB5EDB">
              <w:t xml:space="preserve"> </w:t>
            </w:r>
          </w:p>
          <w:p w14:paraId="22543E6E" w14:textId="77777777" w:rsidR="002C2244" w:rsidRPr="00CB5EDB" w:rsidRDefault="002C2244" w:rsidP="00E95833">
            <w:pPr>
              <w:spacing w:after="120"/>
              <w:jc w:val="both"/>
            </w:pPr>
            <w:r w:rsidRPr="002C2244">
              <w:t>64-100</w:t>
            </w:r>
            <w:r w:rsidRPr="00CB5EDB">
              <w:t xml:space="preserve"> </w:t>
            </w:r>
            <w:r w:rsidRPr="002C2244">
              <w:t>Leszno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EBCA1F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94 279.50 zł</w:t>
            </w:r>
          </w:p>
        </w:tc>
      </w:tr>
      <w:tr w:rsidR="002C2244" w:rsidRPr="00075CD0" w14:paraId="5F762010" w14:textId="77777777" w:rsidTr="00E95833">
        <w:tc>
          <w:tcPr>
            <w:tcW w:w="993" w:type="dxa"/>
            <w:shd w:val="clear" w:color="auto" w:fill="auto"/>
            <w:vAlign w:val="center"/>
          </w:tcPr>
          <w:p w14:paraId="3A53DBA3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1DBEC0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2</w:t>
            </w:r>
          </w:p>
        </w:tc>
        <w:tc>
          <w:tcPr>
            <w:tcW w:w="4110" w:type="dxa"/>
            <w:shd w:val="clear" w:color="auto" w:fill="auto"/>
          </w:tcPr>
          <w:p w14:paraId="162BB0FB" w14:textId="77777777" w:rsidR="002C2244" w:rsidRPr="00C82837" w:rsidRDefault="002C2244" w:rsidP="00E95833">
            <w:pPr>
              <w:spacing w:before="40"/>
            </w:pPr>
            <w:r w:rsidRPr="002C2244">
              <w:t>Usługi Geodezyjno Kartograficzne i Konsultingowe "Pryzmat" S.C.</w:t>
            </w:r>
          </w:p>
          <w:p w14:paraId="25314FDF" w14:textId="77777777" w:rsidR="002C2244" w:rsidRPr="00CB5EDB" w:rsidRDefault="002C2244" w:rsidP="00E95833">
            <w:r w:rsidRPr="002C2244">
              <w:t>Lipowa</w:t>
            </w:r>
            <w:r w:rsidRPr="00CB5EDB">
              <w:t xml:space="preserve"> </w:t>
            </w:r>
            <w:r w:rsidRPr="002C2244">
              <w:t>66</w:t>
            </w:r>
            <w:r w:rsidRPr="00CB5EDB">
              <w:t xml:space="preserve"> </w:t>
            </w:r>
          </w:p>
          <w:p w14:paraId="6FD1EAD0" w14:textId="77777777" w:rsidR="002C2244" w:rsidRPr="00CB5EDB" w:rsidRDefault="002C2244" w:rsidP="00E95833">
            <w:pPr>
              <w:spacing w:after="120"/>
              <w:jc w:val="both"/>
            </w:pPr>
            <w:r w:rsidRPr="002C2244">
              <w:t>64-100</w:t>
            </w:r>
            <w:r w:rsidRPr="00CB5EDB">
              <w:t xml:space="preserve"> </w:t>
            </w:r>
            <w:r w:rsidRPr="002C2244">
              <w:t>Leszno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2A0E5E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162 729.00 zł</w:t>
            </w:r>
          </w:p>
        </w:tc>
      </w:tr>
      <w:tr w:rsidR="002C2244" w:rsidRPr="00075CD0" w14:paraId="2746CF67" w14:textId="77777777" w:rsidTr="00E95833">
        <w:tc>
          <w:tcPr>
            <w:tcW w:w="993" w:type="dxa"/>
            <w:shd w:val="clear" w:color="auto" w:fill="auto"/>
            <w:vAlign w:val="center"/>
          </w:tcPr>
          <w:p w14:paraId="51B8DF93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65FB78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1</w:t>
            </w:r>
          </w:p>
        </w:tc>
        <w:tc>
          <w:tcPr>
            <w:tcW w:w="4110" w:type="dxa"/>
            <w:shd w:val="clear" w:color="auto" w:fill="auto"/>
          </w:tcPr>
          <w:p w14:paraId="2F6D081B" w14:textId="77777777" w:rsidR="002C2244" w:rsidRPr="00C82837" w:rsidRDefault="002C2244" w:rsidP="00E95833">
            <w:pPr>
              <w:spacing w:before="40"/>
            </w:pPr>
            <w:r w:rsidRPr="002C2244">
              <w:t>Geo-Tech Mariusz Chwastyk</w:t>
            </w:r>
          </w:p>
          <w:p w14:paraId="04DCC1AA" w14:textId="77777777" w:rsidR="002C2244" w:rsidRPr="00CB5EDB" w:rsidRDefault="002C2244" w:rsidP="00E95833">
            <w:r w:rsidRPr="002C2244">
              <w:t>Okulickiego</w:t>
            </w:r>
            <w:r w:rsidRPr="00CB5EDB">
              <w:t xml:space="preserve"> </w:t>
            </w:r>
            <w:r w:rsidRPr="002C2244">
              <w:t>12/2</w:t>
            </w:r>
            <w:r w:rsidRPr="00CB5EDB">
              <w:t xml:space="preserve"> </w:t>
            </w:r>
          </w:p>
          <w:p w14:paraId="23FE3FAC" w14:textId="77777777" w:rsidR="002C2244" w:rsidRPr="00CB5EDB" w:rsidRDefault="002C2244" w:rsidP="00E95833">
            <w:pPr>
              <w:spacing w:after="120"/>
              <w:jc w:val="both"/>
            </w:pPr>
            <w:r w:rsidRPr="002C2244">
              <w:t>55-080</w:t>
            </w:r>
            <w:r w:rsidRPr="00CB5EDB">
              <w:t xml:space="preserve"> </w:t>
            </w:r>
            <w:r w:rsidRPr="002C2244">
              <w:t>Kąty Wrocławskie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DD63B4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86 097.54 zł</w:t>
            </w:r>
          </w:p>
        </w:tc>
      </w:tr>
      <w:tr w:rsidR="002C2244" w:rsidRPr="00075CD0" w14:paraId="36E094F1" w14:textId="77777777" w:rsidTr="00E95833">
        <w:tc>
          <w:tcPr>
            <w:tcW w:w="993" w:type="dxa"/>
            <w:shd w:val="clear" w:color="auto" w:fill="auto"/>
            <w:vAlign w:val="center"/>
          </w:tcPr>
          <w:p w14:paraId="628F622E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66EA8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2</w:t>
            </w:r>
          </w:p>
        </w:tc>
        <w:tc>
          <w:tcPr>
            <w:tcW w:w="4110" w:type="dxa"/>
            <w:shd w:val="clear" w:color="auto" w:fill="auto"/>
          </w:tcPr>
          <w:p w14:paraId="3EBFE4BE" w14:textId="77777777" w:rsidR="002C2244" w:rsidRPr="00C82837" w:rsidRDefault="002C2244" w:rsidP="00E95833">
            <w:pPr>
              <w:spacing w:before="40"/>
            </w:pPr>
            <w:r w:rsidRPr="002C2244">
              <w:t>Geo-Tech Mariusz Chwastyk</w:t>
            </w:r>
          </w:p>
          <w:p w14:paraId="62B73253" w14:textId="77777777" w:rsidR="002C2244" w:rsidRPr="00CB5EDB" w:rsidRDefault="002C2244" w:rsidP="00E95833">
            <w:r w:rsidRPr="002C2244">
              <w:t>Okulickiego</w:t>
            </w:r>
            <w:r w:rsidRPr="00CB5EDB">
              <w:t xml:space="preserve"> </w:t>
            </w:r>
            <w:r w:rsidRPr="002C2244">
              <w:t>12/2</w:t>
            </w:r>
            <w:r w:rsidRPr="00CB5EDB">
              <w:t xml:space="preserve"> </w:t>
            </w:r>
          </w:p>
          <w:p w14:paraId="29128A2C" w14:textId="77777777" w:rsidR="002C2244" w:rsidRPr="00CB5EDB" w:rsidRDefault="002C2244" w:rsidP="00E95833">
            <w:pPr>
              <w:spacing w:after="120"/>
              <w:jc w:val="both"/>
            </w:pPr>
            <w:r w:rsidRPr="002C2244">
              <w:t>55-080</w:t>
            </w:r>
            <w:r w:rsidRPr="00CB5EDB">
              <w:t xml:space="preserve"> </w:t>
            </w:r>
            <w:r w:rsidRPr="002C2244">
              <w:t>Kąty Wrocławskie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4B82AA" w14:textId="77777777" w:rsidR="002C2244" w:rsidRPr="00CB5EDB" w:rsidRDefault="002C2244" w:rsidP="00E95833">
            <w:pPr>
              <w:spacing w:before="120" w:after="120"/>
              <w:jc w:val="center"/>
            </w:pPr>
            <w:r w:rsidRPr="002C2244">
              <w:t>159 897.54 zł</w:t>
            </w:r>
          </w:p>
        </w:tc>
      </w:tr>
      <w:bookmarkEnd w:id="0"/>
    </w:tbl>
    <w:p w14:paraId="6D821597" w14:textId="77777777" w:rsidR="009E7745" w:rsidRDefault="009E7745" w:rsidP="00173B20">
      <w:pPr>
        <w:jc w:val="right"/>
        <w:rPr>
          <w:sz w:val="22"/>
          <w:szCs w:val="22"/>
        </w:rPr>
      </w:pPr>
    </w:p>
    <w:p w14:paraId="70958AAD" w14:textId="77777777" w:rsidR="009E7745" w:rsidRDefault="009E7745" w:rsidP="00173B20">
      <w:pPr>
        <w:jc w:val="right"/>
        <w:rPr>
          <w:sz w:val="22"/>
          <w:szCs w:val="22"/>
        </w:rPr>
      </w:pPr>
    </w:p>
    <w:p w14:paraId="002DE8C0" w14:textId="77777777" w:rsidR="009E7745" w:rsidRDefault="009E7745" w:rsidP="00173B20">
      <w:pPr>
        <w:jc w:val="right"/>
        <w:rPr>
          <w:sz w:val="22"/>
          <w:szCs w:val="22"/>
        </w:rPr>
      </w:pPr>
    </w:p>
    <w:p w14:paraId="3F5BD7AB" w14:textId="77777777" w:rsidR="009E7745" w:rsidRDefault="009E7745" w:rsidP="00173B20">
      <w:pPr>
        <w:jc w:val="right"/>
        <w:rPr>
          <w:sz w:val="22"/>
          <w:szCs w:val="22"/>
        </w:rPr>
      </w:pPr>
    </w:p>
    <w:p w14:paraId="335B9EDA" w14:textId="77777777" w:rsidR="009E7745" w:rsidRDefault="009E7745" w:rsidP="009E7745">
      <w:pPr>
        <w:ind w:left="6372"/>
        <w:jc w:val="center"/>
      </w:pPr>
      <w:r w:rsidRPr="009E7745">
        <w:t>Dyrektor</w:t>
      </w:r>
    </w:p>
    <w:p w14:paraId="0DC9384B" w14:textId="51D6AA99" w:rsidR="00C236D3" w:rsidRPr="009E7745" w:rsidRDefault="009E7745" w:rsidP="009E7745">
      <w:pPr>
        <w:ind w:left="6372"/>
        <w:jc w:val="center"/>
      </w:pPr>
      <w:r w:rsidRPr="009E7745">
        <w:t xml:space="preserve"> Powiatowego Centrum Usług Wspólnych w Rawiczu</w:t>
      </w:r>
    </w:p>
    <w:p w14:paraId="77C10BA3" w14:textId="0ACD007C" w:rsidR="009E7745" w:rsidRPr="009E7745" w:rsidRDefault="009E7745" w:rsidP="009E7745">
      <w:pPr>
        <w:ind w:left="6372"/>
        <w:jc w:val="center"/>
      </w:pPr>
      <w:r w:rsidRPr="009E7745">
        <w:t>(-) Anna Kępa</w:t>
      </w:r>
    </w:p>
    <w:sectPr w:rsidR="009E7745" w:rsidRPr="009E77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2C009" w14:textId="77777777" w:rsidR="00255265" w:rsidRDefault="00255265">
      <w:r>
        <w:separator/>
      </w:r>
    </w:p>
  </w:endnote>
  <w:endnote w:type="continuationSeparator" w:id="0">
    <w:p w14:paraId="1C05D089" w14:textId="77777777" w:rsidR="00255265" w:rsidRDefault="0025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06E28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CED365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F6F23" w14:textId="0E34479B" w:rsidR="009F189D" w:rsidRDefault="00EA61F2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AFEE96" wp14:editId="68EAAE79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A89B1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10B7790B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0AE0C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A91DAA1" w14:textId="77777777" w:rsidR="009F189D" w:rsidRDefault="009F189D">
    <w:pPr>
      <w:pStyle w:val="Stopka"/>
      <w:tabs>
        <w:tab w:val="clear" w:pos="4536"/>
      </w:tabs>
      <w:jc w:val="center"/>
    </w:pPr>
  </w:p>
  <w:p w14:paraId="687D04EA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8CFA9" w14:textId="77777777" w:rsidR="00255265" w:rsidRDefault="00255265">
      <w:r>
        <w:separator/>
      </w:r>
    </w:p>
  </w:footnote>
  <w:footnote w:type="continuationSeparator" w:id="0">
    <w:p w14:paraId="21C0C32F" w14:textId="77777777" w:rsidR="00255265" w:rsidRDefault="00255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86A96" w14:textId="77777777" w:rsidR="002C2244" w:rsidRDefault="002C22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CA5B1" w14:textId="77777777" w:rsidR="002C2244" w:rsidRDefault="002C22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449AF" w14:textId="77777777" w:rsidR="002C2244" w:rsidRDefault="002C22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D7"/>
    <w:rsid w:val="00007727"/>
    <w:rsid w:val="00017720"/>
    <w:rsid w:val="00035488"/>
    <w:rsid w:val="000D7F25"/>
    <w:rsid w:val="000E00E5"/>
    <w:rsid w:val="00173B20"/>
    <w:rsid w:val="001C69FF"/>
    <w:rsid w:val="0023318D"/>
    <w:rsid w:val="00255265"/>
    <w:rsid w:val="002C2244"/>
    <w:rsid w:val="003D72FD"/>
    <w:rsid w:val="00423179"/>
    <w:rsid w:val="00490DC0"/>
    <w:rsid w:val="00493F8C"/>
    <w:rsid w:val="004C7E9B"/>
    <w:rsid w:val="005614F2"/>
    <w:rsid w:val="00577BC6"/>
    <w:rsid w:val="005B19D7"/>
    <w:rsid w:val="0069085C"/>
    <w:rsid w:val="006B27ED"/>
    <w:rsid w:val="00843263"/>
    <w:rsid w:val="00861E75"/>
    <w:rsid w:val="009D19BD"/>
    <w:rsid w:val="009E7745"/>
    <w:rsid w:val="009F189D"/>
    <w:rsid w:val="00A80738"/>
    <w:rsid w:val="00C236D3"/>
    <w:rsid w:val="00C659E2"/>
    <w:rsid w:val="00C82837"/>
    <w:rsid w:val="00CB0802"/>
    <w:rsid w:val="00D665F5"/>
    <w:rsid w:val="00D7128F"/>
    <w:rsid w:val="00EA3476"/>
    <w:rsid w:val="00EA61F2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CBF5B9"/>
  <w15:chartTrackingRefBased/>
  <w15:docId w15:val="{282C64FA-5F04-4858-98E4-0A3943DB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ep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Anna Kępa</cp:lastModifiedBy>
  <cp:revision>2</cp:revision>
  <cp:lastPrinted>2021-03-12T12:31:00Z</cp:lastPrinted>
  <dcterms:created xsi:type="dcterms:W3CDTF">2021-03-12T12:32:00Z</dcterms:created>
  <dcterms:modified xsi:type="dcterms:W3CDTF">2021-03-12T12:32:00Z</dcterms:modified>
</cp:coreProperties>
</file>