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4EB72" w14:textId="4E939717" w:rsidR="00D665F5" w:rsidRDefault="00A60299" w:rsidP="00D665F5">
      <w:pPr>
        <w:spacing w:after="240"/>
        <w:jc w:val="right"/>
        <w:rPr>
          <w:sz w:val="22"/>
          <w:szCs w:val="22"/>
        </w:rPr>
      </w:pPr>
      <w:r w:rsidRPr="00A60299">
        <w:rPr>
          <w:sz w:val="22"/>
          <w:szCs w:val="22"/>
        </w:rPr>
        <w:t>R</w:t>
      </w:r>
      <w:r w:rsidR="00B43D5B">
        <w:rPr>
          <w:sz w:val="22"/>
          <w:szCs w:val="22"/>
        </w:rPr>
        <w:t>awicz, dnia 26 marca 2021 roku</w:t>
      </w:r>
    </w:p>
    <w:p w14:paraId="55E4F0B9" w14:textId="77777777" w:rsidR="00D665F5" w:rsidRPr="00D91931" w:rsidRDefault="00A60299" w:rsidP="00577BC6">
      <w:pPr>
        <w:spacing w:after="40"/>
        <w:rPr>
          <w:b/>
          <w:bCs/>
          <w:sz w:val="22"/>
          <w:szCs w:val="22"/>
        </w:rPr>
      </w:pPr>
      <w:r w:rsidRPr="00A60299">
        <w:rPr>
          <w:b/>
          <w:bCs/>
          <w:sz w:val="22"/>
          <w:szCs w:val="22"/>
        </w:rPr>
        <w:t>Powiatowe Centrum Usług Wspólnych w Rawiczu</w:t>
      </w:r>
    </w:p>
    <w:p w14:paraId="4AF3BF86" w14:textId="419E9B66" w:rsidR="00D665F5" w:rsidRPr="00BD5546" w:rsidRDefault="00B43D5B" w:rsidP="00D665F5">
      <w:pPr>
        <w:rPr>
          <w:sz w:val="22"/>
          <w:szCs w:val="22"/>
        </w:rPr>
      </w:pPr>
      <w:r>
        <w:rPr>
          <w:sz w:val="22"/>
          <w:szCs w:val="22"/>
        </w:rPr>
        <w:t xml:space="preserve">ul. Mikołaja </w:t>
      </w:r>
      <w:r w:rsidR="00A60299" w:rsidRPr="00A60299">
        <w:rPr>
          <w:sz w:val="22"/>
          <w:szCs w:val="22"/>
        </w:rPr>
        <w:t>Kopernika</w:t>
      </w:r>
      <w:r w:rsidR="00D665F5" w:rsidRPr="00BD5546">
        <w:rPr>
          <w:sz w:val="22"/>
          <w:szCs w:val="22"/>
        </w:rPr>
        <w:t xml:space="preserve"> </w:t>
      </w:r>
      <w:r w:rsidR="00A60299" w:rsidRPr="00A60299">
        <w:rPr>
          <w:sz w:val="22"/>
          <w:szCs w:val="22"/>
        </w:rPr>
        <w:t>4</w:t>
      </w:r>
    </w:p>
    <w:p w14:paraId="04075B1D" w14:textId="201F1F0C" w:rsidR="00D665F5" w:rsidRPr="00BD5546" w:rsidRDefault="00A60299" w:rsidP="00D665F5">
      <w:pPr>
        <w:rPr>
          <w:sz w:val="22"/>
          <w:szCs w:val="22"/>
        </w:rPr>
      </w:pPr>
      <w:r w:rsidRPr="00A60299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A60299">
        <w:rPr>
          <w:sz w:val="22"/>
          <w:szCs w:val="22"/>
        </w:rPr>
        <w:t>R</w:t>
      </w:r>
      <w:r w:rsidR="00B43D5B">
        <w:rPr>
          <w:sz w:val="22"/>
          <w:szCs w:val="22"/>
        </w:rPr>
        <w:t>awicz</w:t>
      </w:r>
    </w:p>
    <w:p w14:paraId="17A60E84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8878D28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A60299" w:rsidRPr="00A60299">
        <w:rPr>
          <w:b/>
          <w:sz w:val="22"/>
          <w:szCs w:val="22"/>
        </w:rPr>
        <w:t>PCUW.261.3.2.2021</w:t>
      </w:r>
      <w:r w:rsidR="00A80738">
        <w:rPr>
          <w:sz w:val="24"/>
        </w:rPr>
        <w:tab/>
        <w:t xml:space="preserve"> </w:t>
      </w:r>
    </w:p>
    <w:p w14:paraId="633F2201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94983E1" w14:textId="77777777" w:rsidR="00B43D5B" w:rsidRDefault="00B43D5B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41D2731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D755779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264F760F" w14:textId="77777777" w:rsidR="00B43D5B" w:rsidRDefault="00B43D5B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5C0D32F" w14:textId="576F2A59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A60299" w:rsidRPr="00A60299">
        <w:rPr>
          <w:sz w:val="22"/>
          <w:szCs w:val="22"/>
        </w:rPr>
        <w:t>podstawowy</w:t>
      </w:r>
      <w:r w:rsidR="00B43D5B">
        <w:rPr>
          <w:sz w:val="22"/>
          <w:szCs w:val="22"/>
        </w:rPr>
        <w:t>m</w:t>
      </w:r>
      <w:r w:rsidRPr="00577BC6">
        <w:rPr>
          <w:sz w:val="22"/>
          <w:szCs w:val="22"/>
        </w:rPr>
        <w:t xml:space="preserve"> na</w:t>
      </w:r>
      <w:r w:rsidR="00B43D5B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 </w:t>
      </w:r>
    </w:p>
    <w:p w14:paraId="11728CD1" w14:textId="77777777" w:rsidR="00A80738" w:rsidRPr="00577BC6" w:rsidRDefault="00A60299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A60299">
        <w:rPr>
          <w:b/>
          <w:sz w:val="22"/>
          <w:szCs w:val="22"/>
        </w:rPr>
        <w:t>Przebudowa drogi powiatowej Nr 5484P Rawicz - Dubin, na odcinku Słupia Kapitulna - Chojno.</w:t>
      </w:r>
    </w:p>
    <w:p w14:paraId="7290E020" w14:textId="0A818EEE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A60299" w:rsidRPr="00A60299">
        <w:rPr>
          <w:sz w:val="22"/>
          <w:szCs w:val="22"/>
        </w:rPr>
        <w:t>(Dz.</w:t>
      </w:r>
      <w:r w:rsidR="00B43D5B">
        <w:rPr>
          <w:sz w:val="22"/>
          <w:szCs w:val="22"/>
        </w:rPr>
        <w:t xml:space="preserve"> </w:t>
      </w:r>
      <w:r w:rsidR="00A60299" w:rsidRPr="00A60299">
        <w:rPr>
          <w:sz w:val="22"/>
          <w:szCs w:val="22"/>
        </w:rPr>
        <w:t xml:space="preserve">U. </w:t>
      </w:r>
      <w:r w:rsidR="00B43D5B">
        <w:rPr>
          <w:sz w:val="22"/>
          <w:szCs w:val="22"/>
        </w:rPr>
        <w:t xml:space="preserve">z 2019 r., </w:t>
      </w:r>
      <w:r w:rsidR="00A60299" w:rsidRPr="00A60299">
        <w:rPr>
          <w:sz w:val="22"/>
          <w:szCs w:val="22"/>
        </w:rPr>
        <w:t>poz. 2019 ze zm.)</w:t>
      </w:r>
      <w:r w:rsidR="00B43D5B">
        <w:rPr>
          <w:sz w:val="22"/>
          <w:szCs w:val="22"/>
        </w:rPr>
        <w:t>,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3AF3204A" w14:textId="2754EEFE" w:rsidR="00A80738" w:rsidRPr="00577BC6" w:rsidRDefault="00B43D5B" w:rsidP="00577BC6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Otwarcie ofert odbyło się</w:t>
      </w:r>
      <w:r w:rsidR="00FF4AB1" w:rsidRPr="00577BC6">
        <w:rPr>
          <w:sz w:val="22"/>
          <w:szCs w:val="22"/>
        </w:rPr>
        <w:t xml:space="preserve"> w dniu </w:t>
      </w:r>
      <w:r w:rsidR="00A60299" w:rsidRPr="00A60299">
        <w:rPr>
          <w:sz w:val="22"/>
          <w:szCs w:val="22"/>
        </w:rPr>
        <w:t>26</w:t>
      </w:r>
      <w:r>
        <w:rPr>
          <w:sz w:val="22"/>
          <w:szCs w:val="22"/>
        </w:rPr>
        <w:t xml:space="preserve"> marca </w:t>
      </w:r>
      <w:r w:rsidR="00A60299" w:rsidRPr="00A60299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r., </w:t>
      </w:r>
      <w:r w:rsidR="00FF4AB1" w:rsidRPr="00577BC6">
        <w:rPr>
          <w:sz w:val="22"/>
          <w:szCs w:val="22"/>
        </w:rPr>
        <w:t xml:space="preserve">o godz. </w:t>
      </w:r>
      <w:r w:rsidR="00A60299" w:rsidRPr="00A60299">
        <w:rPr>
          <w:sz w:val="22"/>
          <w:szCs w:val="22"/>
        </w:rPr>
        <w:t>12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>. Złożonych zostało 8 ofert, przez nw. W</w:t>
      </w:r>
      <w:r w:rsidR="00D665F5" w:rsidRPr="00577BC6">
        <w:rPr>
          <w:sz w:val="22"/>
          <w:szCs w:val="22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62882427" w14:textId="77777777" w:rsidTr="003F57CD">
        <w:tc>
          <w:tcPr>
            <w:tcW w:w="993" w:type="dxa"/>
            <w:shd w:val="clear" w:color="auto" w:fill="auto"/>
            <w:vAlign w:val="center"/>
          </w:tcPr>
          <w:p w14:paraId="1C2A89AE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6F0A70A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44E167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A60299" w:rsidRPr="00493F8C" w14:paraId="7CE5B205" w14:textId="77777777" w:rsidTr="00137123">
        <w:tc>
          <w:tcPr>
            <w:tcW w:w="993" w:type="dxa"/>
            <w:shd w:val="clear" w:color="auto" w:fill="auto"/>
            <w:vAlign w:val="center"/>
          </w:tcPr>
          <w:p w14:paraId="1BDFD033" w14:textId="77777777" w:rsidR="00A60299" w:rsidRPr="00490DC0" w:rsidRDefault="00A60299" w:rsidP="00137123">
            <w:pPr>
              <w:spacing w:before="120" w:after="120"/>
              <w:jc w:val="center"/>
            </w:pPr>
            <w:r w:rsidRPr="00A60299">
              <w:t>1</w:t>
            </w:r>
          </w:p>
        </w:tc>
        <w:tc>
          <w:tcPr>
            <w:tcW w:w="5244" w:type="dxa"/>
            <w:shd w:val="clear" w:color="auto" w:fill="auto"/>
          </w:tcPr>
          <w:p w14:paraId="7442FACF" w14:textId="77777777" w:rsidR="00A60299" w:rsidRPr="00490DC0" w:rsidRDefault="00A60299" w:rsidP="00137123">
            <w:pPr>
              <w:spacing w:before="40"/>
            </w:pPr>
            <w:r w:rsidRPr="00A60299">
              <w:t xml:space="preserve">AS </w:t>
            </w:r>
            <w:proofErr w:type="spellStart"/>
            <w:r w:rsidRPr="00A60299">
              <w:t>Roads</w:t>
            </w:r>
            <w:proofErr w:type="spellEnd"/>
            <w:r w:rsidRPr="00A60299">
              <w:t xml:space="preserve"> Spółka z Ograniczoną Odpowiedzialnością</w:t>
            </w:r>
          </w:p>
          <w:p w14:paraId="489CBF93" w14:textId="1AA94481" w:rsidR="00A60299" w:rsidRPr="00490DC0" w:rsidRDefault="00AA3EDB" w:rsidP="00137123">
            <w:r>
              <w:t xml:space="preserve">ul. </w:t>
            </w:r>
            <w:r w:rsidR="00A60299" w:rsidRPr="00A60299">
              <w:t>Gwiezdna</w:t>
            </w:r>
            <w:r w:rsidR="00A60299" w:rsidRPr="00490DC0">
              <w:t xml:space="preserve"> </w:t>
            </w:r>
            <w:r w:rsidR="00A60299" w:rsidRPr="00A60299">
              <w:t>8/203</w:t>
            </w:r>
            <w:r w:rsidR="00A60299" w:rsidRPr="00490DC0">
              <w:t xml:space="preserve"> </w:t>
            </w:r>
          </w:p>
          <w:p w14:paraId="406E454A" w14:textId="77777777" w:rsidR="00A60299" w:rsidRPr="00490DC0" w:rsidRDefault="00A60299" w:rsidP="00137123">
            <w:pPr>
              <w:spacing w:after="40"/>
              <w:jc w:val="both"/>
            </w:pPr>
            <w:r w:rsidRPr="00A60299">
              <w:t>59-220</w:t>
            </w:r>
            <w:r w:rsidRPr="00490DC0">
              <w:t xml:space="preserve"> </w:t>
            </w:r>
            <w:r w:rsidRPr="00A60299">
              <w:t>Legnica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650E62" w14:textId="77777777" w:rsidR="00A60299" w:rsidRPr="00490DC0" w:rsidRDefault="00A60299" w:rsidP="00137123">
            <w:pPr>
              <w:spacing w:before="120" w:after="120"/>
              <w:jc w:val="both"/>
            </w:pPr>
            <w:r w:rsidRPr="00A60299">
              <w:t>4 854 857.53 zł</w:t>
            </w:r>
          </w:p>
        </w:tc>
      </w:tr>
      <w:tr w:rsidR="00A60299" w:rsidRPr="00493F8C" w14:paraId="7769131B" w14:textId="77777777" w:rsidTr="00137123">
        <w:tc>
          <w:tcPr>
            <w:tcW w:w="993" w:type="dxa"/>
            <w:shd w:val="clear" w:color="auto" w:fill="auto"/>
            <w:vAlign w:val="center"/>
          </w:tcPr>
          <w:p w14:paraId="12EB63A7" w14:textId="77777777" w:rsidR="00A60299" w:rsidRPr="00490DC0" w:rsidRDefault="00A60299" w:rsidP="00137123">
            <w:pPr>
              <w:spacing w:before="120" w:after="120"/>
              <w:jc w:val="center"/>
            </w:pPr>
            <w:r w:rsidRPr="00A60299">
              <w:t>2</w:t>
            </w:r>
          </w:p>
        </w:tc>
        <w:tc>
          <w:tcPr>
            <w:tcW w:w="5244" w:type="dxa"/>
            <w:shd w:val="clear" w:color="auto" w:fill="auto"/>
          </w:tcPr>
          <w:p w14:paraId="6B5ABEA1" w14:textId="4EE7C204" w:rsidR="00A60299" w:rsidRPr="00490DC0" w:rsidRDefault="00A60299" w:rsidP="00137123">
            <w:pPr>
              <w:spacing w:before="40"/>
            </w:pPr>
            <w:r w:rsidRPr="00A60299">
              <w:t xml:space="preserve">Przedsiębiorstwo Drogowo-Melioracyjne "DROGOMEL" </w:t>
            </w:r>
            <w:r w:rsidR="00AA3EDB">
              <w:br/>
            </w:r>
            <w:r w:rsidRPr="00A60299">
              <w:t>A.</w:t>
            </w:r>
            <w:r w:rsidR="00AA3EDB">
              <w:t xml:space="preserve"> </w:t>
            </w:r>
            <w:r w:rsidRPr="00A60299">
              <w:t>Skoczylas</w:t>
            </w:r>
            <w:r w:rsidR="00B43D5B">
              <w:t xml:space="preserve"> </w:t>
            </w:r>
            <w:r w:rsidRPr="00A60299">
              <w:t>-</w:t>
            </w:r>
            <w:r w:rsidR="00B43D5B">
              <w:t xml:space="preserve"> </w:t>
            </w:r>
            <w:r w:rsidRPr="00A60299">
              <w:t>K.</w:t>
            </w:r>
            <w:r w:rsidR="00AA3EDB">
              <w:t xml:space="preserve"> </w:t>
            </w:r>
            <w:r w:rsidRPr="00A60299">
              <w:t>Głuszko Spółka Jawna</w:t>
            </w:r>
          </w:p>
          <w:p w14:paraId="135012D6" w14:textId="6D734D06" w:rsidR="00A60299" w:rsidRPr="00490DC0" w:rsidRDefault="00AA3EDB" w:rsidP="00137123">
            <w:r w:rsidRPr="00AA3EDB">
              <w:t xml:space="preserve">ul. </w:t>
            </w:r>
            <w:r w:rsidR="00A60299" w:rsidRPr="00A60299">
              <w:t>Wrocławska</w:t>
            </w:r>
            <w:r w:rsidR="00A60299" w:rsidRPr="00490DC0">
              <w:t xml:space="preserve"> </w:t>
            </w:r>
            <w:r w:rsidR="00A60299" w:rsidRPr="00A60299">
              <w:t>111</w:t>
            </w:r>
            <w:r w:rsidR="00A60299" w:rsidRPr="00490DC0">
              <w:t xml:space="preserve"> </w:t>
            </w:r>
          </w:p>
          <w:p w14:paraId="01EF6866" w14:textId="77777777" w:rsidR="00A60299" w:rsidRPr="00490DC0" w:rsidRDefault="00A60299" w:rsidP="00137123">
            <w:pPr>
              <w:spacing w:after="40"/>
              <w:jc w:val="both"/>
            </w:pPr>
            <w:r w:rsidRPr="00A60299">
              <w:t>56-200</w:t>
            </w:r>
            <w:r w:rsidRPr="00490DC0">
              <w:t xml:space="preserve"> </w:t>
            </w:r>
            <w:r w:rsidRPr="00A60299">
              <w:t>Góra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84BD90" w14:textId="77777777" w:rsidR="00A60299" w:rsidRPr="00490DC0" w:rsidRDefault="00A60299" w:rsidP="00137123">
            <w:pPr>
              <w:spacing w:before="120" w:after="120"/>
              <w:jc w:val="both"/>
            </w:pPr>
            <w:r w:rsidRPr="00A60299">
              <w:t>5 162 046.31 zł</w:t>
            </w:r>
          </w:p>
        </w:tc>
      </w:tr>
      <w:tr w:rsidR="00A60299" w:rsidRPr="00493F8C" w14:paraId="12985A26" w14:textId="77777777" w:rsidTr="00137123">
        <w:tc>
          <w:tcPr>
            <w:tcW w:w="993" w:type="dxa"/>
            <w:shd w:val="clear" w:color="auto" w:fill="auto"/>
            <w:vAlign w:val="center"/>
          </w:tcPr>
          <w:p w14:paraId="150EE2D4" w14:textId="77777777" w:rsidR="00A60299" w:rsidRPr="00490DC0" w:rsidRDefault="00A60299" w:rsidP="00137123">
            <w:pPr>
              <w:spacing w:before="120" w:after="120"/>
              <w:jc w:val="center"/>
            </w:pPr>
            <w:r w:rsidRPr="00A60299">
              <w:t>3</w:t>
            </w:r>
          </w:p>
        </w:tc>
        <w:tc>
          <w:tcPr>
            <w:tcW w:w="5244" w:type="dxa"/>
            <w:shd w:val="clear" w:color="auto" w:fill="auto"/>
          </w:tcPr>
          <w:p w14:paraId="7720A7C5" w14:textId="1DBBC67F" w:rsidR="00A60299" w:rsidRPr="00490DC0" w:rsidRDefault="00A60299" w:rsidP="00137123">
            <w:pPr>
              <w:spacing w:before="40"/>
            </w:pPr>
            <w:proofErr w:type="spellStart"/>
            <w:r w:rsidRPr="00A60299">
              <w:t>berger</w:t>
            </w:r>
            <w:proofErr w:type="spellEnd"/>
            <w:r w:rsidRPr="00A60299">
              <w:t xml:space="preserve"> </w:t>
            </w:r>
            <w:proofErr w:type="spellStart"/>
            <w:r w:rsidRPr="00A60299">
              <w:t>bau</w:t>
            </w:r>
            <w:proofErr w:type="spellEnd"/>
            <w:r w:rsidRPr="00A60299">
              <w:t xml:space="preserve"> polska sp.  z</w:t>
            </w:r>
            <w:r w:rsidR="00B43D5B">
              <w:t xml:space="preserve"> </w:t>
            </w:r>
            <w:r w:rsidRPr="00A60299">
              <w:t>o.o.</w:t>
            </w:r>
          </w:p>
          <w:p w14:paraId="3AD118B8" w14:textId="2C0269E4" w:rsidR="00A60299" w:rsidRPr="00490DC0" w:rsidRDefault="00AA3EDB" w:rsidP="00137123">
            <w:r w:rsidRPr="00AA3EDB">
              <w:t xml:space="preserve">ul. </w:t>
            </w:r>
            <w:r>
              <w:t>S</w:t>
            </w:r>
            <w:r w:rsidR="00A60299" w:rsidRPr="00A60299">
              <w:t>zczecińska</w:t>
            </w:r>
            <w:r w:rsidR="00A60299" w:rsidRPr="00490DC0">
              <w:t xml:space="preserve"> </w:t>
            </w:r>
            <w:r w:rsidR="00A60299" w:rsidRPr="00A60299">
              <w:t>11</w:t>
            </w:r>
            <w:r w:rsidR="00A60299" w:rsidRPr="00490DC0">
              <w:t xml:space="preserve"> </w:t>
            </w:r>
          </w:p>
          <w:p w14:paraId="02AE10E8" w14:textId="6403246A" w:rsidR="00A60299" w:rsidRPr="00490DC0" w:rsidRDefault="00A60299" w:rsidP="00137123">
            <w:pPr>
              <w:spacing w:after="40"/>
              <w:jc w:val="both"/>
            </w:pPr>
            <w:r w:rsidRPr="00A60299">
              <w:t>54-517</w:t>
            </w:r>
            <w:r w:rsidRPr="00490DC0">
              <w:t xml:space="preserve"> </w:t>
            </w:r>
            <w:r w:rsidR="00B43D5B">
              <w:t>W</w:t>
            </w:r>
            <w:r w:rsidRPr="00A60299">
              <w:t>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CB4163" w14:textId="77777777" w:rsidR="00A60299" w:rsidRPr="00490DC0" w:rsidRDefault="00A60299" w:rsidP="00137123">
            <w:pPr>
              <w:spacing w:before="120" w:after="120"/>
              <w:jc w:val="both"/>
            </w:pPr>
            <w:r w:rsidRPr="00A60299">
              <w:t>4 442 989.64 zł</w:t>
            </w:r>
          </w:p>
        </w:tc>
      </w:tr>
      <w:tr w:rsidR="00A60299" w:rsidRPr="00493F8C" w14:paraId="37C8609D" w14:textId="77777777" w:rsidTr="00137123">
        <w:tc>
          <w:tcPr>
            <w:tcW w:w="993" w:type="dxa"/>
            <w:shd w:val="clear" w:color="auto" w:fill="auto"/>
            <w:vAlign w:val="center"/>
          </w:tcPr>
          <w:p w14:paraId="79C70C7D" w14:textId="77777777" w:rsidR="00A60299" w:rsidRPr="00490DC0" w:rsidRDefault="00A60299" w:rsidP="00137123">
            <w:pPr>
              <w:spacing w:before="120" w:after="120"/>
              <w:jc w:val="center"/>
            </w:pPr>
            <w:r w:rsidRPr="00A60299">
              <w:t>4</w:t>
            </w:r>
          </w:p>
        </w:tc>
        <w:tc>
          <w:tcPr>
            <w:tcW w:w="5244" w:type="dxa"/>
            <w:shd w:val="clear" w:color="auto" w:fill="auto"/>
          </w:tcPr>
          <w:p w14:paraId="64370973" w14:textId="77777777" w:rsidR="00A60299" w:rsidRPr="00490DC0" w:rsidRDefault="00A60299" w:rsidP="00137123">
            <w:pPr>
              <w:spacing w:before="40"/>
            </w:pPr>
            <w:r w:rsidRPr="00A60299">
              <w:t xml:space="preserve">Przedsiębiorstwo Drogowe </w:t>
            </w:r>
            <w:proofErr w:type="spellStart"/>
            <w:r w:rsidRPr="00A60299">
              <w:t>Drogbud</w:t>
            </w:r>
            <w:proofErr w:type="spellEnd"/>
            <w:r w:rsidRPr="00A60299">
              <w:t xml:space="preserve"> Gostyń Sp. z o.o.</w:t>
            </w:r>
          </w:p>
          <w:p w14:paraId="2E726C4D" w14:textId="77777777" w:rsidR="00A60299" w:rsidRPr="00490DC0" w:rsidRDefault="00A60299" w:rsidP="00137123">
            <w:r w:rsidRPr="00A60299">
              <w:t>Grabonóg</w:t>
            </w:r>
            <w:r w:rsidRPr="00490DC0">
              <w:t xml:space="preserve"> </w:t>
            </w:r>
            <w:r w:rsidRPr="00A60299">
              <w:t>69b</w:t>
            </w:r>
            <w:r w:rsidRPr="00490DC0">
              <w:t xml:space="preserve"> </w:t>
            </w:r>
          </w:p>
          <w:p w14:paraId="76B1928C" w14:textId="77777777" w:rsidR="00A60299" w:rsidRPr="00490DC0" w:rsidRDefault="00A60299" w:rsidP="00137123">
            <w:pPr>
              <w:spacing w:after="40"/>
              <w:jc w:val="both"/>
            </w:pPr>
            <w:r w:rsidRPr="00A60299">
              <w:t>63-800</w:t>
            </w:r>
            <w:r w:rsidRPr="00490DC0">
              <w:t xml:space="preserve"> </w:t>
            </w:r>
            <w:r w:rsidRPr="00A60299">
              <w:t>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4FF721" w14:textId="77777777" w:rsidR="00A60299" w:rsidRPr="00490DC0" w:rsidRDefault="00A60299" w:rsidP="00137123">
            <w:pPr>
              <w:spacing w:before="120" w:after="120"/>
              <w:jc w:val="both"/>
            </w:pPr>
            <w:r w:rsidRPr="00A60299">
              <w:t>4 225 632.58 zł</w:t>
            </w:r>
          </w:p>
        </w:tc>
      </w:tr>
      <w:tr w:rsidR="00A60299" w:rsidRPr="00493F8C" w14:paraId="54C1A42D" w14:textId="77777777" w:rsidTr="00137123">
        <w:tc>
          <w:tcPr>
            <w:tcW w:w="993" w:type="dxa"/>
            <w:shd w:val="clear" w:color="auto" w:fill="auto"/>
            <w:vAlign w:val="center"/>
          </w:tcPr>
          <w:p w14:paraId="1D2F46A5" w14:textId="77777777" w:rsidR="00A60299" w:rsidRPr="00490DC0" w:rsidRDefault="00A60299" w:rsidP="00137123">
            <w:pPr>
              <w:spacing w:before="120" w:after="120"/>
              <w:jc w:val="center"/>
            </w:pPr>
            <w:r w:rsidRPr="00A60299">
              <w:t>5</w:t>
            </w:r>
          </w:p>
        </w:tc>
        <w:tc>
          <w:tcPr>
            <w:tcW w:w="5244" w:type="dxa"/>
            <w:shd w:val="clear" w:color="auto" w:fill="auto"/>
          </w:tcPr>
          <w:p w14:paraId="39B5F917" w14:textId="77777777" w:rsidR="00A60299" w:rsidRPr="00490DC0" w:rsidRDefault="00A60299" w:rsidP="00137123">
            <w:pPr>
              <w:spacing w:before="40"/>
            </w:pPr>
            <w:r w:rsidRPr="00A60299">
              <w:t>COLAS Polska sp. z o.o.</w:t>
            </w:r>
          </w:p>
          <w:p w14:paraId="1521B655" w14:textId="74DE65B5" w:rsidR="00A60299" w:rsidRPr="00490DC0" w:rsidRDefault="00AA3EDB" w:rsidP="00137123">
            <w:r w:rsidRPr="00AA3EDB">
              <w:t xml:space="preserve">ul. </w:t>
            </w:r>
            <w:r w:rsidR="00A60299" w:rsidRPr="00A60299">
              <w:t>Nowa</w:t>
            </w:r>
            <w:r w:rsidR="00A60299" w:rsidRPr="00490DC0">
              <w:t xml:space="preserve"> </w:t>
            </w:r>
            <w:r w:rsidR="00A60299" w:rsidRPr="00A60299">
              <w:t>49</w:t>
            </w:r>
            <w:r w:rsidR="00A60299" w:rsidRPr="00490DC0">
              <w:t xml:space="preserve"> </w:t>
            </w:r>
          </w:p>
          <w:p w14:paraId="495C9F97" w14:textId="77777777" w:rsidR="00A60299" w:rsidRPr="00490DC0" w:rsidRDefault="00A60299" w:rsidP="00137123">
            <w:pPr>
              <w:spacing w:after="40"/>
              <w:jc w:val="both"/>
            </w:pPr>
            <w:r w:rsidRPr="00A60299">
              <w:t>62-070</w:t>
            </w:r>
            <w:r w:rsidRPr="00490DC0">
              <w:t xml:space="preserve"> </w:t>
            </w:r>
            <w:r w:rsidRPr="00A60299">
              <w:t>Palędzie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632CFD" w14:textId="77777777" w:rsidR="00A60299" w:rsidRPr="00490DC0" w:rsidRDefault="00A60299" w:rsidP="00137123">
            <w:pPr>
              <w:spacing w:before="120" w:after="120"/>
              <w:jc w:val="both"/>
            </w:pPr>
            <w:r w:rsidRPr="00A60299">
              <w:t>4 194 904.00 zł</w:t>
            </w:r>
          </w:p>
        </w:tc>
      </w:tr>
      <w:tr w:rsidR="00A60299" w:rsidRPr="00493F8C" w14:paraId="059740B1" w14:textId="77777777" w:rsidTr="00137123">
        <w:tc>
          <w:tcPr>
            <w:tcW w:w="993" w:type="dxa"/>
            <w:shd w:val="clear" w:color="auto" w:fill="auto"/>
            <w:vAlign w:val="center"/>
          </w:tcPr>
          <w:p w14:paraId="23C42A04" w14:textId="77777777" w:rsidR="00A60299" w:rsidRPr="00490DC0" w:rsidRDefault="00A60299" w:rsidP="00137123">
            <w:pPr>
              <w:spacing w:before="120" w:after="120"/>
              <w:jc w:val="center"/>
            </w:pPr>
            <w:r w:rsidRPr="00A60299">
              <w:t>6</w:t>
            </w:r>
          </w:p>
        </w:tc>
        <w:tc>
          <w:tcPr>
            <w:tcW w:w="5244" w:type="dxa"/>
            <w:shd w:val="clear" w:color="auto" w:fill="auto"/>
          </w:tcPr>
          <w:p w14:paraId="378CAE53" w14:textId="77777777" w:rsidR="00A60299" w:rsidRPr="00490DC0" w:rsidRDefault="00A60299" w:rsidP="00137123">
            <w:pPr>
              <w:spacing w:before="40"/>
            </w:pPr>
            <w:r w:rsidRPr="00A60299">
              <w:t>STRABAG Sp. z o.o.</w:t>
            </w:r>
          </w:p>
          <w:p w14:paraId="2B087BF2" w14:textId="6E1C9EFA" w:rsidR="00A60299" w:rsidRPr="00490DC0" w:rsidRDefault="00AA3EDB" w:rsidP="00137123">
            <w:r w:rsidRPr="00AA3EDB">
              <w:t xml:space="preserve">ul. </w:t>
            </w:r>
            <w:proofErr w:type="spellStart"/>
            <w:r w:rsidR="00A60299" w:rsidRPr="00A60299">
              <w:t>Parzniewska</w:t>
            </w:r>
            <w:proofErr w:type="spellEnd"/>
            <w:r w:rsidR="00A60299" w:rsidRPr="00490DC0">
              <w:t xml:space="preserve"> </w:t>
            </w:r>
            <w:r w:rsidR="00A60299" w:rsidRPr="00A60299">
              <w:t>10</w:t>
            </w:r>
            <w:r w:rsidR="00A60299" w:rsidRPr="00490DC0">
              <w:t xml:space="preserve"> </w:t>
            </w:r>
          </w:p>
          <w:p w14:paraId="7F87CBED" w14:textId="77777777" w:rsidR="00A60299" w:rsidRPr="00490DC0" w:rsidRDefault="00A60299" w:rsidP="00137123">
            <w:pPr>
              <w:spacing w:after="40"/>
              <w:jc w:val="both"/>
            </w:pPr>
            <w:r w:rsidRPr="00A60299">
              <w:t>05-800</w:t>
            </w:r>
            <w:r w:rsidRPr="00490DC0">
              <w:t xml:space="preserve"> </w:t>
            </w:r>
            <w:r w:rsidRPr="00A60299">
              <w:t>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A73B36" w14:textId="77777777" w:rsidR="00A60299" w:rsidRPr="00490DC0" w:rsidRDefault="00A60299" w:rsidP="00137123">
            <w:pPr>
              <w:spacing w:before="120" w:after="120"/>
              <w:jc w:val="both"/>
            </w:pPr>
            <w:r w:rsidRPr="00A60299">
              <w:t>4 793 370.74 zł</w:t>
            </w:r>
          </w:p>
        </w:tc>
      </w:tr>
      <w:tr w:rsidR="00A60299" w:rsidRPr="00493F8C" w14:paraId="3465422F" w14:textId="77777777" w:rsidTr="00137123">
        <w:tc>
          <w:tcPr>
            <w:tcW w:w="993" w:type="dxa"/>
            <w:shd w:val="clear" w:color="auto" w:fill="auto"/>
            <w:vAlign w:val="center"/>
          </w:tcPr>
          <w:p w14:paraId="16997103" w14:textId="77777777" w:rsidR="00A60299" w:rsidRPr="00490DC0" w:rsidRDefault="00A60299" w:rsidP="00137123">
            <w:pPr>
              <w:spacing w:before="120" w:after="120"/>
              <w:jc w:val="center"/>
            </w:pPr>
            <w:r w:rsidRPr="00A60299">
              <w:t>7</w:t>
            </w:r>
          </w:p>
        </w:tc>
        <w:tc>
          <w:tcPr>
            <w:tcW w:w="5244" w:type="dxa"/>
            <w:shd w:val="clear" w:color="auto" w:fill="auto"/>
          </w:tcPr>
          <w:p w14:paraId="17914819" w14:textId="77777777" w:rsidR="00A60299" w:rsidRPr="00490DC0" w:rsidRDefault="00A60299" w:rsidP="00137123">
            <w:pPr>
              <w:spacing w:before="40"/>
            </w:pPr>
            <w:r w:rsidRPr="00A60299">
              <w:t>INFRAKOM Kościan Sp. z o.o. Sp. k.</w:t>
            </w:r>
          </w:p>
          <w:p w14:paraId="3B87AFEA" w14:textId="77777777" w:rsidR="00A60299" w:rsidRPr="00490DC0" w:rsidRDefault="00A60299" w:rsidP="00137123">
            <w:r w:rsidRPr="00A60299">
              <w:t>ul. Nowowiejskiego</w:t>
            </w:r>
            <w:r w:rsidRPr="00490DC0">
              <w:t xml:space="preserve"> </w:t>
            </w:r>
            <w:r w:rsidRPr="00A60299">
              <w:t>4</w:t>
            </w:r>
            <w:r w:rsidRPr="00490DC0">
              <w:t xml:space="preserve"> </w:t>
            </w:r>
          </w:p>
          <w:p w14:paraId="5F746CC3" w14:textId="77777777" w:rsidR="00A60299" w:rsidRPr="00490DC0" w:rsidRDefault="00A60299" w:rsidP="00137123">
            <w:pPr>
              <w:spacing w:after="40"/>
              <w:jc w:val="both"/>
            </w:pPr>
            <w:r w:rsidRPr="00A60299">
              <w:t>64-000</w:t>
            </w:r>
            <w:r w:rsidRPr="00490DC0">
              <w:t xml:space="preserve"> </w:t>
            </w:r>
            <w:r w:rsidRPr="00A60299">
              <w:t>Kościan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7D5CFE" w14:textId="77777777" w:rsidR="00A60299" w:rsidRPr="00490DC0" w:rsidRDefault="00A60299" w:rsidP="00137123">
            <w:pPr>
              <w:spacing w:before="120" w:after="120"/>
              <w:jc w:val="both"/>
            </w:pPr>
            <w:r w:rsidRPr="00A60299">
              <w:t>5 194 523.12 zł</w:t>
            </w:r>
          </w:p>
        </w:tc>
      </w:tr>
      <w:tr w:rsidR="00A60299" w:rsidRPr="00493F8C" w14:paraId="153437DE" w14:textId="77777777" w:rsidTr="00137123">
        <w:tc>
          <w:tcPr>
            <w:tcW w:w="993" w:type="dxa"/>
            <w:shd w:val="clear" w:color="auto" w:fill="auto"/>
            <w:vAlign w:val="center"/>
          </w:tcPr>
          <w:p w14:paraId="2BA8CA9C" w14:textId="77777777" w:rsidR="00A60299" w:rsidRPr="00490DC0" w:rsidRDefault="00A60299" w:rsidP="00137123">
            <w:pPr>
              <w:spacing w:before="120" w:after="120"/>
              <w:jc w:val="center"/>
            </w:pPr>
            <w:r w:rsidRPr="00A60299">
              <w:t>8</w:t>
            </w:r>
          </w:p>
        </w:tc>
        <w:tc>
          <w:tcPr>
            <w:tcW w:w="5244" w:type="dxa"/>
            <w:shd w:val="clear" w:color="auto" w:fill="auto"/>
          </w:tcPr>
          <w:p w14:paraId="05718BBB" w14:textId="77777777" w:rsidR="00A60299" w:rsidRPr="00490DC0" w:rsidRDefault="00A60299" w:rsidP="00137123">
            <w:pPr>
              <w:spacing w:before="40"/>
            </w:pPr>
            <w:r w:rsidRPr="00A60299">
              <w:t>NODO Sp. z o.o.</w:t>
            </w:r>
          </w:p>
          <w:p w14:paraId="700A3C3A" w14:textId="7B04CCEA" w:rsidR="00A60299" w:rsidRPr="00490DC0" w:rsidRDefault="00AA3EDB" w:rsidP="00137123">
            <w:r w:rsidRPr="00AA3EDB">
              <w:t xml:space="preserve">ul. </w:t>
            </w:r>
            <w:r w:rsidR="00A60299" w:rsidRPr="00A60299">
              <w:t>Gronowska</w:t>
            </w:r>
            <w:r w:rsidR="00A60299" w:rsidRPr="00490DC0">
              <w:t xml:space="preserve"> </w:t>
            </w:r>
            <w:r w:rsidR="00A60299" w:rsidRPr="00A60299">
              <w:t>46</w:t>
            </w:r>
            <w:r w:rsidR="00A60299" w:rsidRPr="00490DC0">
              <w:t xml:space="preserve"> </w:t>
            </w:r>
          </w:p>
          <w:p w14:paraId="53B57F38" w14:textId="77777777" w:rsidR="00A60299" w:rsidRPr="00490DC0" w:rsidRDefault="00A60299" w:rsidP="00137123">
            <w:pPr>
              <w:spacing w:after="40"/>
              <w:jc w:val="both"/>
            </w:pPr>
            <w:r w:rsidRPr="00A60299">
              <w:t>64-100</w:t>
            </w:r>
            <w:r w:rsidRPr="00490DC0">
              <w:t xml:space="preserve"> </w:t>
            </w:r>
            <w:r w:rsidRPr="00A60299">
              <w:t>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DE74D0" w14:textId="77777777" w:rsidR="00A60299" w:rsidRPr="00490DC0" w:rsidRDefault="00A60299" w:rsidP="00137123">
            <w:pPr>
              <w:spacing w:before="120" w:after="120"/>
              <w:jc w:val="both"/>
            </w:pPr>
            <w:r w:rsidRPr="00A60299">
              <w:t>4 780 798.78 zł</w:t>
            </w:r>
          </w:p>
        </w:tc>
      </w:tr>
    </w:tbl>
    <w:p w14:paraId="76E0F15B" w14:textId="77777777" w:rsidR="00B43D5B" w:rsidRDefault="00B43D5B" w:rsidP="00B43D5B">
      <w:pPr>
        <w:ind w:left="6372"/>
        <w:jc w:val="center"/>
      </w:pPr>
    </w:p>
    <w:p w14:paraId="1D66C433" w14:textId="77777777" w:rsidR="00B43D5B" w:rsidRDefault="00B43D5B" w:rsidP="00B43D5B">
      <w:pPr>
        <w:ind w:left="6372"/>
        <w:jc w:val="center"/>
      </w:pPr>
    </w:p>
    <w:p w14:paraId="7434EB00" w14:textId="2E982240" w:rsidR="00C236D3" w:rsidRDefault="00B43D5B" w:rsidP="00B43D5B">
      <w:pPr>
        <w:ind w:left="6372"/>
        <w:jc w:val="center"/>
      </w:pPr>
      <w:r>
        <w:t>Dyrektor</w:t>
      </w:r>
    </w:p>
    <w:p w14:paraId="3952A3CD" w14:textId="1A20DBFC" w:rsidR="00B43D5B" w:rsidRDefault="00B43D5B" w:rsidP="00B43D5B">
      <w:pPr>
        <w:ind w:left="6372"/>
        <w:jc w:val="center"/>
      </w:pPr>
      <w:r>
        <w:t>Powiatowego Centrum Usług Wspólnych w Rawiczu</w:t>
      </w:r>
    </w:p>
    <w:p w14:paraId="79A4111C" w14:textId="263152B7" w:rsidR="00B43D5B" w:rsidRDefault="00B43D5B" w:rsidP="00B43D5B">
      <w:pPr>
        <w:ind w:left="6372"/>
        <w:jc w:val="center"/>
      </w:pPr>
    </w:p>
    <w:p w14:paraId="4D3EED8D" w14:textId="5238F441" w:rsidR="00B43D5B" w:rsidRDefault="00B43D5B" w:rsidP="00B43D5B">
      <w:pPr>
        <w:ind w:left="6372"/>
        <w:jc w:val="center"/>
      </w:pPr>
      <w:r>
        <w:t>(-) Anna Kępa</w:t>
      </w:r>
    </w:p>
    <w:sectPr w:rsidR="00B43D5B" w:rsidSect="00B43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E183C" w14:textId="77777777" w:rsidR="00D82245" w:rsidRDefault="00D82245">
      <w:r>
        <w:separator/>
      </w:r>
    </w:p>
  </w:endnote>
  <w:endnote w:type="continuationSeparator" w:id="0">
    <w:p w14:paraId="3D97C4F9" w14:textId="77777777" w:rsidR="00D82245" w:rsidRDefault="00D8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5493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E658D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18CED" w14:textId="476B1EC3" w:rsidR="009F189D" w:rsidRDefault="008B2B5D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8938E8" wp14:editId="6AB546D4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F576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2AE833F2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7DE1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210EFAD" w14:textId="77777777" w:rsidR="009F189D" w:rsidRDefault="009F189D">
    <w:pPr>
      <w:pStyle w:val="Stopka"/>
      <w:tabs>
        <w:tab w:val="clear" w:pos="4536"/>
      </w:tabs>
      <w:jc w:val="center"/>
    </w:pPr>
  </w:p>
  <w:p w14:paraId="6EC7A453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48FEB" w14:textId="77777777" w:rsidR="00D82245" w:rsidRDefault="00D82245">
      <w:r>
        <w:separator/>
      </w:r>
    </w:p>
  </w:footnote>
  <w:footnote w:type="continuationSeparator" w:id="0">
    <w:p w14:paraId="22EF0FA4" w14:textId="77777777" w:rsidR="00D82245" w:rsidRDefault="00D8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209C6" w14:textId="77777777" w:rsidR="00A60299" w:rsidRDefault="00A602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ADCE" w14:textId="77777777" w:rsidR="00A60299" w:rsidRDefault="00A602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F230E" w14:textId="77777777" w:rsidR="00A60299" w:rsidRDefault="00A602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A6"/>
    <w:rsid w:val="00007727"/>
    <w:rsid w:val="00017720"/>
    <w:rsid w:val="00035488"/>
    <w:rsid w:val="000D7F25"/>
    <w:rsid w:val="000E00E5"/>
    <w:rsid w:val="001146A4"/>
    <w:rsid w:val="00173B20"/>
    <w:rsid w:val="00193F53"/>
    <w:rsid w:val="001C69FF"/>
    <w:rsid w:val="0023318D"/>
    <w:rsid w:val="0035612F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67DA6"/>
    <w:rsid w:val="0069085C"/>
    <w:rsid w:val="00843263"/>
    <w:rsid w:val="00861E75"/>
    <w:rsid w:val="008B2B5D"/>
    <w:rsid w:val="00991D1E"/>
    <w:rsid w:val="009D19BD"/>
    <w:rsid w:val="009F189D"/>
    <w:rsid w:val="00A60299"/>
    <w:rsid w:val="00A80738"/>
    <w:rsid w:val="00AA3EDB"/>
    <w:rsid w:val="00B43D5B"/>
    <w:rsid w:val="00C236D3"/>
    <w:rsid w:val="00C60F54"/>
    <w:rsid w:val="00C659E2"/>
    <w:rsid w:val="00CB0802"/>
    <w:rsid w:val="00D665F5"/>
    <w:rsid w:val="00D7128F"/>
    <w:rsid w:val="00D82245"/>
    <w:rsid w:val="00DF52D1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A4E36B"/>
  <w15:chartTrackingRefBased/>
  <w15:docId w15:val="{65D4DA51-392C-417E-A212-54F3D8FD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Anna Kępa</cp:lastModifiedBy>
  <cp:revision>2</cp:revision>
  <dcterms:created xsi:type="dcterms:W3CDTF">2021-03-26T11:52:00Z</dcterms:created>
  <dcterms:modified xsi:type="dcterms:W3CDTF">2021-03-26T11:52:00Z</dcterms:modified>
</cp:coreProperties>
</file>