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B394" w14:textId="025F5D44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</w:t>
      </w:r>
      <w:r w:rsidR="00507BB7">
        <w:rPr>
          <w:bCs/>
          <w:i w:val="0"/>
          <w:sz w:val="22"/>
          <w:szCs w:val="22"/>
        </w:rPr>
        <w:t>N</w:t>
      </w:r>
      <w:r w:rsidRPr="007666D6">
        <w:rPr>
          <w:bCs/>
          <w:i w:val="0"/>
          <w:sz w:val="22"/>
          <w:szCs w:val="22"/>
        </w:rPr>
        <w:t xml:space="preserve">r </w:t>
      </w:r>
      <w:r w:rsidR="00874EB8" w:rsidRPr="00874EB8">
        <w:rPr>
          <w:bCs/>
          <w:i w:val="0"/>
          <w:sz w:val="22"/>
          <w:szCs w:val="22"/>
        </w:rPr>
        <w:t>2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59790918" w14:textId="77777777" w:rsidTr="00AF7375">
        <w:tc>
          <w:tcPr>
            <w:tcW w:w="9104" w:type="dxa"/>
            <w:shd w:val="clear" w:color="auto" w:fill="auto"/>
          </w:tcPr>
          <w:p w14:paraId="6EA20A7B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35EB3AA" w14:textId="0556D775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874EB8" w:rsidRPr="00874EB8">
        <w:rPr>
          <w:rFonts w:ascii="Times New Roman" w:eastAsia="Times New Roman" w:hAnsi="Times New Roman"/>
          <w:b/>
          <w:lang w:eastAsia="pl-PL"/>
        </w:rPr>
        <w:t>PCUW</w:t>
      </w:r>
      <w:r w:rsidR="0055051A">
        <w:rPr>
          <w:rFonts w:ascii="Times New Roman" w:eastAsia="Times New Roman" w:hAnsi="Times New Roman"/>
          <w:b/>
          <w:lang w:eastAsia="pl-PL"/>
        </w:rPr>
        <w:t>.261</w:t>
      </w:r>
      <w:r w:rsidR="00874EB8" w:rsidRPr="00874EB8">
        <w:rPr>
          <w:rFonts w:ascii="Times New Roman" w:eastAsia="Times New Roman" w:hAnsi="Times New Roman"/>
          <w:b/>
          <w:lang w:eastAsia="pl-PL"/>
        </w:rPr>
        <w:t>.3.2.2021</w:t>
      </w:r>
    </w:p>
    <w:p w14:paraId="331F4159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11ABCD6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09CB3EDA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536F441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8455142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64B1D2D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AAB3D23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552FDF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D1A54C6" w14:textId="4E0D1572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6333D2B" w14:textId="423C03C5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874EB8" w:rsidRPr="00874EB8">
        <w:rPr>
          <w:rFonts w:ascii="Times New Roman" w:hAnsi="Times New Roman"/>
        </w:rPr>
        <w:t>(Dz.</w:t>
      </w:r>
      <w:r w:rsidR="00C64C2A">
        <w:rPr>
          <w:rFonts w:ascii="Times New Roman" w:hAnsi="Times New Roman"/>
        </w:rPr>
        <w:t xml:space="preserve"> </w:t>
      </w:r>
      <w:r w:rsidR="00874EB8" w:rsidRPr="00874EB8">
        <w:rPr>
          <w:rFonts w:ascii="Times New Roman" w:hAnsi="Times New Roman"/>
        </w:rPr>
        <w:t>U.</w:t>
      </w:r>
      <w:r w:rsidR="00C64C2A">
        <w:rPr>
          <w:rFonts w:ascii="Times New Roman" w:hAnsi="Times New Roman"/>
        </w:rPr>
        <w:t xml:space="preserve"> z 2019 r.,</w:t>
      </w:r>
      <w:r w:rsidR="00874EB8" w:rsidRPr="00874EB8">
        <w:rPr>
          <w:rFonts w:ascii="Times New Roman" w:hAnsi="Times New Roman"/>
        </w:rPr>
        <w:t xml:space="preserve">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6BE8399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75CB4A7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2F5894F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0A164C0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AA31DC5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EBA10DD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2325E9B2" w14:textId="77777777" w:rsidR="00E27ABB" w:rsidRDefault="00874EB8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74EB8">
        <w:rPr>
          <w:rFonts w:ascii="Times New Roman" w:eastAsia="Times New Roman" w:hAnsi="Times New Roman"/>
          <w:b/>
          <w:lang w:eastAsia="pl-PL"/>
        </w:rPr>
        <w:t>Przebudowa drogi powiatowej Nr 5484P Rawicz - Dubin, na odcinku Słupia Kapitulna - Chojno.</w:t>
      </w:r>
    </w:p>
    <w:p w14:paraId="00830B5D" w14:textId="4E9754F9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</w:t>
      </w:r>
      <w:r w:rsidR="00C64C2A">
        <w:rPr>
          <w:rFonts w:ascii="Times New Roman" w:eastAsia="Times New Roman" w:hAnsi="Times New Roman"/>
          <w:b/>
          <w:bCs/>
          <w:lang w:eastAsia="pl-PL"/>
        </w:rPr>
        <w:t>/y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E579D04" w14:textId="73A205DD" w:rsidR="00DC652A" w:rsidRDefault="00C64C2A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 w:rsidR="0093388F"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 w:rsidR="0093388F">
        <w:rPr>
          <w:rFonts w:ascii="Times New Roman" w:eastAsia="Times New Roman" w:hAnsi="Times New Roman"/>
          <w:lang w:eastAsia="pl-PL"/>
        </w:rPr>
        <w:t>ę</w:t>
      </w:r>
      <w:r>
        <w:rPr>
          <w:rFonts w:ascii="Times New Roman" w:eastAsia="Times New Roman" w:hAnsi="Times New Roman"/>
          <w:lang w:eastAsia="pl-PL"/>
        </w:rPr>
        <w:t>/my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 w:rsidR="0093388F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422F7F11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332A8199" w14:textId="456B0DD0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</w:t>
      </w:r>
      <w:r w:rsidR="00C64C2A">
        <w:rPr>
          <w:rFonts w:ascii="Times New Roman" w:eastAsia="Times New Roman" w:hAnsi="Times New Roman"/>
          <w:lang w:eastAsia="pl-PL"/>
        </w:rPr>
        <w:t>/nas</w:t>
      </w:r>
      <w:r w:rsidRPr="0093388F">
        <w:rPr>
          <w:rFonts w:ascii="Times New Roman" w:eastAsia="Times New Roman" w:hAnsi="Times New Roman"/>
          <w:lang w:eastAsia="pl-PL"/>
        </w:rPr>
        <w:t xml:space="preserve">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BA9CEF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122321D8" w14:textId="341A23C8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zakres mojego</w:t>
      </w:r>
      <w:r w:rsidR="00C64C2A">
        <w:rPr>
          <w:rFonts w:ascii="Times New Roman" w:eastAsia="Times New Roman" w:hAnsi="Times New Roman"/>
          <w:lang w:eastAsia="pl-PL"/>
        </w:rPr>
        <w:t>/naszego</w:t>
      </w:r>
      <w:r w:rsidRPr="00CB29AC">
        <w:rPr>
          <w:rFonts w:ascii="Times New Roman" w:eastAsia="Times New Roman" w:hAnsi="Times New Roman"/>
          <w:lang w:eastAsia="pl-PL"/>
        </w:rPr>
        <w:t xml:space="preserve">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8D6049A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57B88EE" w14:textId="22054A22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>mojego</w:t>
      </w:r>
      <w:r w:rsidR="00C64C2A">
        <w:rPr>
          <w:rFonts w:ascii="Times New Roman" w:eastAsia="Times New Roman" w:hAnsi="Times New Roman"/>
          <w:lang w:eastAsia="pl-PL"/>
        </w:rPr>
        <w:t>/naszego</w:t>
      </w:r>
      <w:r w:rsidR="00830970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1F411A15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1F9268C7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ECA6944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463540C7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402DB6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7CA8A2DC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6C7CCFF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0B428B33" w14:textId="1F89A384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9F55" w14:textId="77777777" w:rsidR="00BD5628" w:rsidRDefault="00BD5628" w:rsidP="00025386">
      <w:pPr>
        <w:spacing w:after="0" w:line="240" w:lineRule="auto"/>
      </w:pPr>
      <w:r>
        <w:separator/>
      </w:r>
    </w:p>
  </w:endnote>
  <w:endnote w:type="continuationSeparator" w:id="0">
    <w:p w14:paraId="2A51EF9E" w14:textId="77777777" w:rsidR="00BD5628" w:rsidRDefault="00BD562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142D4" w14:textId="77777777" w:rsidR="00874EB8" w:rsidRDefault="00874E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2A08" w14:textId="3FA18E37" w:rsidR="00025386" w:rsidRDefault="00394306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FCA855E" wp14:editId="4C359B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632A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61D5434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D82FAD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2324" w14:textId="77777777" w:rsidR="00874EB8" w:rsidRDefault="00874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7FFE0" w14:textId="77777777" w:rsidR="00BD5628" w:rsidRDefault="00BD5628" w:rsidP="00025386">
      <w:pPr>
        <w:spacing w:after="0" w:line="240" w:lineRule="auto"/>
      </w:pPr>
      <w:r>
        <w:separator/>
      </w:r>
    </w:p>
  </w:footnote>
  <w:footnote w:type="continuationSeparator" w:id="0">
    <w:p w14:paraId="1F5F5013" w14:textId="77777777" w:rsidR="00BD5628" w:rsidRDefault="00BD562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3ABE" w14:textId="77777777" w:rsidR="00874EB8" w:rsidRDefault="00874E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61558" w14:textId="77777777" w:rsidR="00874EB8" w:rsidRDefault="00874E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0E4F" w14:textId="77777777" w:rsidR="00874EB8" w:rsidRDefault="00874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F7"/>
    <w:rsid w:val="00025386"/>
    <w:rsid w:val="000423B9"/>
    <w:rsid w:val="00084786"/>
    <w:rsid w:val="0016158F"/>
    <w:rsid w:val="001C2314"/>
    <w:rsid w:val="00213980"/>
    <w:rsid w:val="00394306"/>
    <w:rsid w:val="004374F2"/>
    <w:rsid w:val="00460705"/>
    <w:rsid w:val="00485239"/>
    <w:rsid w:val="004E27D7"/>
    <w:rsid w:val="00507BB7"/>
    <w:rsid w:val="0055051A"/>
    <w:rsid w:val="0055145C"/>
    <w:rsid w:val="005624D8"/>
    <w:rsid w:val="00620476"/>
    <w:rsid w:val="00657A47"/>
    <w:rsid w:val="00745A44"/>
    <w:rsid w:val="007666D6"/>
    <w:rsid w:val="00824D73"/>
    <w:rsid w:val="00830970"/>
    <w:rsid w:val="00874EB8"/>
    <w:rsid w:val="008B797E"/>
    <w:rsid w:val="008F2498"/>
    <w:rsid w:val="0093388F"/>
    <w:rsid w:val="00A411F7"/>
    <w:rsid w:val="00A56A6F"/>
    <w:rsid w:val="00A87380"/>
    <w:rsid w:val="00AF7375"/>
    <w:rsid w:val="00B77707"/>
    <w:rsid w:val="00BD5628"/>
    <w:rsid w:val="00BE3BCE"/>
    <w:rsid w:val="00C64C2A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8899B"/>
  <w15:chartTrackingRefBased/>
  <w15:docId w15:val="{1FA57E97-2D69-4BF1-A1B9-2544BBE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Anna Kępa</cp:lastModifiedBy>
  <cp:revision>2</cp:revision>
  <cp:lastPrinted>2021-03-11T06:57:00Z</cp:lastPrinted>
  <dcterms:created xsi:type="dcterms:W3CDTF">2021-03-11T08:41:00Z</dcterms:created>
  <dcterms:modified xsi:type="dcterms:W3CDTF">2021-03-11T08:41:00Z</dcterms:modified>
</cp:coreProperties>
</file>