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7FCEA" w14:textId="0073C8E3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</w:t>
      </w:r>
      <w:r w:rsidR="00B70DA3" w:rsidRPr="00034021">
        <w:rPr>
          <w:rFonts w:ascii="Times New Roman" w:hAnsi="Times New Roman"/>
          <w:b w:val="0"/>
          <w:sz w:val="22"/>
          <w:szCs w:val="22"/>
        </w:rPr>
        <w:t>N</w:t>
      </w:r>
      <w:r w:rsidRPr="00034021">
        <w:rPr>
          <w:rFonts w:ascii="Times New Roman" w:hAnsi="Times New Roman"/>
          <w:b w:val="0"/>
          <w:sz w:val="22"/>
          <w:szCs w:val="22"/>
        </w:rPr>
        <w:t xml:space="preserve">r </w:t>
      </w:r>
      <w:r w:rsidR="00B70DA3" w:rsidRPr="00034021">
        <w:rPr>
          <w:rFonts w:ascii="Times New Roman" w:hAnsi="Times New Roman"/>
          <w:b w:val="0"/>
          <w:sz w:val="22"/>
          <w:szCs w:val="22"/>
        </w:rPr>
        <w:t>4</w:t>
      </w:r>
      <w:r w:rsidRPr="00034021">
        <w:rPr>
          <w:rFonts w:ascii="Times New Roman" w:hAnsi="Times New Roman"/>
          <w:b w:val="0"/>
          <w:sz w:val="22"/>
          <w:szCs w:val="22"/>
        </w:rPr>
        <w:t xml:space="preserve"> do SWZ</w:t>
      </w:r>
    </w:p>
    <w:p w14:paraId="331E87EE" w14:textId="2347FE5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1BF48A74" w14:textId="77777777" w:rsidR="00B70DA3" w:rsidRPr="00B70DA3" w:rsidRDefault="00B70DA3" w:rsidP="00B70D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61B6154" w14:textId="77777777" w:rsidTr="005844F6">
        <w:tc>
          <w:tcPr>
            <w:tcW w:w="9104" w:type="dxa"/>
            <w:shd w:val="clear" w:color="auto" w:fill="F2F2F2"/>
          </w:tcPr>
          <w:p w14:paraId="3551970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3718412" w14:textId="0F703586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EC1FDB1" w14:textId="77777777" w:rsidR="00B70DA3" w:rsidRPr="00B70DA3" w:rsidRDefault="00B70DA3" w:rsidP="00B70DA3"/>
    <w:p w14:paraId="24E474FE" w14:textId="683168E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B70DA3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890086" w:rsidRPr="00890086">
        <w:rPr>
          <w:sz w:val="22"/>
          <w:szCs w:val="22"/>
        </w:rPr>
        <w:t xml:space="preserve"> podstawowy</w:t>
      </w:r>
      <w:r w:rsidR="00B70DA3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6B68EE91" w14:textId="6533D01D" w:rsidR="002E612D" w:rsidRPr="00525EFF" w:rsidRDefault="00B70DA3" w:rsidP="00F31EAC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 w:rsidR="00890086" w:rsidRPr="00890086">
        <w:rPr>
          <w:b/>
          <w:sz w:val="22"/>
          <w:szCs w:val="22"/>
        </w:rPr>
        <w:t>Prz</w:t>
      </w:r>
      <w:r>
        <w:rPr>
          <w:b/>
          <w:sz w:val="22"/>
          <w:szCs w:val="22"/>
        </w:rPr>
        <w:t>e</w:t>
      </w:r>
      <w:r w:rsidR="00890086" w:rsidRPr="00890086">
        <w:rPr>
          <w:b/>
          <w:sz w:val="22"/>
          <w:szCs w:val="22"/>
        </w:rPr>
        <w:t>budowa drogi powiatowej Nr 5484P Rawicz - Dubin, na odcinku Słupia Kapitulna - Chojno.</w:t>
      </w:r>
      <w:r w:rsidR="00AA39D6" w:rsidRPr="00525EFF">
        <w:rPr>
          <w:sz w:val="22"/>
          <w:szCs w:val="22"/>
        </w:rPr>
        <w:t>”</w:t>
      </w:r>
    </w:p>
    <w:p w14:paraId="339516A7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992E6BF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3AB24AD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7AABAEB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20082B1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BD19A7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31ECF6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0432217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468F3E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962D99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8C7FD5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A7FC64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2E5E67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689654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B4EA15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2912D7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D3EAB57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FFE253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3E7589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78400690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B48B9F9" w14:textId="0FC3E6A5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013627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B70DA3" w:rsidRPr="007F3E87" w14:paraId="5F2AA099" w14:textId="77777777" w:rsidTr="00B70DA3">
        <w:trPr>
          <w:trHeight w:val="704"/>
        </w:trPr>
        <w:tc>
          <w:tcPr>
            <w:tcW w:w="8788" w:type="dxa"/>
            <w:shd w:val="clear" w:color="auto" w:fill="auto"/>
            <w:vAlign w:val="center"/>
          </w:tcPr>
          <w:p w14:paraId="1FA6DAF5" w14:textId="77777777" w:rsidR="00B70DA3" w:rsidRPr="007F3E87" w:rsidRDefault="00B70DA3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B70DA3" w:rsidRPr="007F3E87" w14:paraId="4679782E" w14:textId="77777777" w:rsidTr="00B70DA3">
        <w:tc>
          <w:tcPr>
            <w:tcW w:w="8788" w:type="dxa"/>
            <w:shd w:val="clear" w:color="auto" w:fill="auto"/>
          </w:tcPr>
          <w:p w14:paraId="5BB5F86F" w14:textId="77777777" w:rsidR="00B70DA3" w:rsidRPr="007F3E87" w:rsidRDefault="00B70DA3" w:rsidP="001C344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890086">
              <w:rPr>
                <w:sz w:val="22"/>
                <w:szCs w:val="22"/>
              </w:rPr>
              <w:t>Przebudowa drogi powiatowej Nr 5484P Rawicz - Dubin, na odcinku Słupia Kapitulna - Chojno.</w:t>
            </w:r>
          </w:p>
          <w:p w14:paraId="0FE4E597" w14:textId="77777777" w:rsidR="00B70DA3" w:rsidRDefault="00B70DA3" w:rsidP="001C34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</w:t>
            </w:r>
            <w:r>
              <w:rPr>
                <w:sz w:val="22"/>
                <w:szCs w:val="22"/>
              </w:rPr>
              <w:t>:</w:t>
            </w:r>
          </w:p>
          <w:p w14:paraId="107155D0" w14:textId="77777777" w:rsidR="00B70DA3" w:rsidRDefault="00B70DA3" w:rsidP="001C34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kwotę netto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....................... zł </w:t>
            </w:r>
          </w:p>
          <w:p w14:paraId="3881DCE0" w14:textId="046E2440" w:rsidR="00B70DA3" w:rsidRPr="007F3E87" w:rsidRDefault="00B70DA3" w:rsidP="001C344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9035304" w14:textId="66F5C6A1" w:rsidR="00B70DA3" w:rsidRPr="007F3E87" w:rsidRDefault="00B70DA3" w:rsidP="001C344A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7D3A1D1A" w14:textId="77777777" w:rsidR="00B70DA3" w:rsidRDefault="00B70DA3" w:rsidP="001C344A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3C1B0E8" w14:textId="77777777" w:rsidR="00B70DA3" w:rsidRDefault="00B70DA3" w:rsidP="001C344A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>,</w:t>
            </w:r>
          </w:p>
          <w:p w14:paraId="3F94B1E5" w14:textId="3BB9A392" w:rsidR="00B70DA3" w:rsidRPr="007F3E87" w:rsidRDefault="00B70DA3" w:rsidP="001C344A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Oferowany termin </w:t>
            </w:r>
            <w:r w:rsidR="00F733FC">
              <w:rPr>
                <w:sz w:val="22"/>
                <w:szCs w:val="22"/>
              </w:rPr>
              <w:t xml:space="preserve">rękojmi i </w:t>
            </w:r>
            <w:r>
              <w:rPr>
                <w:sz w:val="22"/>
                <w:szCs w:val="22"/>
              </w:rPr>
              <w:t>gwarancji …….. lat</w:t>
            </w:r>
          </w:p>
        </w:tc>
      </w:tr>
    </w:tbl>
    <w:p w14:paraId="31B2FC03" w14:textId="77777777" w:rsidR="00B70DA3" w:rsidRPr="00B70DA3" w:rsidRDefault="00B70DA3" w:rsidP="00B70DA3">
      <w:pPr>
        <w:pStyle w:val="Akapitzlist"/>
        <w:spacing w:before="240" w:line="276" w:lineRule="auto"/>
        <w:ind w:left="284"/>
        <w:jc w:val="both"/>
        <w:rPr>
          <w:sz w:val="22"/>
        </w:rPr>
      </w:pPr>
    </w:p>
    <w:p w14:paraId="3D045C52" w14:textId="532E48FD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6B5686EF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1837429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5B0C341E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E383A09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1B9F37F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E1774F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EFE25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31CB8BB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BC7AA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E86538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03A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50E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4D9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2C54C36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630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550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5BB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37401FF" w14:textId="114C28E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B70DA3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647D5951" w14:textId="2F247239" w:rsidR="00FF57EE" w:rsidRPr="00A65118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</w:t>
      </w:r>
      <w:r w:rsidRPr="00A65118">
        <w:rPr>
          <w:sz w:val="22"/>
          <w:szCs w:val="22"/>
        </w:rPr>
        <w:t>bezpośrednio lub pośrednio pozyskaliśmy w celu ubiegania się o udzielenie zamówienia publicznego w niniejszym postępowaniu</w:t>
      </w:r>
      <w:r w:rsidRPr="00A65118">
        <w:rPr>
          <w:rStyle w:val="Odwoanieprzypisudolnego"/>
          <w:sz w:val="22"/>
          <w:szCs w:val="22"/>
        </w:rPr>
        <w:footnoteReference w:id="3"/>
      </w:r>
      <w:r w:rsidR="00A65118" w:rsidRPr="00A65118">
        <w:rPr>
          <w:sz w:val="22"/>
          <w:szCs w:val="22"/>
        </w:rPr>
        <w:t>,</w:t>
      </w:r>
    </w:p>
    <w:p w14:paraId="682308F3" w14:textId="4640CAE8" w:rsidR="00A65118" w:rsidRPr="00A65118" w:rsidRDefault="00A65118" w:rsidP="00A65118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  <w:szCs w:val="22"/>
        </w:rPr>
      </w:pPr>
      <w:r w:rsidRPr="00A65118">
        <w:rPr>
          <w:sz w:val="22"/>
          <w:szCs w:val="22"/>
        </w:rPr>
        <w:t>osoby wykonujące wszelkie czynności</w:t>
      </w:r>
      <w:r w:rsidR="001E19A1">
        <w:rPr>
          <w:sz w:val="22"/>
          <w:szCs w:val="22"/>
        </w:rPr>
        <w:t xml:space="preserve"> </w:t>
      </w:r>
      <w:r w:rsidR="001E19A1" w:rsidRPr="001E19A1">
        <w:rPr>
          <w:sz w:val="22"/>
          <w:szCs w:val="22"/>
        </w:rPr>
        <w:t xml:space="preserve">związane z ułożeniem nawierzchni bitumicznej oraz wykonywaniem nawierzchni z kostki brukowej, związane z realizacją przedmiotu zamówienia, </w:t>
      </w:r>
      <w:r w:rsidR="001E19A1">
        <w:rPr>
          <w:sz w:val="22"/>
          <w:szCs w:val="22"/>
        </w:rPr>
        <w:t xml:space="preserve">będą </w:t>
      </w:r>
      <w:r w:rsidR="001E19A1" w:rsidRPr="001E19A1">
        <w:rPr>
          <w:sz w:val="22"/>
          <w:szCs w:val="22"/>
        </w:rPr>
        <w:t>wykonywane przez osoby zatrudnione przez Wykonawcę na podstawie stosunku pracy</w:t>
      </w:r>
      <w:r w:rsidR="001E19A1">
        <w:rPr>
          <w:sz w:val="22"/>
          <w:szCs w:val="22"/>
        </w:rPr>
        <w:t>.</w:t>
      </w:r>
    </w:p>
    <w:p w14:paraId="37D875C8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062B4F14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6856870" w14:textId="4A3A5E7E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B70DA3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 U. z 20</w:t>
      </w:r>
      <w:r w:rsidR="00CE3AE6">
        <w:rPr>
          <w:bCs/>
          <w:sz w:val="22"/>
          <w:szCs w:val="22"/>
        </w:rPr>
        <w:t>20</w:t>
      </w:r>
      <w:r w:rsidR="00B70DA3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>r.</w:t>
      </w:r>
      <w:r w:rsidR="00B70DA3">
        <w:rPr>
          <w:bCs/>
          <w:sz w:val="22"/>
          <w:szCs w:val="22"/>
        </w:rPr>
        <w:t>,</w:t>
      </w:r>
      <w:r w:rsidRPr="00CE3AE6">
        <w:rPr>
          <w:bCs/>
          <w:sz w:val="22"/>
          <w:szCs w:val="22"/>
        </w:rPr>
        <w:t xml:space="preserve">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0704770B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157991E" w14:textId="3C47DFAA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B70DA3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 U. z 2020</w:t>
      </w:r>
      <w:r w:rsidR="00B70DA3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>r.</w:t>
      </w:r>
      <w:r w:rsidR="00B70DA3">
        <w:rPr>
          <w:bCs/>
          <w:sz w:val="22"/>
          <w:szCs w:val="22"/>
        </w:rPr>
        <w:t>,</w:t>
      </w:r>
      <w:r w:rsidRPr="00CE3AE6">
        <w:rPr>
          <w:bCs/>
          <w:sz w:val="22"/>
          <w:szCs w:val="22"/>
        </w:rPr>
        <w:t xml:space="preserve">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287B793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99EF9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8A1A1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18168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255D5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0C599D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1A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939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E3F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31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196BAA7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5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979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B90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F3D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1C46E4F" w14:textId="5BC4F027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D3DF963" w14:textId="3D95100D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1A958855" w14:textId="759BF4E6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B0F1B74" w14:textId="0D9D33BE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2D6CA93" w14:textId="65265F56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0C2462B4" w14:textId="6AEB3B8D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D5877D9" w14:textId="25FAA1C4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1B1C9F31" w14:textId="3413DD1D" w:rsidR="00F733FC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91671DB" w14:textId="77777777" w:rsidR="00F733FC" w:rsidRPr="007D475B" w:rsidRDefault="00F733FC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37C890CF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2E7F717F" w14:textId="77777777" w:rsidTr="00DC336F">
        <w:tc>
          <w:tcPr>
            <w:tcW w:w="2551" w:type="dxa"/>
            <w:shd w:val="clear" w:color="auto" w:fill="auto"/>
            <w:vAlign w:val="center"/>
          </w:tcPr>
          <w:p w14:paraId="2468335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C853CE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5EBBEEE" w14:textId="77777777" w:rsidTr="00DC336F">
        <w:tc>
          <w:tcPr>
            <w:tcW w:w="2551" w:type="dxa"/>
            <w:shd w:val="clear" w:color="auto" w:fill="auto"/>
            <w:vAlign w:val="center"/>
          </w:tcPr>
          <w:p w14:paraId="6A31D25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45FAFE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869F431" w14:textId="77777777" w:rsidTr="00DC336F">
        <w:tc>
          <w:tcPr>
            <w:tcW w:w="2551" w:type="dxa"/>
            <w:shd w:val="clear" w:color="auto" w:fill="auto"/>
            <w:vAlign w:val="center"/>
          </w:tcPr>
          <w:p w14:paraId="3008890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27D9FD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96018E1" w14:textId="77777777" w:rsidTr="00DC336F">
        <w:tc>
          <w:tcPr>
            <w:tcW w:w="2551" w:type="dxa"/>
            <w:shd w:val="clear" w:color="auto" w:fill="auto"/>
            <w:vAlign w:val="center"/>
          </w:tcPr>
          <w:p w14:paraId="53C9C3A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63E5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6A75737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6CC9ACE6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FFADE2E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262A5079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405DE98E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6DD5BDE1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3BE26403" w14:textId="50F0138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 xml:space="preserve">(podpis osoby uprawnionej do składania </w:t>
      </w:r>
      <w:r w:rsidR="00B70DA3" w:rsidRPr="007D475B">
        <w:rPr>
          <w:i/>
          <w:sz w:val="18"/>
          <w:szCs w:val="18"/>
        </w:rPr>
        <w:t>oświadczeń</w:t>
      </w:r>
      <w:r w:rsidR="00B70DA3">
        <w:rPr>
          <w:i/>
          <w:sz w:val="18"/>
          <w:szCs w:val="18"/>
        </w:rPr>
        <w:t xml:space="preserve"> </w:t>
      </w:r>
      <w:r w:rsidR="00B70DA3" w:rsidRPr="007D475B">
        <w:rPr>
          <w:i/>
          <w:sz w:val="18"/>
          <w:szCs w:val="18"/>
        </w:rPr>
        <w:t>woli</w:t>
      </w:r>
      <w:r w:rsidRPr="007D475B">
        <w:rPr>
          <w:i/>
          <w:sz w:val="18"/>
          <w:szCs w:val="18"/>
        </w:rPr>
        <w:t xml:space="preserve"> w imieniu Wykonawcy)</w:t>
      </w: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74663" w14:textId="77777777" w:rsidR="00E3123A" w:rsidRDefault="00E3123A" w:rsidP="00FF57EE">
      <w:r>
        <w:separator/>
      </w:r>
    </w:p>
  </w:endnote>
  <w:endnote w:type="continuationSeparator" w:id="0">
    <w:p w14:paraId="2B30182D" w14:textId="77777777" w:rsidR="00E3123A" w:rsidRDefault="00E3123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8F0C" w14:textId="77777777" w:rsidR="00E3123A" w:rsidRDefault="00E3123A" w:rsidP="00FF57EE">
      <w:r>
        <w:separator/>
      </w:r>
    </w:p>
  </w:footnote>
  <w:footnote w:type="continuationSeparator" w:id="0">
    <w:p w14:paraId="24BA9B6D" w14:textId="77777777" w:rsidR="00E3123A" w:rsidRDefault="00E3123A" w:rsidP="00FF57EE">
      <w:r>
        <w:continuationSeparator/>
      </w:r>
    </w:p>
  </w:footnote>
  <w:footnote w:id="1">
    <w:p w14:paraId="4950314E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48068DC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D438C7F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371D66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13B076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420B" w14:textId="4BF23BBD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890086">
      <w:rPr>
        <w:sz w:val="20"/>
        <w:szCs w:val="20"/>
      </w:rPr>
      <w:t>PCUW.</w:t>
    </w:r>
    <w:r w:rsidR="00034021">
      <w:rPr>
        <w:sz w:val="20"/>
        <w:szCs w:val="20"/>
      </w:rPr>
      <w:t>261.</w:t>
    </w:r>
    <w:r w:rsidR="00890086">
      <w:rPr>
        <w:sz w:val="20"/>
        <w:szCs w:val="20"/>
      </w:rPr>
      <w:t>3.2.2021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7E7A7DC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C8"/>
    <w:rsid w:val="00033A79"/>
    <w:rsid w:val="00034021"/>
    <w:rsid w:val="001063D3"/>
    <w:rsid w:val="001C7D84"/>
    <w:rsid w:val="001E19A1"/>
    <w:rsid w:val="002214DB"/>
    <w:rsid w:val="00267D1F"/>
    <w:rsid w:val="002E612D"/>
    <w:rsid w:val="003B769C"/>
    <w:rsid w:val="004D5A42"/>
    <w:rsid w:val="004E11C8"/>
    <w:rsid w:val="00525EFF"/>
    <w:rsid w:val="005844F6"/>
    <w:rsid w:val="005F6F5F"/>
    <w:rsid w:val="006B63D6"/>
    <w:rsid w:val="006C641D"/>
    <w:rsid w:val="006D09E0"/>
    <w:rsid w:val="007226E9"/>
    <w:rsid w:val="007D475B"/>
    <w:rsid w:val="007E331F"/>
    <w:rsid w:val="007F3E87"/>
    <w:rsid w:val="00890086"/>
    <w:rsid w:val="009312B4"/>
    <w:rsid w:val="0097776D"/>
    <w:rsid w:val="00983D1D"/>
    <w:rsid w:val="009D75A8"/>
    <w:rsid w:val="00A50E18"/>
    <w:rsid w:val="00A65118"/>
    <w:rsid w:val="00AA39D6"/>
    <w:rsid w:val="00AE2ACB"/>
    <w:rsid w:val="00AF4AC3"/>
    <w:rsid w:val="00B47637"/>
    <w:rsid w:val="00B70DA3"/>
    <w:rsid w:val="00B9086B"/>
    <w:rsid w:val="00BC4F99"/>
    <w:rsid w:val="00C22F7D"/>
    <w:rsid w:val="00CE3AE6"/>
    <w:rsid w:val="00D554C7"/>
    <w:rsid w:val="00DC336F"/>
    <w:rsid w:val="00E1735C"/>
    <w:rsid w:val="00E3123A"/>
    <w:rsid w:val="00F134D5"/>
    <w:rsid w:val="00F31EAC"/>
    <w:rsid w:val="00F733F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F83A"/>
  <w15:chartTrackingRefBased/>
  <w15:docId w15:val="{16F56D61-5A23-4E31-869B-0E8D9D51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Anna Kępa</cp:lastModifiedBy>
  <cp:revision>2</cp:revision>
  <cp:lastPrinted>2021-03-11T06:58:00Z</cp:lastPrinted>
  <dcterms:created xsi:type="dcterms:W3CDTF">2021-03-11T08:41:00Z</dcterms:created>
  <dcterms:modified xsi:type="dcterms:W3CDTF">2021-03-11T08:41:00Z</dcterms:modified>
</cp:coreProperties>
</file>