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97E5" w14:textId="175BAAA3" w:rsidR="00D665F5" w:rsidRDefault="00F85012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F85012">
        <w:rPr>
          <w:sz w:val="22"/>
          <w:szCs w:val="22"/>
        </w:rPr>
        <w:t>R</w:t>
      </w:r>
      <w:r w:rsidR="003C4BD8">
        <w:rPr>
          <w:sz w:val="22"/>
          <w:szCs w:val="22"/>
        </w:rPr>
        <w:t>awicz, dnia 29 marca 2021 roku</w:t>
      </w:r>
    </w:p>
    <w:p w14:paraId="2379CF2F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130E113F" w14:textId="77777777" w:rsidR="00D665F5" w:rsidRPr="00D91931" w:rsidRDefault="00F85012" w:rsidP="00577BC6">
      <w:pPr>
        <w:spacing w:after="40"/>
        <w:rPr>
          <w:b/>
          <w:bCs/>
          <w:sz w:val="22"/>
          <w:szCs w:val="22"/>
        </w:rPr>
      </w:pPr>
      <w:r w:rsidRPr="00F85012">
        <w:rPr>
          <w:b/>
          <w:bCs/>
          <w:sz w:val="22"/>
          <w:szCs w:val="22"/>
        </w:rPr>
        <w:t>Powiatowe Centrum Usług Wspólnych w Rawiczu</w:t>
      </w:r>
    </w:p>
    <w:p w14:paraId="1DB86931" w14:textId="09613A8D" w:rsidR="00D665F5" w:rsidRPr="00BD5546" w:rsidRDefault="003C4BD8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Mikołaja </w:t>
      </w:r>
      <w:r w:rsidR="00F85012" w:rsidRPr="00F85012">
        <w:rPr>
          <w:sz w:val="22"/>
          <w:szCs w:val="22"/>
        </w:rPr>
        <w:t>Kopernika</w:t>
      </w:r>
      <w:r w:rsidR="00D665F5" w:rsidRPr="00BD5546">
        <w:rPr>
          <w:sz w:val="22"/>
          <w:szCs w:val="22"/>
        </w:rPr>
        <w:t xml:space="preserve"> </w:t>
      </w:r>
      <w:r w:rsidR="00F85012" w:rsidRPr="00F85012">
        <w:rPr>
          <w:sz w:val="22"/>
          <w:szCs w:val="22"/>
        </w:rPr>
        <w:t>4</w:t>
      </w:r>
    </w:p>
    <w:p w14:paraId="46A84555" w14:textId="673C9A1C" w:rsidR="00D665F5" w:rsidRPr="00BD5546" w:rsidRDefault="00F85012" w:rsidP="00D665F5">
      <w:pPr>
        <w:rPr>
          <w:sz w:val="22"/>
          <w:szCs w:val="22"/>
        </w:rPr>
      </w:pPr>
      <w:r w:rsidRPr="00F85012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F85012">
        <w:rPr>
          <w:sz w:val="22"/>
          <w:szCs w:val="22"/>
        </w:rPr>
        <w:t>R</w:t>
      </w:r>
      <w:r w:rsidR="003C4BD8">
        <w:rPr>
          <w:sz w:val="22"/>
          <w:szCs w:val="22"/>
        </w:rPr>
        <w:t>awicz</w:t>
      </w:r>
    </w:p>
    <w:p w14:paraId="4078A120" w14:textId="77777777"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……………………………………</w:t>
      </w:r>
    </w:p>
    <w:p w14:paraId="6ECA1AE5" w14:textId="77777777" w:rsidR="00D665F5" w:rsidRPr="00BD5546" w:rsidRDefault="00D665F5" w:rsidP="00D665F5">
      <w:pPr>
        <w:jc w:val="both"/>
        <w:rPr>
          <w:bCs/>
          <w:sz w:val="18"/>
          <w:szCs w:val="18"/>
        </w:rPr>
      </w:pPr>
      <w:r w:rsidRPr="00BD5546">
        <w:rPr>
          <w:bCs/>
          <w:sz w:val="18"/>
          <w:szCs w:val="18"/>
        </w:rPr>
        <w:t>[nazwa zamawiającego, adres]</w:t>
      </w:r>
    </w:p>
    <w:p w14:paraId="5A76ADF7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5FCB06E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A091B51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F85012" w:rsidRPr="00F85012">
        <w:rPr>
          <w:b/>
          <w:sz w:val="22"/>
          <w:szCs w:val="22"/>
        </w:rPr>
        <w:t>PCUW.261.3.3.2021</w:t>
      </w:r>
      <w:r w:rsidR="00A80738">
        <w:rPr>
          <w:sz w:val="24"/>
        </w:rPr>
        <w:tab/>
        <w:t xml:space="preserve"> </w:t>
      </w:r>
    </w:p>
    <w:p w14:paraId="6A69C478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6A32BD2" w14:textId="66AFD148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1FCB0D8" w14:textId="77777777" w:rsidR="003C4BD8" w:rsidRDefault="003C4BD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CD51DA2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6DEC3EA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6B0ECFC8" w14:textId="56190158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85573A0" w14:textId="214185C3" w:rsidR="003C4BD8" w:rsidRDefault="003C4BD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9B54C00" w14:textId="77777777" w:rsidR="003C4BD8" w:rsidRDefault="003C4BD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32461B73" w14:textId="14435A66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F85012" w:rsidRPr="00F85012">
        <w:rPr>
          <w:sz w:val="22"/>
          <w:szCs w:val="22"/>
        </w:rPr>
        <w:t>podstawowy</w:t>
      </w:r>
      <w:r w:rsidR="003C4BD8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</w:t>
      </w:r>
      <w:r w:rsidR="003C4BD8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 </w:t>
      </w:r>
    </w:p>
    <w:p w14:paraId="4697E4EA" w14:textId="77777777" w:rsidR="00A80738" w:rsidRPr="00577BC6" w:rsidRDefault="00F85012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F85012">
        <w:rPr>
          <w:b/>
          <w:sz w:val="22"/>
          <w:szCs w:val="22"/>
        </w:rPr>
        <w:t xml:space="preserve">Remont cząstkowy nawierzchni bitumicznej dróg powiatowych na terenie powiatu rawickiego przy użyciu masy asfaltowej na gorąco oraz emulsją i grysami przy użyciu </w:t>
      </w:r>
      <w:proofErr w:type="spellStart"/>
      <w:r w:rsidRPr="00F85012">
        <w:rPr>
          <w:b/>
          <w:sz w:val="22"/>
          <w:szCs w:val="22"/>
        </w:rPr>
        <w:t>remontera</w:t>
      </w:r>
      <w:proofErr w:type="spellEnd"/>
      <w:r w:rsidRPr="00F85012">
        <w:rPr>
          <w:b/>
          <w:sz w:val="22"/>
          <w:szCs w:val="22"/>
        </w:rPr>
        <w:t>.</w:t>
      </w:r>
    </w:p>
    <w:p w14:paraId="4C35D28D" w14:textId="6275C3F8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F85012" w:rsidRPr="00F85012">
        <w:rPr>
          <w:sz w:val="22"/>
          <w:szCs w:val="22"/>
        </w:rPr>
        <w:t>(Dz.</w:t>
      </w:r>
      <w:r w:rsidR="003C4BD8">
        <w:rPr>
          <w:sz w:val="22"/>
          <w:szCs w:val="22"/>
        </w:rPr>
        <w:t xml:space="preserve"> </w:t>
      </w:r>
      <w:r w:rsidR="00F85012" w:rsidRPr="00F85012">
        <w:rPr>
          <w:sz w:val="22"/>
          <w:szCs w:val="22"/>
        </w:rPr>
        <w:t>U.</w:t>
      </w:r>
      <w:r w:rsidR="003C4BD8">
        <w:rPr>
          <w:sz w:val="22"/>
          <w:szCs w:val="22"/>
        </w:rPr>
        <w:t xml:space="preserve"> z 2019 r.,</w:t>
      </w:r>
      <w:r w:rsidR="00F85012" w:rsidRPr="00F85012">
        <w:rPr>
          <w:sz w:val="22"/>
          <w:szCs w:val="22"/>
        </w:rPr>
        <w:t xml:space="preserve"> poz. 2019 ze zm.)</w:t>
      </w:r>
      <w:r w:rsidR="003C4BD8">
        <w:rPr>
          <w:sz w:val="22"/>
          <w:szCs w:val="22"/>
        </w:rPr>
        <w:t>,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47DB5A7E" w14:textId="345FD0C5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F85012" w:rsidRPr="00F85012">
        <w:rPr>
          <w:sz w:val="22"/>
          <w:szCs w:val="22"/>
        </w:rPr>
        <w:t>29</w:t>
      </w:r>
      <w:r w:rsidR="003C4BD8">
        <w:rPr>
          <w:sz w:val="22"/>
          <w:szCs w:val="22"/>
        </w:rPr>
        <w:t xml:space="preserve"> marca </w:t>
      </w:r>
      <w:r w:rsidR="00F85012" w:rsidRPr="00F85012">
        <w:rPr>
          <w:sz w:val="22"/>
          <w:szCs w:val="22"/>
        </w:rPr>
        <w:t>2021</w:t>
      </w:r>
      <w:r w:rsidR="003C4BD8">
        <w:rPr>
          <w:sz w:val="22"/>
          <w:szCs w:val="22"/>
        </w:rPr>
        <w:t xml:space="preserve"> r.</w:t>
      </w:r>
      <w:r w:rsidR="00FF4AB1" w:rsidRPr="00577BC6">
        <w:rPr>
          <w:sz w:val="22"/>
          <w:szCs w:val="22"/>
        </w:rPr>
        <w:t xml:space="preserve"> o godz. </w:t>
      </w:r>
      <w:r w:rsidR="00F85012" w:rsidRPr="00F85012">
        <w:rPr>
          <w:sz w:val="22"/>
          <w:szCs w:val="22"/>
        </w:rPr>
        <w:t>10:00</w:t>
      </w:r>
      <w:r w:rsidRPr="00577BC6">
        <w:rPr>
          <w:sz w:val="22"/>
          <w:szCs w:val="22"/>
        </w:rPr>
        <w:t xml:space="preserve">, otwarte zostały oferty następujących </w:t>
      </w:r>
      <w:r w:rsidR="003C4BD8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4D31640F" w14:textId="77777777" w:rsidTr="00C82837">
        <w:tc>
          <w:tcPr>
            <w:tcW w:w="993" w:type="dxa"/>
            <w:shd w:val="clear" w:color="auto" w:fill="auto"/>
            <w:vAlign w:val="center"/>
          </w:tcPr>
          <w:p w14:paraId="452B637F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4E32B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Nr</w:t>
            </w:r>
            <w:r w:rsidR="00C82837">
              <w:t xml:space="preserve"> </w:t>
            </w:r>
            <w:r w:rsidRPr="00CB5EDB"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DBAEE7" w14:textId="77777777" w:rsidR="006B27ED" w:rsidRPr="00CB5EDB" w:rsidRDefault="006B27ED" w:rsidP="00C82837">
            <w:pPr>
              <w:spacing w:before="120" w:after="120"/>
              <w:jc w:val="center"/>
            </w:pPr>
            <w:r>
              <w:t>Nazwa i adres</w:t>
            </w:r>
            <w:r w:rsidRPr="00CB5EDB">
              <w:t xml:space="preserve">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1BC4C" w14:textId="77777777" w:rsidR="006B27ED" w:rsidRPr="00CB5EDB" w:rsidRDefault="006B27ED" w:rsidP="00C82837">
            <w:pPr>
              <w:spacing w:before="120" w:after="120"/>
              <w:jc w:val="center"/>
            </w:pPr>
            <w:r w:rsidRPr="00CB5EDB">
              <w:t>Cena oferty</w:t>
            </w:r>
          </w:p>
        </w:tc>
      </w:tr>
      <w:tr w:rsidR="00F85012" w:rsidRPr="00075CD0" w14:paraId="5A9E8EF3" w14:textId="77777777" w:rsidTr="006D7BF7">
        <w:tc>
          <w:tcPr>
            <w:tcW w:w="993" w:type="dxa"/>
            <w:shd w:val="clear" w:color="auto" w:fill="auto"/>
            <w:vAlign w:val="center"/>
          </w:tcPr>
          <w:p w14:paraId="7AD872FB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FF7B9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</w:t>
            </w:r>
          </w:p>
        </w:tc>
        <w:tc>
          <w:tcPr>
            <w:tcW w:w="4110" w:type="dxa"/>
            <w:shd w:val="clear" w:color="auto" w:fill="auto"/>
          </w:tcPr>
          <w:p w14:paraId="4B8F6DD1" w14:textId="01985238" w:rsidR="00F85012" w:rsidRPr="00C82837" w:rsidRDefault="003C4BD8" w:rsidP="006D7BF7">
            <w:pPr>
              <w:spacing w:before="40"/>
            </w:pPr>
            <w:proofErr w:type="spellStart"/>
            <w:r>
              <w:t>G</w:t>
            </w:r>
            <w:r w:rsidR="00F85012" w:rsidRPr="00F85012">
              <w:t>art</w:t>
            </w:r>
            <w:proofErr w:type="spellEnd"/>
            <w:r w:rsidR="00F85012" w:rsidRPr="00F85012">
              <w:t xml:space="preserve"> sp. z o.o.</w:t>
            </w:r>
          </w:p>
          <w:p w14:paraId="117D5AF9" w14:textId="77777777" w:rsidR="003C4BD8" w:rsidRDefault="003C4BD8" w:rsidP="006D7BF7">
            <w:r>
              <w:t>G</w:t>
            </w:r>
            <w:r w:rsidR="00F85012" w:rsidRPr="00F85012">
              <w:t>olędzinów</w:t>
            </w:r>
          </w:p>
          <w:p w14:paraId="5874BD32" w14:textId="342F765A" w:rsidR="00F85012" w:rsidRPr="00CB5EDB" w:rsidRDefault="003C4BD8" w:rsidP="006D7BF7">
            <w:r>
              <w:t>ul. O</w:t>
            </w:r>
            <w:r w:rsidR="00F85012" w:rsidRPr="00F85012">
              <w:t>bornicka</w:t>
            </w:r>
            <w:r w:rsidR="00F85012" w:rsidRPr="00CB5EDB">
              <w:t xml:space="preserve"> </w:t>
            </w:r>
            <w:r w:rsidR="00F85012" w:rsidRPr="00F85012">
              <w:t>80</w:t>
            </w:r>
            <w:r w:rsidR="00F85012" w:rsidRPr="00CB5EDB">
              <w:t xml:space="preserve"> </w:t>
            </w:r>
          </w:p>
          <w:p w14:paraId="118B11F1" w14:textId="177F7949" w:rsidR="00F85012" w:rsidRPr="00CB5EDB" w:rsidRDefault="00F85012" w:rsidP="006D7BF7">
            <w:pPr>
              <w:spacing w:after="120"/>
              <w:jc w:val="both"/>
            </w:pPr>
            <w:r w:rsidRPr="00F85012">
              <w:t>55-120</w:t>
            </w:r>
            <w:r w:rsidRPr="00CB5EDB">
              <w:t xml:space="preserve"> </w:t>
            </w:r>
            <w:r w:rsidR="003C4BD8">
              <w:t>O</w:t>
            </w:r>
            <w:r w:rsidRPr="00F85012">
              <w:t xml:space="preserve">borniki </w:t>
            </w:r>
            <w:r w:rsidR="003C4BD8">
              <w:t>Ś</w:t>
            </w:r>
            <w:r w:rsidRPr="00F85012">
              <w:t>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3BF7CF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66 420.00 zł</w:t>
            </w:r>
          </w:p>
        </w:tc>
      </w:tr>
      <w:tr w:rsidR="00F85012" w:rsidRPr="00075CD0" w14:paraId="746BED9B" w14:textId="77777777" w:rsidTr="006D7BF7">
        <w:tc>
          <w:tcPr>
            <w:tcW w:w="993" w:type="dxa"/>
            <w:shd w:val="clear" w:color="auto" w:fill="auto"/>
            <w:vAlign w:val="center"/>
          </w:tcPr>
          <w:p w14:paraId="0FDED673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5A8E8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1</w:t>
            </w:r>
          </w:p>
        </w:tc>
        <w:tc>
          <w:tcPr>
            <w:tcW w:w="4110" w:type="dxa"/>
            <w:shd w:val="clear" w:color="auto" w:fill="auto"/>
          </w:tcPr>
          <w:p w14:paraId="09BDAFCA" w14:textId="77777777" w:rsidR="00F85012" w:rsidRPr="00C82837" w:rsidRDefault="00F85012" w:rsidP="006D7BF7">
            <w:pPr>
              <w:spacing w:before="40"/>
            </w:pPr>
            <w:r w:rsidRPr="00F85012">
              <w:t>Przedsiębiorstwo Dróg i Ulic Leszno</w:t>
            </w:r>
          </w:p>
          <w:p w14:paraId="4D0D9440" w14:textId="7E807184" w:rsidR="00F85012" w:rsidRPr="00CB5EDB" w:rsidRDefault="003C4BD8" w:rsidP="006D7BF7">
            <w:r>
              <w:t xml:space="preserve">ul. </w:t>
            </w:r>
            <w:r w:rsidR="00F85012" w:rsidRPr="00F85012">
              <w:t>Bema</w:t>
            </w:r>
            <w:r w:rsidR="00F85012" w:rsidRPr="00CB5EDB">
              <w:t xml:space="preserve"> </w:t>
            </w:r>
            <w:r w:rsidR="00F85012" w:rsidRPr="00F85012">
              <w:t>33</w:t>
            </w:r>
            <w:r w:rsidR="00F85012" w:rsidRPr="00CB5EDB">
              <w:t xml:space="preserve"> </w:t>
            </w:r>
          </w:p>
          <w:p w14:paraId="1CFD3A1D" w14:textId="77777777" w:rsidR="00F85012" w:rsidRPr="00CB5EDB" w:rsidRDefault="00F85012" w:rsidP="006D7BF7">
            <w:pPr>
              <w:spacing w:after="120"/>
              <w:jc w:val="both"/>
            </w:pPr>
            <w:r w:rsidRPr="00F85012">
              <w:t>64-100</w:t>
            </w:r>
            <w:r w:rsidRPr="00CB5EDB">
              <w:t xml:space="preserve"> </w:t>
            </w:r>
            <w:r w:rsidRPr="00F85012">
              <w:t>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AB1C5D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259 407.00 zł</w:t>
            </w:r>
          </w:p>
        </w:tc>
      </w:tr>
      <w:tr w:rsidR="00F85012" w:rsidRPr="00075CD0" w14:paraId="17118709" w14:textId="77777777" w:rsidTr="006D7BF7">
        <w:tc>
          <w:tcPr>
            <w:tcW w:w="993" w:type="dxa"/>
            <w:shd w:val="clear" w:color="auto" w:fill="auto"/>
            <w:vAlign w:val="center"/>
          </w:tcPr>
          <w:p w14:paraId="6B873AA2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14546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</w:t>
            </w:r>
          </w:p>
        </w:tc>
        <w:tc>
          <w:tcPr>
            <w:tcW w:w="4110" w:type="dxa"/>
            <w:shd w:val="clear" w:color="auto" w:fill="auto"/>
          </w:tcPr>
          <w:p w14:paraId="062B61FB" w14:textId="77777777" w:rsidR="00F85012" w:rsidRPr="00C82837" w:rsidRDefault="00F85012" w:rsidP="006D7BF7">
            <w:pPr>
              <w:spacing w:before="40"/>
            </w:pPr>
            <w:r w:rsidRPr="00F85012">
              <w:t>S-PROBUD Spółka z ograniczoną odpowiedzialnością</w:t>
            </w:r>
          </w:p>
          <w:p w14:paraId="495A7B9A" w14:textId="669C43A1" w:rsidR="00F85012" w:rsidRPr="00CB5EDB" w:rsidRDefault="003C4BD8" w:rsidP="006D7BF7">
            <w:r>
              <w:t xml:space="preserve">ul. </w:t>
            </w:r>
            <w:r w:rsidR="00F85012" w:rsidRPr="00F85012">
              <w:t>Rzeźnicza 6-8</w:t>
            </w:r>
            <w:r w:rsidR="00F85012" w:rsidRPr="00CB5EDB">
              <w:t xml:space="preserve"> </w:t>
            </w:r>
          </w:p>
          <w:p w14:paraId="2F449D3C" w14:textId="77777777" w:rsidR="00F85012" w:rsidRPr="00CB5EDB" w:rsidRDefault="00F85012" w:rsidP="006D7BF7">
            <w:pPr>
              <w:spacing w:after="120"/>
              <w:jc w:val="both"/>
            </w:pPr>
            <w:r w:rsidRPr="00F85012">
              <w:t>73-110</w:t>
            </w:r>
            <w:r w:rsidRPr="00CB5EDB">
              <w:t xml:space="preserve"> </w:t>
            </w:r>
            <w:r w:rsidRPr="00F85012">
              <w:t>Stargard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0DBEA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78 474.00 zł</w:t>
            </w:r>
          </w:p>
        </w:tc>
      </w:tr>
      <w:tr w:rsidR="00F85012" w:rsidRPr="00075CD0" w14:paraId="6654C5D3" w14:textId="77777777" w:rsidTr="006D7BF7">
        <w:tc>
          <w:tcPr>
            <w:tcW w:w="993" w:type="dxa"/>
            <w:shd w:val="clear" w:color="auto" w:fill="auto"/>
            <w:vAlign w:val="center"/>
          </w:tcPr>
          <w:p w14:paraId="167634D2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519E1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</w:t>
            </w:r>
          </w:p>
        </w:tc>
        <w:tc>
          <w:tcPr>
            <w:tcW w:w="4110" w:type="dxa"/>
            <w:shd w:val="clear" w:color="auto" w:fill="auto"/>
          </w:tcPr>
          <w:p w14:paraId="3D4EB26B" w14:textId="65BE910A" w:rsidR="00F85012" w:rsidRPr="00C82837" w:rsidRDefault="00F85012" w:rsidP="006D7BF7">
            <w:pPr>
              <w:spacing w:before="40"/>
            </w:pPr>
            <w:r w:rsidRPr="00F85012">
              <w:t xml:space="preserve">Przedsiębiorstwo Drogowo-Melioracyjne "DROGOMEL" </w:t>
            </w:r>
            <w:proofErr w:type="spellStart"/>
            <w:proofErr w:type="gramStart"/>
            <w:r w:rsidRPr="00F85012">
              <w:t>A.Skoczylas</w:t>
            </w:r>
            <w:proofErr w:type="spellEnd"/>
            <w:proofErr w:type="gramEnd"/>
            <w:r w:rsidR="003C4BD8">
              <w:t xml:space="preserve"> </w:t>
            </w:r>
            <w:r w:rsidRPr="00F85012">
              <w:t>-</w:t>
            </w:r>
            <w:r w:rsidR="003C4BD8">
              <w:t xml:space="preserve"> </w:t>
            </w:r>
            <w:proofErr w:type="spellStart"/>
            <w:r w:rsidRPr="00F85012">
              <w:t>K.Głuszko</w:t>
            </w:r>
            <w:proofErr w:type="spellEnd"/>
            <w:r w:rsidRPr="00F85012">
              <w:t xml:space="preserve"> Spółka Jawna</w:t>
            </w:r>
          </w:p>
          <w:p w14:paraId="0F1F7902" w14:textId="4F0A39D8" w:rsidR="00F85012" w:rsidRPr="00CB5EDB" w:rsidRDefault="003C4BD8" w:rsidP="006D7BF7">
            <w:r>
              <w:t xml:space="preserve">ul. </w:t>
            </w:r>
            <w:r w:rsidR="00F85012" w:rsidRPr="00F85012">
              <w:t>Wrocławska</w:t>
            </w:r>
            <w:r w:rsidR="00F85012" w:rsidRPr="00CB5EDB">
              <w:t xml:space="preserve"> </w:t>
            </w:r>
            <w:r w:rsidR="00F85012" w:rsidRPr="00F85012">
              <w:t>111</w:t>
            </w:r>
            <w:r w:rsidR="00F85012" w:rsidRPr="00CB5EDB">
              <w:t xml:space="preserve"> </w:t>
            </w:r>
          </w:p>
          <w:p w14:paraId="4571F5CD" w14:textId="77777777" w:rsidR="00F85012" w:rsidRPr="00CB5EDB" w:rsidRDefault="00F85012" w:rsidP="006D7BF7">
            <w:pPr>
              <w:spacing w:after="120"/>
              <w:jc w:val="both"/>
            </w:pPr>
            <w:r w:rsidRPr="00F85012">
              <w:t>56-200</w:t>
            </w:r>
            <w:r w:rsidRPr="00CB5EDB">
              <w:t xml:space="preserve"> </w:t>
            </w:r>
            <w:r w:rsidRPr="00F85012">
              <w:t>Góra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EF9C87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77 490.00 zł</w:t>
            </w:r>
          </w:p>
        </w:tc>
      </w:tr>
      <w:tr w:rsidR="00F85012" w:rsidRPr="00075CD0" w14:paraId="28167013" w14:textId="77777777" w:rsidTr="006D7BF7">
        <w:tc>
          <w:tcPr>
            <w:tcW w:w="993" w:type="dxa"/>
            <w:shd w:val="clear" w:color="auto" w:fill="auto"/>
            <w:vAlign w:val="center"/>
          </w:tcPr>
          <w:p w14:paraId="5D36273D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C251B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</w:t>
            </w:r>
          </w:p>
        </w:tc>
        <w:tc>
          <w:tcPr>
            <w:tcW w:w="4110" w:type="dxa"/>
            <w:shd w:val="clear" w:color="auto" w:fill="auto"/>
          </w:tcPr>
          <w:p w14:paraId="78783D65" w14:textId="77777777" w:rsidR="00F85012" w:rsidRPr="00C82837" w:rsidRDefault="00F85012" w:rsidP="006D7BF7">
            <w:pPr>
              <w:spacing w:before="40"/>
            </w:pPr>
            <w:r w:rsidRPr="00F85012">
              <w:t>Zakład Usługowo Handlowy Damian Wojtkowiak</w:t>
            </w:r>
          </w:p>
          <w:p w14:paraId="37D83B90" w14:textId="2F2D0788" w:rsidR="00F85012" w:rsidRPr="00CB5EDB" w:rsidRDefault="003C4BD8" w:rsidP="006D7BF7">
            <w:r>
              <w:t xml:space="preserve">ul. </w:t>
            </w:r>
            <w:r w:rsidR="00F85012" w:rsidRPr="00F85012">
              <w:t>Ogrodowa</w:t>
            </w:r>
            <w:r w:rsidR="00F85012" w:rsidRPr="00CB5EDB">
              <w:t xml:space="preserve"> </w:t>
            </w:r>
            <w:r w:rsidR="00F85012" w:rsidRPr="00F85012">
              <w:t>59</w:t>
            </w:r>
            <w:r w:rsidR="00F85012" w:rsidRPr="00CB5EDB">
              <w:t xml:space="preserve"> </w:t>
            </w:r>
          </w:p>
          <w:p w14:paraId="7D71C9AB" w14:textId="77777777" w:rsidR="00F85012" w:rsidRPr="00CB5EDB" w:rsidRDefault="00F85012" w:rsidP="006D7BF7">
            <w:pPr>
              <w:spacing w:after="120"/>
              <w:jc w:val="both"/>
            </w:pPr>
            <w:r w:rsidRPr="00F85012">
              <w:t>63-700</w:t>
            </w:r>
            <w:r w:rsidRPr="00CB5EDB">
              <w:t xml:space="preserve"> </w:t>
            </w:r>
            <w:r w:rsidRPr="00F85012">
              <w:t>Krotoszyn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529478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83 640.00 zł</w:t>
            </w:r>
          </w:p>
        </w:tc>
      </w:tr>
      <w:tr w:rsidR="00F85012" w:rsidRPr="00075CD0" w14:paraId="487ADE33" w14:textId="77777777" w:rsidTr="006D7BF7">
        <w:tc>
          <w:tcPr>
            <w:tcW w:w="993" w:type="dxa"/>
            <w:shd w:val="clear" w:color="auto" w:fill="auto"/>
            <w:vAlign w:val="center"/>
          </w:tcPr>
          <w:p w14:paraId="7FD65061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6A461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1</w:t>
            </w:r>
          </w:p>
        </w:tc>
        <w:tc>
          <w:tcPr>
            <w:tcW w:w="4110" w:type="dxa"/>
            <w:shd w:val="clear" w:color="auto" w:fill="auto"/>
          </w:tcPr>
          <w:p w14:paraId="546D02EA" w14:textId="77777777" w:rsidR="00F85012" w:rsidRPr="00C82837" w:rsidRDefault="00F85012" w:rsidP="006D7BF7">
            <w:pPr>
              <w:spacing w:before="40"/>
            </w:pPr>
            <w:r w:rsidRPr="00F85012">
              <w:t xml:space="preserve">Przedsiębiorstwo Drogowe </w:t>
            </w:r>
            <w:proofErr w:type="spellStart"/>
            <w:r w:rsidRPr="00F85012">
              <w:t>Drogbud</w:t>
            </w:r>
            <w:proofErr w:type="spellEnd"/>
            <w:r w:rsidRPr="00F85012">
              <w:t xml:space="preserve"> Gostyń Sp. z o.o.</w:t>
            </w:r>
          </w:p>
          <w:p w14:paraId="7515B780" w14:textId="77777777" w:rsidR="00F85012" w:rsidRPr="00CB5EDB" w:rsidRDefault="00F85012" w:rsidP="006D7BF7">
            <w:r w:rsidRPr="00F85012">
              <w:t>Grabonóg</w:t>
            </w:r>
            <w:r w:rsidRPr="00CB5EDB">
              <w:t xml:space="preserve"> </w:t>
            </w:r>
            <w:r w:rsidRPr="00F85012">
              <w:t>69b</w:t>
            </w:r>
            <w:r w:rsidRPr="00CB5EDB">
              <w:t xml:space="preserve"> </w:t>
            </w:r>
          </w:p>
          <w:p w14:paraId="5D2DAA4D" w14:textId="77777777" w:rsidR="00F85012" w:rsidRPr="00CB5EDB" w:rsidRDefault="00F85012" w:rsidP="006D7BF7">
            <w:pPr>
              <w:spacing w:after="120"/>
              <w:jc w:val="both"/>
            </w:pPr>
            <w:r w:rsidRPr="00F85012">
              <w:t>63-800</w:t>
            </w:r>
            <w:r w:rsidRPr="00CB5EDB">
              <w:t xml:space="preserve"> </w:t>
            </w:r>
            <w:r w:rsidRPr="00F85012">
              <w:t>Gostyń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B2F1A" w14:textId="77777777" w:rsidR="00F85012" w:rsidRPr="00CB5EDB" w:rsidRDefault="00F85012" w:rsidP="006D7BF7">
            <w:pPr>
              <w:spacing w:before="120" w:after="120"/>
              <w:jc w:val="center"/>
            </w:pPr>
            <w:r w:rsidRPr="00F85012">
              <w:t>233 761.50 zł</w:t>
            </w:r>
          </w:p>
        </w:tc>
      </w:tr>
      <w:bookmarkEnd w:id="0"/>
    </w:tbl>
    <w:p w14:paraId="3AB651CE" w14:textId="64314A6C" w:rsidR="00C236D3" w:rsidRDefault="00C236D3" w:rsidP="00173B20">
      <w:pPr>
        <w:jc w:val="right"/>
        <w:rPr>
          <w:sz w:val="22"/>
          <w:szCs w:val="22"/>
        </w:rPr>
      </w:pPr>
    </w:p>
    <w:p w14:paraId="5200FD5B" w14:textId="3A567101" w:rsidR="003C4BD8" w:rsidRDefault="003C4BD8" w:rsidP="00173B20">
      <w:pPr>
        <w:jc w:val="right"/>
        <w:rPr>
          <w:sz w:val="22"/>
          <w:szCs w:val="22"/>
        </w:rPr>
      </w:pPr>
    </w:p>
    <w:p w14:paraId="213A15BF" w14:textId="4C6106D2" w:rsidR="003C4BD8" w:rsidRDefault="003C4BD8" w:rsidP="00173B20">
      <w:pPr>
        <w:jc w:val="right"/>
        <w:rPr>
          <w:sz w:val="22"/>
          <w:szCs w:val="22"/>
        </w:rPr>
      </w:pPr>
    </w:p>
    <w:p w14:paraId="414F763D" w14:textId="2077D4BC" w:rsidR="003C4BD8" w:rsidRDefault="003C4BD8" w:rsidP="00173B20">
      <w:pPr>
        <w:jc w:val="right"/>
        <w:rPr>
          <w:sz w:val="22"/>
          <w:szCs w:val="22"/>
        </w:rPr>
      </w:pPr>
    </w:p>
    <w:p w14:paraId="246564FE" w14:textId="77777777" w:rsidR="003C4BD8" w:rsidRDefault="003C4BD8" w:rsidP="003C4BD8">
      <w:pPr>
        <w:ind w:left="6372"/>
        <w:jc w:val="center"/>
        <w:rPr>
          <w:sz w:val="18"/>
          <w:szCs w:val="18"/>
        </w:rPr>
      </w:pPr>
    </w:p>
    <w:p w14:paraId="10692D83" w14:textId="77777777" w:rsidR="003C4BD8" w:rsidRDefault="003C4BD8" w:rsidP="003C4BD8">
      <w:pPr>
        <w:ind w:left="6372"/>
        <w:jc w:val="center"/>
        <w:rPr>
          <w:sz w:val="18"/>
          <w:szCs w:val="18"/>
        </w:rPr>
      </w:pPr>
    </w:p>
    <w:p w14:paraId="49AAE269" w14:textId="60E01A98" w:rsidR="003C4BD8" w:rsidRPr="003C4BD8" w:rsidRDefault="003C4BD8" w:rsidP="003C4BD8">
      <w:pPr>
        <w:ind w:left="6372"/>
        <w:jc w:val="center"/>
        <w:rPr>
          <w:sz w:val="18"/>
          <w:szCs w:val="18"/>
        </w:rPr>
      </w:pPr>
      <w:r w:rsidRPr="003C4BD8">
        <w:rPr>
          <w:sz w:val="18"/>
          <w:szCs w:val="18"/>
        </w:rPr>
        <w:t>Dyrektor</w:t>
      </w:r>
    </w:p>
    <w:p w14:paraId="3028EA38" w14:textId="6504F825" w:rsidR="003C4BD8" w:rsidRDefault="003C4BD8" w:rsidP="003C4BD8">
      <w:pPr>
        <w:ind w:left="6372"/>
        <w:jc w:val="center"/>
        <w:rPr>
          <w:sz w:val="18"/>
          <w:szCs w:val="18"/>
        </w:rPr>
      </w:pPr>
      <w:r w:rsidRPr="003C4BD8">
        <w:rPr>
          <w:sz w:val="18"/>
          <w:szCs w:val="18"/>
        </w:rPr>
        <w:t>Powiatowego Centrum Usług Wspólnych w Rawiczu</w:t>
      </w:r>
    </w:p>
    <w:p w14:paraId="0AB087D9" w14:textId="77777777" w:rsidR="003C4BD8" w:rsidRPr="003C4BD8" w:rsidRDefault="003C4BD8" w:rsidP="003C4BD8">
      <w:pPr>
        <w:ind w:left="6372"/>
        <w:jc w:val="center"/>
        <w:rPr>
          <w:sz w:val="18"/>
          <w:szCs w:val="18"/>
        </w:rPr>
      </w:pPr>
    </w:p>
    <w:p w14:paraId="135FC203" w14:textId="055F98C1" w:rsidR="003C4BD8" w:rsidRPr="003C4BD8" w:rsidRDefault="003C4BD8" w:rsidP="003C4BD8">
      <w:pPr>
        <w:ind w:left="6372"/>
        <w:jc w:val="center"/>
        <w:rPr>
          <w:sz w:val="18"/>
          <w:szCs w:val="18"/>
        </w:rPr>
      </w:pPr>
      <w:r w:rsidRPr="003C4BD8">
        <w:rPr>
          <w:sz w:val="18"/>
          <w:szCs w:val="18"/>
        </w:rPr>
        <w:t>(-) Anna Kępa</w:t>
      </w:r>
    </w:p>
    <w:sectPr w:rsidR="003C4BD8" w:rsidRPr="003C4BD8" w:rsidSect="003C4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33D42" w14:textId="77777777" w:rsidR="009C5415" w:rsidRDefault="009C5415">
      <w:r>
        <w:separator/>
      </w:r>
    </w:p>
  </w:endnote>
  <w:endnote w:type="continuationSeparator" w:id="0">
    <w:p w14:paraId="7BAEE130" w14:textId="77777777" w:rsidR="009C5415" w:rsidRDefault="009C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CD91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D0AB5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EE11E" w14:textId="00C13628" w:rsidR="009F189D" w:rsidRDefault="0029653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A50D9" wp14:editId="407FC54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34F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67F22A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1CA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3C5AC40" w14:textId="77777777" w:rsidR="009F189D" w:rsidRDefault="009F189D">
    <w:pPr>
      <w:pStyle w:val="Stopka"/>
      <w:tabs>
        <w:tab w:val="clear" w:pos="4536"/>
      </w:tabs>
      <w:jc w:val="center"/>
    </w:pPr>
  </w:p>
  <w:p w14:paraId="016E152E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B731" w14:textId="77777777" w:rsidR="009C5415" w:rsidRDefault="009C5415">
      <w:r>
        <w:separator/>
      </w:r>
    </w:p>
  </w:footnote>
  <w:footnote w:type="continuationSeparator" w:id="0">
    <w:p w14:paraId="6727757B" w14:textId="77777777" w:rsidR="009C5415" w:rsidRDefault="009C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92309" w14:textId="77777777" w:rsidR="00F85012" w:rsidRDefault="00F85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2915" w14:textId="77777777" w:rsidR="00F85012" w:rsidRDefault="00F850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E2C55" w14:textId="77777777" w:rsidR="00F85012" w:rsidRDefault="00F85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04"/>
    <w:rsid w:val="00007727"/>
    <w:rsid w:val="00017720"/>
    <w:rsid w:val="00035488"/>
    <w:rsid w:val="000D7F25"/>
    <w:rsid w:val="000E00E5"/>
    <w:rsid w:val="00173B20"/>
    <w:rsid w:val="001C69FF"/>
    <w:rsid w:val="0023318D"/>
    <w:rsid w:val="00243704"/>
    <w:rsid w:val="0029653C"/>
    <w:rsid w:val="00341F97"/>
    <w:rsid w:val="003C4BD8"/>
    <w:rsid w:val="003D72FD"/>
    <w:rsid w:val="00423179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C5415"/>
    <w:rsid w:val="009D19BD"/>
    <w:rsid w:val="009F189D"/>
    <w:rsid w:val="00A80738"/>
    <w:rsid w:val="00C236D3"/>
    <w:rsid w:val="00C659E2"/>
    <w:rsid w:val="00C82837"/>
    <w:rsid w:val="00CB0802"/>
    <w:rsid w:val="00D42536"/>
    <w:rsid w:val="00D665F5"/>
    <w:rsid w:val="00D7128F"/>
    <w:rsid w:val="00EA3476"/>
    <w:rsid w:val="00F16C60"/>
    <w:rsid w:val="00F85012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28C4C"/>
  <w15:chartTrackingRefBased/>
  <w15:docId w15:val="{6B76727E-446F-4A9D-B66A-EF44A12A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Anna Kępa</cp:lastModifiedBy>
  <cp:revision>2</cp:revision>
  <dcterms:created xsi:type="dcterms:W3CDTF">2021-03-29T08:54:00Z</dcterms:created>
  <dcterms:modified xsi:type="dcterms:W3CDTF">2021-03-29T08:54:00Z</dcterms:modified>
</cp:coreProperties>
</file>