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3D94" w14:textId="6B668720" w:rsidR="00D665F5" w:rsidRDefault="005C541D" w:rsidP="00D665F5">
      <w:pPr>
        <w:spacing w:after="240"/>
        <w:jc w:val="right"/>
        <w:rPr>
          <w:sz w:val="22"/>
          <w:szCs w:val="22"/>
        </w:rPr>
      </w:pPr>
      <w:r w:rsidRPr="005C541D">
        <w:rPr>
          <w:sz w:val="22"/>
          <w:szCs w:val="22"/>
        </w:rPr>
        <w:t>Rawicz</w:t>
      </w:r>
      <w:r w:rsidR="00170219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170219">
        <w:rPr>
          <w:sz w:val="22"/>
          <w:szCs w:val="22"/>
        </w:rPr>
        <w:t xml:space="preserve"> 16 kwietnia 2021 roku</w:t>
      </w:r>
    </w:p>
    <w:p w14:paraId="32263314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7E8257B6" w14:textId="77777777" w:rsidR="00D665F5" w:rsidRPr="00D91931" w:rsidRDefault="005C541D" w:rsidP="00577BC6">
      <w:pPr>
        <w:spacing w:after="40"/>
        <w:rPr>
          <w:b/>
          <w:bCs/>
          <w:sz w:val="22"/>
          <w:szCs w:val="22"/>
        </w:rPr>
      </w:pPr>
      <w:r w:rsidRPr="005C541D">
        <w:rPr>
          <w:b/>
          <w:bCs/>
          <w:sz w:val="22"/>
          <w:szCs w:val="22"/>
        </w:rPr>
        <w:t>Powiatowe Centrum Usług Wspólnych w Rawiczu</w:t>
      </w:r>
    </w:p>
    <w:p w14:paraId="696BCBF6" w14:textId="00B4007C" w:rsidR="00D665F5" w:rsidRPr="00BD5546" w:rsidRDefault="00170219" w:rsidP="00D665F5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5C541D" w:rsidRPr="005C541D">
        <w:rPr>
          <w:sz w:val="22"/>
          <w:szCs w:val="22"/>
        </w:rPr>
        <w:t>Mikołaja Kopernika</w:t>
      </w:r>
      <w:r w:rsidR="00D665F5" w:rsidRPr="00BD5546">
        <w:rPr>
          <w:sz w:val="22"/>
          <w:szCs w:val="22"/>
        </w:rPr>
        <w:t xml:space="preserve"> </w:t>
      </w:r>
      <w:r w:rsidR="005C541D" w:rsidRPr="005C541D">
        <w:rPr>
          <w:sz w:val="22"/>
          <w:szCs w:val="22"/>
        </w:rPr>
        <w:t>4</w:t>
      </w:r>
    </w:p>
    <w:p w14:paraId="677C9D77" w14:textId="77777777" w:rsidR="00D665F5" w:rsidRPr="00BD5546" w:rsidRDefault="005C541D" w:rsidP="00D665F5">
      <w:pPr>
        <w:rPr>
          <w:sz w:val="22"/>
          <w:szCs w:val="22"/>
        </w:rPr>
      </w:pPr>
      <w:r w:rsidRPr="005C541D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5C541D">
        <w:rPr>
          <w:sz w:val="22"/>
          <w:szCs w:val="22"/>
        </w:rPr>
        <w:t>Rawicz</w:t>
      </w:r>
    </w:p>
    <w:p w14:paraId="41D81CE3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AD8F853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0BB430D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5C541D" w:rsidRPr="005C541D">
        <w:rPr>
          <w:b/>
          <w:sz w:val="22"/>
          <w:szCs w:val="22"/>
        </w:rPr>
        <w:t>PCUW.261.3.4.2021</w:t>
      </w:r>
      <w:r w:rsidR="00A80738">
        <w:rPr>
          <w:sz w:val="24"/>
        </w:rPr>
        <w:tab/>
        <w:t xml:space="preserve"> </w:t>
      </w:r>
    </w:p>
    <w:p w14:paraId="7B07F45B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B362E75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8A131D1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B010DC0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427924AA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3C806427" w14:textId="60A29DF2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</w:t>
      </w:r>
      <w:r w:rsidR="00170219">
        <w:rPr>
          <w:sz w:val="22"/>
          <w:szCs w:val="22"/>
        </w:rPr>
        <w:t>,</w:t>
      </w:r>
      <w:r w:rsidRPr="00577BC6">
        <w:rPr>
          <w:sz w:val="22"/>
          <w:szCs w:val="22"/>
        </w:rPr>
        <w:t xml:space="preserve"> prowadzonego w trybie </w:t>
      </w:r>
      <w:r w:rsidR="005C541D" w:rsidRPr="005C541D">
        <w:rPr>
          <w:sz w:val="22"/>
          <w:szCs w:val="22"/>
        </w:rPr>
        <w:t>podstawowy</w:t>
      </w:r>
      <w:r w:rsidR="00170219">
        <w:rPr>
          <w:sz w:val="22"/>
          <w:szCs w:val="22"/>
        </w:rPr>
        <w:t>m,</w:t>
      </w:r>
      <w:r w:rsidRPr="00577BC6">
        <w:rPr>
          <w:sz w:val="22"/>
          <w:szCs w:val="22"/>
        </w:rPr>
        <w:t xml:space="preserve"> na</w:t>
      </w:r>
      <w:r w:rsidR="00170219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 </w:t>
      </w:r>
    </w:p>
    <w:p w14:paraId="248EF034" w14:textId="36348B3F" w:rsidR="00A80738" w:rsidRPr="00577BC6" w:rsidRDefault="005C541D" w:rsidP="00170219">
      <w:pPr>
        <w:pStyle w:val="Tekstpodstawowywcity"/>
        <w:spacing w:before="120" w:after="480"/>
        <w:ind w:firstLine="0"/>
        <w:rPr>
          <w:sz w:val="22"/>
          <w:szCs w:val="22"/>
        </w:rPr>
      </w:pPr>
      <w:r w:rsidRPr="005C541D">
        <w:rPr>
          <w:b/>
          <w:sz w:val="22"/>
          <w:szCs w:val="22"/>
        </w:rPr>
        <w:t xml:space="preserve">Opracowanie dokumentacji na przebudowę drogi powiatowej nr 5478P Golina Wielka - Miejska Górka, od skrzyżowania z drogą wojewódzką nr </w:t>
      </w:r>
      <w:r w:rsidR="00170219" w:rsidRPr="005C541D">
        <w:rPr>
          <w:b/>
          <w:sz w:val="22"/>
          <w:szCs w:val="22"/>
        </w:rPr>
        <w:t>434 w</w:t>
      </w:r>
      <w:r w:rsidRPr="005C541D">
        <w:rPr>
          <w:b/>
          <w:sz w:val="22"/>
          <w:szCs w:val="22"/>
        </w:rPr>
        <w:t xml:space="preserve"> m. Annopol do skrzyżowania z drogą krajową nr 36 w m. Miejska Górka, wraz z przebudową </w:t>
      </w:r>
      <w:r w:rsidR="00170219" w:rsidRPr="005C541D">
        <w:rPr>
          <w:b/>
          <w:sz w:val="22"/>
          <w:szCs w:val="22"/>
        </w:rPr>
        <w:t>mostu nr</w:t>
      </w:r>
      <w:r w:rsidRPr="005C541D">
        <w:rPr>
          <w:b/>
          <w:sz w:val="22"/>
          <w:szCs w:val="22"/>
        </w:rPr>
        <w:t xml:space="preserve"> JNI  01020450 w km 14+115.</w:t>
      </w:r>
    </w:p>
    <w:p w14:paraId="1AA1D209" w14:textId="144964D3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5C541D" w:rsidRPr="005C541D">
        <w:rPr>
          <w:sz w:val="22"/>
          <w:szCs w:val="22"/>
        </w:rPr>
        <w:t>(Dz.</w:t>
      </w:r>
      <w:r w:rsidR="00170219">
        <w:rPr>
          <w:sz w:val="22"/>
          <w:szCs w:val="22"/>
        </w:rPr>
        <w:t xml:space="preserve"> </w:t>
      </w:r>
      <w:r w:rsidR="005C541D" w:rsidRPr="005C541D">
        <w:rPr>
          <w:sz w:val="22"/>
          <w:szCs w:val="22"/>
        </w:rPr>
        <w:t xml:space="preserve">U. </w:t>
      </w:r>
      <w:r w:rsidR="00170219">
        <w:rPr>
          <w:sz w:val="22"/>
          <w:szCs w:val="22"/>
        </w:rPr>
        <w:t xml:space="preserve">z 2019 r., </w:t>
      </w:r>
      <w:r w:rsidR="005C541D" w:rsidRPr="005C541D">
        <w:rPr>
          <w:sz w:val="22"/>
          <w:szCs w:val="22"/>
        </w:rPr>
        <w:t>poz. 2019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4D036043" w14:textId="6C8DF5C9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5C541D" w:rsidRPr="005C541D">
        <w:rPr>
          <w:sz w:val="22"/>
          <w:szCs w:val="22"/>
        </w:rPr>
        <w:t>16</w:t>
      </w:r>
      <w:r w:rsidR="00170219">
        <w:rPr>
          <w:sz w:val="22"/>
          <w:szCs w:val="22"/>
        </w:rPr>
        <w:t xml:space="preserve"> kwietnia </w:t>
      </w:r>
      <w:r w:rsidR="005C541D" w:rsidRPr="005C541D">
        <w:rPr>
          <w:sz w:val="22"/>
          <w:szCs w:val="22"/>
        </w:rPr>
        <w:t>2021</w:t>
      </w:r>
      <w:r w:rsidR="00170219">
        <w:rPr>
          <w:sz w:val="22"/>
          <w:szCs w:val="22"/>
        </w:rPr>
        <w:t xml:space="preserve"> r.,</w:t>
      </w:r>
      <w:r w:rsidR="00FF4AB1" w:rsidRPr="00577BC6">
        <w:rPr>
          <w:sz w:val="22"/>
          <w:szCs w:val="22"/>
        </w:rPr>
        <w:t xml:space="preserve"> o godz. </w:t>
      </w:r>
      <w:r w:rsidR="005C541D" w:rsidRPr="005C541D">
        <w:rPr>
          <w:sz w:val="22"/>
          <w:szCs w:val="22"/>
        </w:rPr>
        <w:t>08:30</w:t>
      </w:r>
      <w:r w:rsidRPr="00577BC6">
        <w:rPr>
          <w:sz w:val="22"/>
          <w:szCs w:val="22"/>
        </w:rPr>
        <w:t xml:space="preserve">, otwarte zostały oferty następujących </w:t>
      </w:r>
      <w:r w:rsidR="00170219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411FD192" w14:textId="77777777" w:rsidTr="003F57CD">
        <w:tc>
          <w:tcPr>
            <w:tcW w:w="993" w:type="dxa"/>
            <w:shd w:val="clear" w:color="auto" w:fill="auto"/>
            <w:vAlign w:val="center"/>
          </w:tcPr>
          <w:p w14:paraId="1590BEA3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CEE33F3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4BEF16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5C541D" w:rsidRPr="00493F8C" w14:paraId="199B6451" w14:textId="77777777" w:rsidTr="005E50DD">
        <w:tc>
          <w:tcPr>
            <w:tcW w:w="993" w:type="dxa"/>
            <w:shd w:val="clear" w:color="auto" w:fill="auto"/>
            <w:vAlign w:val="center"/>
          </w:tcPr>
          <w:p w14:paraId="7CB798D0" w14:textId="77777777" w:rsidR="005C541D" w:rsidRPr="00490DC0" w:rsidRDefault="005C541D" w:rsidP="005E50DD">
            <w:pPr>
              <w:spacing w:before="120" w:after="120"/>
              <w:jc w:val="center"/>
            </w:pPr>
            <w:r w:rsidRPr="005C541D">
              <w:t>1</w:t>
            </w:r>
          </w:p>
        </w:tc>
        <w:tc>
          <w:tcPr>
            <w:tcW w:w="5244" w:type="dxa"/>
            <w:shd w:val="clear" w:color="auto" w:fill="auto"/>
          </w:tcPr>
          <w:p w14:paraId="2A6E6E68" w14:textId="68A159E2" w:rsidR="005C541D" w:rsidRPr="00490DC0" w:rsidRDefault="005C541D" w:rsidP="005E50DD">
            <w:pPr>
              <w:spacing w:before="40"/>
            </w:pPr>
            <w:r w:rsidRPr="005C541D">
              <w:t xml:space="preserve">Biuro Projektów i Realizacji Inwestycji PROSYSTEM </w:t>
            </w:r>
            <w:r w:rsidR="00170219">
              <w:br/>
            </w:r>
            <w:r w:rsidRPr="005C541D">
              <w:t>Julian Kaluba</w:t>
            </w:r>
          </w:p>
          <w:p w14:paraId="698E5595" w14:textId="77777777" w:rsidR="005C541D" w:rsidRPr="00490DC0" w:rsidRDefault="005C541D" w:rsidP="005E50DD">
            <w:r w:rsidRPr="005C541D">
              <w:t>os. Bolesława Śmiałego</w:t>
            </w:r>
            <w:r w:rsidRPr="00490DC0">
              <w:t xml:space="preserve"> </w:t>
            </w:r>
            <w:r w:rsidRPr="005C541D">
              <w:t>30/75</w:t>
            </w:r>
            <w:r w:rsidRPr="00490DC0">
              <w:t xml:space="preserve"> </w:t>
            </w:r>
          </w:p>
          <w:p w14:paraId="1476321D" w14:textId="77777777" w:rsidR="005C541D" w:rsidRPr="00490DC0" w:rsidRDefault="005C541D" w:rsidP="005E50DD">
            <w:pPr>
              <w:spacing w:after="40"/>
              <w:jc w:val="both"/>
            </w:pPr>
            <w:r w:rsidRPr="005C541D">
              <w:t>60-682</w:t>
            </w:r>
            <w:r w:rsidRPr="00490DC0">
              <w:t xml:space="preserve"> </w:t>
            </w:r>
            <w:r w:rsidRPr="005C541D">
              <w:t>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6D351D" w14:textId="77777777" w:rsidR="005C541D" w:rsidRPr="00490DC0" w:rsidRDefault="005C541D" w:rsidP="005E50DD">
            <w:pPr>
              <w:spacing w:before="120" w:after="120"/>
              <w:jc w:val="both"/>
            </w:pPr>
            <w:r w:rsidRPr="005C541D">
              <w:t>179 580.00 zł</w:t>
            </w:r>
          </w:p>
        </w:tc>
      </w:tr>
      <w:tr w:rsidR="005C541D" w:rsidRPr="00493F8C" w14:paraId="47546DA6" w14:textId="77777777" w:rsidTr="005E50DD">
        <w:tc>
          <w:tcPr>
            <w:tcW w:w="993" w:type="dxa"/>
            <w:shd w:val="clear" w:color="auto" w:fill="auto"/>
            <w:vAlign w:val="center"/>
          </w:tcPr>
          <w:p w14:paraId="7964358A" w14:textId="77777777" w:rsidR="005C541D" w:rsidRPr="00490DC0" w:rsidRDefault="005C541D" w:rsidP="005E50DD">
            <w:pPr>
              <w:spacing w:before="120" w:after="120"/>
              <w:jc w:val="center"/>
            </w:pPr>
            <w:r w:rsidRPr="005C541D">
              <w:t>2</w:t>
            </w:r>
          </w:p>
        </w:tc>
        <w:tc>
          <w:tcPr>
            <w:tcW w:w="5244" w:type="dxa"/>
            <w:shd w:val="clear" w:color="auto" w:fill="auto"/>
          </w:tcPr>
          <w:p w14:paraId="1466DF3B" w14:textId="77777777" w:rsidR="005C541D" w:rsidRPr="00490DC0" w:rsidRDefault="005C541D" w:rsidP="005E50DD">
            <w:pPr>
              <w:spacing w:before="40"/>
            </w:pPr>
            <w:r w:rsidRPr="005C541D">
              <w:t>Inwestor Konin</w:t>
            </w:r>
          </w:p>
          <w:p w14:paraId="498E83B8" w14:textId="7CE13961" w:rsidR="005C541D" w:rsidRPr="00490DC0" w:rsidRDefault="00170219" w:rsidP="005E50DD">
            <w:r>
              <w:t xml:space="preserve">ul. </w:t>
            </w:r>
            <w:r w:rsidR="005C541D" w:rsidRPr="005C541D">
              <w:t>Okólna</w:t>
            </w:r>
            <w:r w:rsidR="005C541D" w:rsidRPr="00490DC0">
              <w:t xml:space="preserve"> </w:t>
            </w:r>
            <w:r w:rsidR="005C541D" w:rsidRPr="005C541D">
              <w:t>6</w:t>
            </w:r>
            <w:r w:rsidR="005C541D" w:rsidRPr="00490DC0">
              <w:t xml:space="preserve"> </w:t>
            </w:r>
          </w:p>
          <w:p w14:paraId="7B6006E7" w14:textId="77777777" w:rsidR="005C541D" w:rsidRPr="00490DC0" w:rsidRDefault="005C541D" w:rsidP="005E50DD">
            <w:pPr>
              <w:spacing w:after="40"/>
              <w:jc w:val="both"/>
            </w:pPr>
            <w:r w:rsidRPr="005C541D">
              <w:t>62-510</w:t>
            </w:r>
            <w:r w:rsidRPr="00490DC0">
              <w:t xml:space="preserve"> </w:t>
            </w:r>
            <w:r w:rsidRPr="005C541D">
              <w:t>Konin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F5BCB0" w14:textId="77777777" w:rsidR="005C541D" w:rsidRPr="00490DC0" w:rsidRDefault="005C541D" w:rsidP="005E50DD">
            <w:pPr>
              <w:spacing w:before="120" w:after="120"/>
              <w:jc w:val="both"/>
            </w:pPr>
            <w:r w:rsidRPr="005C541D">
              <w:t>198 030.00 zł</w:t>
            </w:r>
          </w:p>
        </w:tc>
      </w:tr>
      <w:tr w:rsidR="005C541D" w:rsidRPr="00493F8C" w14:paraId="140F16F2" w14:textId="77777777" w:rsidTr="005E50DD">
        <w:tc>
          <w:tcPr>
            <w:tcW w:w="993" w:type="dxa"/>
            <w:shd w:val="clear" w:color="auto" w:fill="auto"/>
            <w:vAlign w:val="center"/>
          </w:tcPr>
          <w:p w14:paraId="0CFF5E9C" w14:textId="77777777" w:rsidR="005C541D" w:rsidRPr="00490DC0" w:rsidRDefault="005C541D" w:rsidP="005E50DD">
            <w:pPr>
              <w:spacing w:before="120" w:after="120"/>
              <w:jc w:val="center"/>
            </w:pPr>
            <w:r w:rsidRPr="005C541D">
              <w:t>3</w:t>
            </w:r>
          </w:p>
        </w:tc>
        <w:tc>
          <w:tcPr>
            <w:tcW w:w="5244" w:type="dxa"/>
            <w:shd w:val="clear" w:color="auto" w:fill="auto"/>
          </w:tcPr>
          <w:p w14:paraId="3BDD5054" w14:textId="67634076" w:rsidR="005C541D" w:rsidRPr="00490DC0" w:rsidRDefault="005C541D" w:rsidP="005E50DD">
            <w:pPr>
              <w:spacing w:before="40"/>
            </w:pPr>
            <w:r w:rsidRPr="005C541D">
              <w:t xml:space="preserve">PROPONTIS </w:t>
            </w:r>
            <w:r w:rsidR="00170219">
              <w:br/>
            </w:r>
            <w:r w:rsidRPr="005C541D">
              <w:t>Przemysław Marczak</w:t>
            </w:r>
          </w:p>
          <w:p w14:paraId="345F6F32" w14:textId="3C58F7F4" w:rsidR="005C541D" w:rsidRPr="00490DC0" w:rsidRDefault="00170219" w:rsidP="005E50DD">
            <w:r>
              <w:t xml:space="preserve">ul. </w:t>
            </w:r>
            <w:r w:rsidR="005C541D" w:rsidRPr="005C541D">
              <w:t>Wołowska</w:t>
            </w:r>
            <w:r w:rsidR="005C541D" w:rsidRPr="00490DC0">
              <w:t xml:space="preserve"> </w:t>
            </w:r>
            <w:r w:rsidR="005C541D" w:rsidRPr="005C541D">
              <w:t>92a</w:t>
            </w:r>
            <w:r w:rsidR="005C541D" w:rsidRPr="00490DC0">
              <w:t xml:space="preserve"> </w:t>
            </w:r>
          </w:p>
          <w:p w14:paraId="4C39B258" w14:textId="77777777" w:rsidR="005C541D" w:rsidRPr="00490DC0" w:rsidRDefault="005C541D" w:rsidP="005E50DD">
            <w:pPr>
              <w:spacing w:after="40"/>
              <w:jc w:val="both"/>
            </w:pPr>
            <w:r w:rsidRPr="005C541D">
              <w:t>60-167</w:t>
            </w:r>
            <w:r w:rsidRPr="00490DC0">
              <w:t xml:space="preserve"> </w:t>
            </w:r>
            <w:r w:rsidRPr="005C541D">
              <w:t>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7BCA5C" w14:textId="77777777" w:rsidR="005C541D" w:rsidRPr="00490DC0" w:rsidRDefault="005C541D" w:rsidP="005E50DD">
            <w:pPr>
              <w:spacing w:before="120" w:after="120"/>
              <w:jc w:val="both"/>
            </w:pPr>
            <w:r w:rsidRPr="005C541D">
              <w:t>175 890.00 zł</w:t>
            </w:r>
          </w:p>
        </w:tc>
      </w:tr>
      <w:tr w:rsidR="005C541D" w:rsidRPr="00493F8C" w14:paraId="6C84001C" w14:textId="77777777" w:rsidTr="005E50DD">
        <w:tc>
          <w:tcPr>
            <w:tcW w:w="993" w:type="dxa"/>
            <w:shd w:val="clear" w:color="auto" w:fill="auto"/>
            <w:vAlign w:val="center"/>
          </w:tcPr>
          <w:p w14:paraId="21F00E7E" w14:textId="77777777" w:rsidR="005C541D" w:rsidRPr="00490DC0" w:rsidRDefault="005C541D" w:rsidP="005E50DD">
            <w:pPr>
              <w:spacing w:before="120" w:after="120"/>
              <w:jc w:val="center"/>
            </w:pPr>
            <w:r w:rsidRPr="005C541D">
              <w:t>4</w:t>
            </w:r>
          </w:p>
        </w:tc>
        <w:tc>
          <w:tcPr>
            <w:tcW w:w="5244" w:type="dxa"/>
            <w:shd w:val="clear" w:color="auto" w:fill="auto"/>
          </w:tcPr>
          <w:p w14:paraId="1168C3AE" w14:textId="3C2D2628" w:rsidR="005C541D" w:rsidRPr="00490DC0" w:rsidRDefault="005C541D" w:rsidP="005E50DD">
            <w:pPr>
              <w:spacing w:before="40"/>
            </w:pPr>
            <w:r w:rsidRPr="005C541D">
              <w:t xml:space="preserve">MOSTOWNIA </w:t>
            </w:r>
            <w:r w:rsidR="00170219">
              <w:br/>
            </w:r>
            <w:r w:rsidRPr="005C541D">
              <w:t>Weronika Słodkowicz</w:t>
            </w:r>
          </w:p>
          <w:p w14:paraId="7B279DC2" w14:textId="261BF2B4" w:rsidR="005C541D" w:rsidRPr="00490DC0" w:rsidRDefault="00170219" w:rsidP="005E50DD">
            <w:r>
              <w:t xml:space="preserve">ul. </w:t>
            </w:r>
            <w:r w:rsidR="005C541D" w:rsidRPr="005C541D">
              <w:t>Słoneczna</w:t>
            </w:r>
            <w:r w:rsidR="005C541D" w:rsidRPr="00490DC0">
              <w:t xml:space="preserve"> </w:t>
            </w:r>
            <w:r w:rsidR="005C541D" w:rsidRPr="005C541D">
              <w:t>16</w:t>
            </w:r>
            <w:r w:rsidR="005C541D" w:rsidRPr="00490DC0">
              <w:t xml:space="preserve"> </w:t>
            </w:r>
          </w:p>
          <w:p w14:paraId="39DC1A7B" w14:textId="77777777" w:rsidR="005C541D" w:rsidRPr="00490DC0" w:rsidRDefault="005C541D" w:rsidP="005E50DD">
            <w:pPr>
              <w:spacing w:after="40"/>
              <w:jc w:val="both"/>
            </w:pPr>
            <w:r w:rsidRPr="005C541D">
              <w:t>62-035</w:t>
            </w:r>
            <w:r w:rsidRPr="00490DC0">
              <w:t xml:space="preserve"> </w:t>
            </w:r>
            <w:r w:rsidRPr="005C541D">
              <w:t>Radzewo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F0B607" w14:textId="77777777" w:rsidR="005C541D" w:rsidRPr="00490DC0" w:rsidRDefault="005C541D" w:rsidP="005E50DD">
            <w:pPr>
              <w:spacing w:before="120" w:after="120"/>
              <w:jc w:val="both"/>
            </w:pPr>
            <w:r w:rsidRPr="005C541D">
              <w:t>293 970.00 zł</w:t>
            </w:r>
          </w:p>
        </w:tc>
      </w:tr>
    </w:tbl>
    <w:p w14:paraId="1F051CA6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2228C421" w14:textId="3F791FB3" w:rsidR="00577BC6" w:rsidRPr="00170219" w:rsidRDefault="00170219" w:rsidP="00170219">
      <w:pPr>
        <w:spacing w:before="120" w:after="120"/>
        <w:ind w:left="6372"/>
        <w:jc w:val="center"/>
      </w:pPr>
      <w:r w:rsidRPr="00170219">
        <w:t xml:space="preserve">Dyrektor </w:t>
      </w:r>
      <w:r w:rsidRPr="00170219">
        <w:br/>
        <w:t>Powiatowego Centrum Usług Wspólnych w Rawiczu</w:t>
      </w:r>
    </w:p>
    <w:p w14:paraId="24C1DF16" w14:textId="75CC3156" w:rsidR="00170219" w:rsidRPr="00170219" w:rsidRDefault="00170219" w:rsidP="00170219">
      <w:pPr>
        <w:spacing w:before="120" w:after="120"/>
        <w:ind w:left="6372"/>
        <w:jc w:val="center"/>
      </w:pPr>
      <w:r w:rsidRPr="00170219">
        <w:t>(-) Anna Kępa</w:t>
      </w:r>
    </w:p>
    <w:p w14:paraId="3795C690" w14:textId="193AADCC" w:rsidR="00C236D3" w:rsidRDefault="00C236D3" w:rsidP="00173B20">
      <w:pPr>
        <w:jc w:val="right"/>
      </w:pPr>
    </w:p>
    <w:sectPr w:rsidR="00C236D3" w:rsidSect="00170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0513" w14:textId="77777777" w:rsidR="00807286" w:rsidRDefault="00807286">
      <w:r>
        <w:separator/>
      </w:r>
    </w:p>
  </w:endnote>
  <w:endnote w:type="continuationSeparator" w:id="0">
    <w:p w14:paraId="07BB4238" w14:textId="77777777" w:rsidR="00807286" w:rsidRDefault="0080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177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7E25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84F4" w14:textId="2F7A6DA3" w:rsidR="009F189D" w:rsidRDefault="005A66D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6F48BC" wp14:editId="5F648CCD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F596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242B727D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8DA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2688E6" w14:textId="77777777" w:rsidR="009F189D" w:rsidRDefault="009F189D">
    <w:pPr>
      <w:pStyle w:val="Stopka"/>
      <w:tabs>
        <w:tab w:val="clear" w:pos="4536"/>
      </w:tabs>
      <w:jc w:val="center"/>
    </w:pPr>
  </w:p>
  <w:p w14:paraId="695EA6F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8FE7" w14:textId="77777777" w:rsidR="00807286" w:rsidRDefault="00807286">
      <w:r>
        <w:separator/>
      </w:r>
    </w:p>
  </w:footnote>
  <w:footnote w:type="continuationSeparator" w:id="0">
    <w:p w14:paraId="40B24F63" w14:textId="77777777" w:rsidR="00807286" w:rsidRDefault="0080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33A5" w14:textId="77777777" w:rsidR="005C541D" w:rsidRDefault="005C54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EFB6" w14:textId="77777777" w:rsidR="005C541D" w:rsidRDefault="005C54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FB42" w14:textId="77777777" w:rsidR="005C541D" w:rsidRDefault="005C54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21"/>
    <w:rsid w:val="00007727"/>
    <w:rsid w:val="00017720"/>
    <w:rsid w:val="00035488"/>
    <w:rsid w:val="000D7F25"/>
    <w:rsid w:val="000E00E5"/>
    <w:rsid w:val="001146A4"/>
    <w:rsid w:val="00170219"/>
    <w:rsid w:val="00173B20"/>
    <w:rsid w:val="001C69FF"/>
    <w:rsid w:val="0023318D"/>
    <w:rsid w:val="003B6B36"/>
    <w:rsid w:val="003D72FD"/>
    <w:rsid w:val="003F57CD"/>
    <w:rsid w:val="00423179"/>
    <w:rsid w:val="00490DC0"/>
    <w:rsid w:val="00493F8C"/>
    <w:rsid w:val="004C7E9B"/>
    <w:rsid w:val="004D3421"/>
    <w:rsid w:val="00577BC6"/>
    <w:rsid w:val="005A66DE"/>
    <w:rsid w:val="005C541D"/>
    <w:rsid w:val="00601802"/>
    <w:rsid w:val="0069085C"/>
    <w:rsid w:val="00807286"/>
    <w:rsid w:val="00843263"/>
    <w:rsid w:val="00861E75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EC213"/>
  <w15:chartTrackingRefBased/>
  <w15:docId w15:val="{A38085E9-ED94-485A-A2FF-31402A39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Anna Kępa</cp:lastModifiedBy>
  <cp:revision>2</cp:revision>
  <cp:lastPrinted>2021-04-16T07:09:00Z</cp:lastPrinted>
  <dcterms:created xsi:type="dcterms:W3CDTF">2021-04-16T07:09:00Z</dcterms:created>
  <dcterms:modified xsi:type="dcterms:W3CDTF">2021-04-16T07:09:00Z</dcterms:modified>
</cp:coreProperties>
</file>