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12DE" w14:textId="77777777" w:rsidR="00BC5BEC" w:rsidRDefault="00BC5BEC" w:rsidP="00BC5BEC">
      <w:pPr>
        <w:spacing w:after="240"/>
        <w:jc w:val="right"/>
        <w:rPr>
          <w:sz w:val="22"/>
          <w:szCs w:val="22"/>
        </w:rPr>
      </w:pPr>
      <w:bookmarkStart w:id="0" w:name="_Hlk53520193"/>
    </w:p>
    <w:p w14:paraId="74FD83C9" w14:textId="2791C5A0" w:rsidR="00FB7F50" w:rsidRPr="002245BE" w:rsidRDefault="000B403F" w:rsidP="00BC5BEC">
      <w:pPr>
        <w:spacing w:after="240"/>
        <w:jc w:val="right"/>
        <w:rPr>
          <w:sz w:val="22"/>
          <w:szCs w:val="22"/>
        </w:rPr>
      </w:pPr>
      <w:r w:rsidRPr="000B403F">
        <w:rPr>
          <w:sz w:val="22"/>
          <w:szCs w:val="22"/>
        </w:rPr>
        <w:t>Rawicz</w:t>
      </w:r>
      <w:r w:rsidR="002E02D4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2E02D4">
        <w:rPr>
          <w:sz w:val="22"/>
          <w:szCs w:val="22"/>
        </w:rPr>
        <w:t xml:space="preserve"> 2</w:t>
      </w:r>
      <w:r w:rsidR="00FA62D9">
        <w:rPr>
          <w:sz w:val="22"/>
          <w:szCs w:val="22"/>
        </w:rPr>
        <w:t>7</w:t>
      </w:r>
      <w:r w:rsidR="002E02D4">
        <w:rPr>
          <w:sz w:val="22"/>
          <w:szCs w:val="22"/>
        </w:rPr>
        <w:t xml:space="preserve"> maja 2021 roku</w:t>
      </w:r>
    </w:p>
    <w:p w14:paraId="2352EC7D" w14:textId="77777777" w:rsidR="00FB7F50" w:rsidRPr="002245BE" w:rsidRDefault="000B403F" w:rsidP="00FB7F50">
      <w:pPr>
        <w:spacing w:after="40"/>
        <w:rPr>
          <w:b/>
          <w:bCs/>
          <w:sz w:val="22"/>
          <w:szCs w:val="22"/>
        </w:rPr>
      </w:pPr>
      <w:r w:rsidRPr="000B403F">
        <w:rPr>
          <w:b/>
          <w:bCs/>
          <w:sz w:val="22"/>
          <w:szCs w:val="22"/>
        </w:rPr>
        <w:t>Powiatowe Centrum Usług Wspólnych w Rawiczu</w:t>
      </w:r>
    </w:p>
    <w:p w14:paraId="3F4740B1" w14:textId="7A2BB756" w:rsidR="00FB7F50" w:rsidRPr="002245BE" w:rsidRDefault="002E02D4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0B403F" w:rsidRPr="000B403F">
        <w:rPr>
          <w:sz w:val="22"/>
          <w:szCs w:val="22"/>
        </w:rPr>
        <w:t>Mikołaja Kopernika</w:t>
      </w:r>
      <w:r w:rsidR="00FB7F50" w:rsidRPr="002245BE">
        <w:rPr>
          <w:sz w:val="22"/>
          <w:szCs w:val="22"/>
        </w:rPr>
        <w:t xml:space="preserve"> </w:t>
      </w:r>
      <w:r w:rsidR="000B403F" w:rsidRPr="000B403F">
        <w:rPr>
          <w:sz w:val="22"/>
          <w:szCs w:val="22"/>
        </w:rPr>
        <w:t>4</w:t>
      </w:r>
    </w:p>
    <w:p w14:paraId="2B899281" w14:textId="77777777" w:rsidR="00FB7F50" w:rsidRPr="002245BE" w:rsidRDefault="000B403F" w:rsidP="00FB7F50">
      <w:pPr>
        <w:rPr>
          <w:sz w:val="22"/>
          <w:szCs w:val="22"/>
        </w:rPr>
      </w:pPr>
      <w:r w:rsidRPr="000B403F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0B403F">
        <w:rPr>
          <w:sz w:val="22"/>
          <w:szCs w:val="22"/>
        </w:rPr>
        <w:t>Rawicz</w:t>
      </w:r>
    </w:p>
    <w:p w14:paraId="0A647767" w14:textId="77777777" w:rsidR="00FB7F50" w:rsidRPr="002245BE" w:rsidRDefault="00FB7F50" w:rsidP="00FB7F50">
      <w:pPr>
        <w:rPr>
          <w:sz w:val="22"/>
          <w:szCs w:val="22"/>
        </w:rPr>
      </w:pPr>
    </w:p>
    <w:p w14:paraId="4B456AEE" w14:textId="77777777" w:rsidR="00FB7F50" w:rsidRPr="002245BE" w:rsidRDefault="00FB7F50" w:rsidP="00FB7F50">
      <w:pPr>
        <w:rPr>
          <w:sz w:val="22"/>
          <w:szCs w:val="22"/>
        </w:rPr>
      </w:pPr>
    </w:p>
    <w:p w14:paraId="4124155C" w14:textId="20F252EA" w:rsidR="00FB7F50" w:rsidRDefault="000B403F" w:rsidP="00FB7F50">
      <w:pPr>
        <w:spacing w:line="276" w:lineRule="auto"/>
        <w:rPr>
          <w:sz w:val="22"/>
          <w:szCs w:val="22"/>
        </w:rPr>
      </w:pPr>
      <w:r w:rsidRPr="000B403F">
        <w:rPr>
          <w:bCs/>
          <w:sz w:val="22"/>
          <w:szCs w:val="22"/>
        </w:rPr>
        <w:t>PCUW.261.3.6.2021</w:t>
      </w:r>
    </w:p>
    <w:p w14:paraId="2A9CEA09" w14:textId="0339E71D" w:rsidR="00BC5BEC" w:rsidRPr="00BC5BEC" w:rsidRDefault="00BC5BEC" w:rsidP="009303A8">
      <w:pPr>
        <w:spacing w:line="276" w:lineRule="auto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AF87BB" w14:textId="24CCDD01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4DF6DE7C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0B403F" w:rsidRPr="00607F9B" w14:paraId="6FB92036" w14:textId="77777777" w:rsidTr="00653686">
        <w:trPr>
          <w:trHeight w:val="638"/>
        </w:trPr>
        <w:tc>
          <w:tcPr>
            <w:tcW w:w="959" w:type="dxa"/>
            <w:shd w:val="clear" w:color="auto" w:fill="auto"/>
          </w:tcPr>
          <w:p w14:paraId="12C214D0" w14:textId="77777777" w:rsidR="000B403F" w:rsidRPr="00607F9B" w:rsidRDefault="000B403F" w:rsidP="0065368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AA53A44" w14:textId="1F760D9B" w:rsidR="000B403F" w:rsidRPr="00607F9B" w:rsidRDefault="000B403F" w:rsidP="0065368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0B403F">
              <w:rPr>
                <w:sz w:val="22"/>
                <w:szCs w:val="22"/>
              </w:rPr>
              <w:t xml:space="preserve"> podstawowy</w:t>
            </w:r>
            <w:r w:rsidR="002E02D4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2E02D4">
              <w:rPr>
                <w:bCs/>
                <w:sz w:val="22"/>
                <w:szCs w:val="22"/>
              </w:rPr>
              <w:t xml:space="preserve"> zadanie pn.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2E02D4">
              <w:rPr>
                <w:b/>
                <w:sz w:val="22"/>
                <w:szCs w:val="22"/>
              </w:rPr>
              <w:t>„</w:t>
            </w:r>
            <w:r w:rsidRPr="000B403F">
              <w:rPr>
                <w:b/>
                <w:bCs/>
                <w:sz w:val="22"/>
                <w:szCs w:val="22"/>
              </w:rPr>
              <w:t>Budowa wiaty turystycznej w Osiek</w:t>
            </w:r>
            <w:r w:rsidR="002E02D4">
              <w:rPr>
                <w:b/>
                <w:bCs/>
                <w:sz w:val="22"/>
                <w:szCs w:val="22"/>
              </w:rPr>
              <w:t>u”.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C15ABD5" w14:textId="74EE9FC3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2E02D4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0B403F" w:rsidRPr="000B403F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ust. </w:t>
      </w:r>
      <w:r w:rsidR="009303A8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2E02D4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0B403F" w:rsidRPr="000B403F">
        <w:rPr>
          <w:sz w:val="22"/>
          <w:szCs w:val="22"/>
        </w:rPr>
        <w:t>(Dz.</w:t>
      </w:r>
      <w:r w:rsidR="002E02D4">
        <w:rPr>
          <w:sz w:val="22"/>
          <w:szCs w:val="22"/>
        </w:rPr>
        <w:t xml:space="preserve"> </w:t>
      </w:r>
      <w:r w:rsidR="000B403F" w:rsidRPr="000B403F">
        <w:rPr>
          <w:sz w:val="22"/>
          <w:szCs w:val="22"/>
        </w:rPr>
        <w:t>U.</w:t>
      </w:r>
      <w:r w:rsidR="002E02D4">
        <w:rPr>
          <w:sz w:val="22"/>
          <w:szCs w:val="22"/>
        </w:rPr>
        <w:t xml:space="preserve"> z 2019 r.,</w:t>
      </w:r>
      <w:r w:rsidR="000B403F" w:rsidRPr="000B403F">
        <w:rPr>
          <w:sz w:val="22"/>
          <w:szCs w:val="22"/>
        </w:rPr>
        <w:t xml:space="preserve"> poz. 2019 ze zm.)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2F3F6E">
        <w:rPr>
          <w:sz w:val="22"/>
          <w:szCs w:val="22"/>
        </w:rPr>
        <w:t xml:space="preserve"> nw.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0B403F" w14:paraId="61CE9CC3" w14:textId="77777777" w:rsidTr="002E02D4">
        <w:trPr>
          <w:cantSplit/>
        </w:trPr>
        <w:tc>
          <w:tcPr>
            <w:tcW w:w="10080" w:type="dxa"/>
          </w:tcPr>
          <w:p w14:paraId="566DD9BA" w14:textId="77777777" w:rsidR="000B403F" w:rsidRPr="00D26ED6" w:rsidRDefault="000B403F" w:rsidP="002E02D4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0B403F">
              <w:rPr>
                <w:b/>
                <w:sz w:val="22"/>
                <w:szCs w:val="22"/>
              </w:rPr>
              <w:t>Monika Banaszkiewicz "HURST"</w:t>
            </w:r>
          </w:p>
          <w:p w14:paraId="2F7A3AC7" w14:textId="0D006C0D" w:rsidR="002E02D4" w:rsidRDefault="000B403F" w:rsidP="002E02D4">
            <w:pPr>
              <w:jc w:val="center"/>
              <w:rPr>
                <w:bCs/>
                <w:sz w:val="22"/>
                <w:szCs w:val="22"/>
              </w:rPr>
            </w:pPr>
            <w:r w:rsidRPr="000B403F">
              <w:rPr>
                <w:bCs/>
                <w:sz w:val="22"/>
                <w:szCs w:val="22"/>
              </w:rPr>
              <w:t>ul. Dożynkowa</w:t>
            </w:r>
            <w:r w:rsidR="002F3F6E">
              <w:rPr>
                <w:bCs/>
                <w:sz w:val="22"/>
                <w:szCs w:val="22"/>
              </w:rPr>
              <w:t xml:space="preserve"> 2</w:t>
            </w:r>
            <w:r w:rsidRPr="000B403F">
              <w:rPr>
                <w:bCs/>
                <w:sz w:val="22"/>
                <w:szCs w:val="22"/>
              </w:rPr>
              <w:t>,</w:t>
            </w:r>
          </w:p>
          <w:p w14:paraId="4F469C1F" w14:textId="643DD9E1" w:rsidR="000B403F" w:rsidRPr="009F0E5C" w:rsidRDefault="000B403F" w:rsidP="002E02D4">
            <w:pPr>
              <w:jc w:val="center"/>
              <w:rPr>
                <w:bCs/>
                <w:sz w:val="22"/>
                <w:szCs w:val="22"/>
              </w:rPr>
            </w:pPr>
            <w:r w:rsidRPr="000B403F">
              <w:rPr>
                <w:bCs/>
                <w:sz w:val="22"/>
                <w:szCs w:val="22"/>
              </w:rPr>
              <w:t>Sierakowo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</w:p>
          <w:p w14:paraId="62E02C26" w14:textId="77777777" w:rsidR="000B403F" w:rsidRPr="009F0E5C" w:rsidRDefault="000B403F" w:rsidP="002E02D4">
            <w:pPr>
              <w:jc w:val="center"/>
              <w:rPr>
                <w:bCs/>
                <w:sz w:val="22"/>
                <w:szCs w:val="22"/>
              </w:rPr>
            </w:pPr>
            <w:r w:rsidRPr="000B403F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B403F">
              <w:rPr>
                <w:bCs/>
                <w:sz w:val="22"/>
                <w:szCs w:val="22"/>
              </w:rPr>
              <w:t>Rawicz</w:t>
            </w:r>
          </w:p>
          <w:p w14:paraId="29E860C2" w14:textId="549FD9D7" w:rsidR="000B403F" w:rsidRPr="00D26ED6" w:rsidRDefault="000B403F" w:rsidP="0065368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0B403F">
              <w:rPr>
                <w:b/>
                <w:sz w:val="22"/>
                <w:szCs w:val="22"/>
              </w:rPr>
              <w:t>193</w:t>
            </w:r>
            <w:r w:rsidR="002E02D4">
              <w:rPr>
                <w:b/>
                <w:sz w:val="22"/>
                <w:szCs w:val="22"/>
              </w:rPr>
              <w:t> </w:t>
            </w:r>
            <w:r w:rsidRPr="000B403F">
              <w:rPr>
                <w:b/>
                <w:sz w:val="22"/>
                <w:szCs w:val="22"/>
              </w:rPr>
              <w:t>583</w:t>
            </w:r>
            <w:r w:rsidR="002E02D4">
              <w:rPr>
                <w:b/>
                <w:sz w:val="22"/>
                <w:szCs w:val="22"/>
              </w:rPr>
              <w:t>,</w:t>
            </w:r>
            <w:r w:rsidRPr="000B403F">
              <w:rPr>
                <w:b/>
                <w:sz w:val="22"/>
                <w:szCs w:val="22"/>
              </w:rPr>
              <w:t>66 zł</w:t>
            </w:r>
          </w:p>
          <w:p w14:paraId="52D4C5F2" w14:textId="77777777" w:rsidR="000B403F" w:rsidRPr="00D26ED6" w:rsidRDefault="000B403F" w:rsidP="0065368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7BABC17" w14:textId="05E98DCE" w:rsidR="000B403F" w:rsidRDefault="000B403F" w:rsidP="002E02D4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</w:pPr>
            <w:r w:rsidRPr="000B403F">
              <w:t>Oferta Wykonawcy jest jedyną ofertą</w:t>
            </w:r>
            <w:r w:rsidR="002F3F6E">
              <w:t>,</w:t>
            </w:r>
            <w:r w:rsidRPr="000B403F">
              <w:t xml:space="preserve"> jaka wpłynęła w przedmiotowym postępowaniu. Wykonawca spełnia określone przez Zamawiającego warunki udziału w postępowaniu oraz </w:t>
            </w:r>
            <w:r w:rsidR="002E02D4">
              <w:t>nie występują przesłanki</w:t>
            </w:r>
            <w:r w:rsidRPr="000B403F">
              <w:t xml:space="preserve"> do jego wykluczenia. Oferta mieści się w kwocie</w:t>
            </w:r>
            <w:r w:rsidR="002F3F6E">
              <w:t>,</w:t>
            </w:r>
            <w:r w:rsidRPr="000B403F">
              <w:t xml:space="preserve"> jaką Zamawiający zamierza przeznaczyć na realizację zamówienia.</w:t>
            </w:r>
          </w:p>
        </w:tc>
      </w:tr>
    </w:tbl>
    <w:p w14:paraId="4E60DFF2" w14:textId="767F9C4C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</w:t>
      </w:r>
      <w:r w:rsidR="002E02D4">
        <w:rPr>
          <w:color w:val="000000"/>
          <w:sz w:val="22"/>
          <w:szCs w:val="22"/>
        </w:rPr>
        <w:t>ercie</w:t>
      </w:r>
      <w:r w:rsidRPr="00915B9E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02"/>
        <w:gridCol w:w="1293"/>
        <w:gridCol w:w="1701"/>
        <w:gridCol w:w="2268"/>
      </w:tblGrid>
      <w:tr w:rsidR="002E02D4" w:rsidRPr="008567C7" w14:paraId="38BEB5DB" w14:textId="77777777" w:rsidTr="002E02D4">
        <w:trPr>
          <w:trHeight w:val="510"/>
        </w:trPr>
        <w:tc>
          <w:tcPr>
            <w:tcW w:w="1701" w:type="dxa"/>
            <w:vAlign w:val="center"/>
          </w:tcPr>
          <w:p w14:paraId="757C3176" w14:textId="77777777" w:rsidR="002E02D4" w:rsidRPr="008567C7" w:rsidRDefault="002E02D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102" w:type="dxa"/>
            <w:vAlign w:val="center"/>
          </w:tcPr>
          <w:p w14:paraId="388260F2" w14:textId="77777777" w:rsidR="002E02D4" w:rsidRPr="008567C7" w:rsidRDefault="002E02D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293" w:type="dxa"/>
            <w:vAlign w:val="center"/>
          </w:tcPr>
          <w:p w14:paraId="7CCDFF19" w14:textId="77777777" w:rsidR="002E02D4" w:rsidRPr="008567C7" w:rsidRDefault="002E02D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701" w:type="dxa"/>
            <w:vAlign w:val="center"/>
          </w:tcPr>
          <w:p w14:paraId="05C06476" w14:textId="6F68909C" w:rsidR="002E02D4" w:rsidRPr="008567C7" w:rsidRDefault="002E02D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Okres rękojmi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0B403F">
              <w:rPr>
                <w:rFonts w:ascii="Times New Roman" w:hAnsi="Times New Roman" w:cs="Times New Roman"/>
                <w:bCs/>
                <w:sz w:val="18"/>
                <w:szCs w:val="18"/>
              </w:rPr>
              <w:t>i gwarancji</w:t>
            </w:r>
          </w:p>
        </w:tc>
        <w:tc>
          <w:tcPr>
            <w:tcW w:w="2268" w:type="dxa"/>
            <w:vAlign w:val="center"/>
          </w:tcPr>
          <w:p w14:paraId="02D822E1" w14:textId="77777777" w:rsidR="002E02D4" w:rsidRPr="008567C7" w:rsidRDefault="002E02D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2E02D4" w:rsidRPr="008567C7" w14:paraId="70E62B55" w14:textId="77777777" w:rsidTr="002E02D4">
        <w:tc>
          <w:tcPr>
            <w:tcW w:w="1701" w:type="dxa"/>
            <w:vAlign w:val="center"/>
          </w:tcPr>
          <w:p w14:paraId="07535B2C" w14:textId="77777777" w:rsidR="002E02D4" w:rsidRPr="008567C7" w:rsidRDefault="002E02D4" w:rsidP="0065368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2" w:type="dxa"/>
            <w:vAlign w:val="center"/>
          </w:tcPr>
          <w:p w14:paraId="23DD4B7A" w14:textId="77777777" w:rsidR="002E02D4" w:rsidRPr="002B6761" w:rsidRDefault="002E02D4" w:rsidP="00653686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b/>
                <w:sz w:val="18"/>
                <w:szCs w:val="18"/>
              </w:rPr>
              <w:t>Monika Banaszkiewicz "HURST"</w:t>
            </w:r>
          </w:p>
          <w:p w14:paraId="7BA54C67" w14:textId="0F7E828A" w:rsidR="002E02D4" w:rsidRPr="008567C7" w:rsidRDefault="002E02D4" w:rsidP="00653686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bCs/>
                <w:sz w:val="18"/>
                <w:szCs w:val="18"/>
              </w:rPr>
              <w:t>ul. Dożynkowa</w:t>
            </w:r>
            <w:r w:rsidR="00FA62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2,</w:t>
            </w:r>
            <w:r w:rsidRPr="000B40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Sierakowo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F70F765" w14:textId="77777777" w:rsidR="002E02D4" w:rsidRPr="001B7815" w:rsidRDefault="002E02D4" w:rsidP="00653686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403F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293" w:type="dxa"/>
            <w:vAlign w:val="center"/>
          </w:tcPr>
          <w:p w14:paraId="7BCF876C" w14:textId="77777777" w:rsidR="002E02D4" w:rsidRPr="008567C7" w:rsidRDefault="002E02D4" w:rsidP="0065368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701" w:type="dxa"/>
            <w:vAlign w:val="center"/>
          </w:tcPr>
          <w:p w14:paraId="638B411A" w14:textId="77777777" w:rsidR="002E02D4" w:rsidRPr="008567C7" w:rsidRDefault="002E02D4" w:rsidP="0065368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74656525" w14:textId="77777777" w:rsidR="002E02D4" w:rsidRPr="008567C7" w:rsidRDefault="002E02D4" w:rsidP="0065368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3F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bookmarkEnd w:id="0"/>
    </w:tbl>
    <w:p w14:paraId="1FE4A7B8" w14:textId="77777777" w:rsidR="00BC5BEC" w:rsidRDefault="00BC5BEC" w:rsidP="00880D9E">
      <w:pPr>
        <w:tabs>
          <w:tab w:val="left" w:pos="8820"/>
        </w:tabs>
        <w:spacing w:before="360" w:after="120"/>
        <w:ind w:left="6372"/>
        <w:jc w:val="center"/>
        <w:rPr>
          <w:iCs/>
          <w:sz w:val="18"/>
          <w:szCs w:val="18"/>
        </w:rPr>
      </w:pPr>
    </w:p>
    <w:p w14:paraId="351D0FD1" w14:textId="1CE1DCE9" w:rsidR="008642B3" w:rsidRDefault="00DA2ED1" w:rsidP="00880D9E">
      <w:pPr>
        <w:tabs>
          <w:tab w:val="left" w:pos="8820"/>
        </w:tabs>
        <w:spacing w:before="360" w:after="120"/>
        <w:ind w:left="6372"/>
        <w:jc w:val="center"/>
        <w:rPr>
          <w:iCs/>
          <w:sz w:val="18"/>
          <w:szCs w:val="18"/>
        </w:rPr>
      </w:pPr>
      <w:r w:rsidRPr="00DA2ED1">
        <w:rPr>
          <w:iCs/>
          <w:sz w:val="18"/>
          <w:szCs w:val="18"/>
        </w:rPr>
        <w:t xml:space="preserve">Dyrektor </w:t>
      </w:r>
      <w:r>
        <w:rPr>
          <w:iCs/>
          <w:sz w:val="18"/>
          <w:szCs w:val="18"/>
        </w:rPr>
        <w:br/>
      </w:r>
      <w:r w:rsidRPr="00DA2ED1">
        <w:rPr>
          <w:iCs/>
          <w:sz w:val="18"/>
          <w:szCs w:val="18"/>
        </w:rPr>
        <w:t xml:space="preserve">Powiatowego Centrum Usług Wspólnych </w:t>
      </w:r>
      <w:r>
        <w:rPr>
          <w:iCs/>
          <w:sz w:val="18"/>
          <w:szCs w:val="18"/>
        </w:rPr>
        <w:br/>
      </w:r>
      <w:r w:rsidRPr="00DA2ED1">
        <w:rPr>
          <w:iCs/>
          <w:sz w:val="18"/>
          <w:szCs w:val="18"/>
        </w:rPr>
        <w:t>w Rawiczu</w:t>
      </w:r>
    </w:p>
    <w:p w14:paraId="30E9C741" w14:textId="719CC926" w:rsidR="00DA2ED1" w:rsidRPr="00DA2ED1" w:rsidRDefault="00DA2ED1" w:rsidP="00DA2ED1">
      <w:pPr>
        <w:tabs>
          <w:tab w:val="left" w:pos="8820"/>
        </w:tabs>
        <w:spacing w:before="360" w:after="120"/>
        <w:ind w:left="6372"/>
        <w:jc w:val="center"/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(-) Anna Kępa</w:t>
      </w:r>
    </w:p>
    <w:sectPr w:rsidR="00DA2ED1" w:rsidRPr="00DA2ED1" w:rsidSect="00BC5BEC">
      <w:footerReference w:type="default" r:id="rId6"/>
      <w:pgSz w:w="11906" w:h="16838"/>
      <w:pgMar w:top="39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7923" w14:textId="77777777" w:rsidR="007C4B00" w:rsidRDefault="007C4B00">
      <w:r>
        <w:separator/>
      </w:r>
    </w:p>
  </w:endnote>
  <w:endnote w:type="continuationSeparator" w:id="0">
    <w:p w14:paraId="3E683EF3" w14:textId="77777777" w:rsidR="007C4B00" w:rsidRDefault="007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8525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CD196A9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F8DB067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F9CD" w14:textId="77777777" w:rsidR="007C4B00" w:rsidRDefault="007C4B00">
      <w:r>
        <w:separator/>
      </w:r>
    </w:p>
  </w:footnote>
  <w:footnote w:type="continuationSeparator" w:id="0">
    <w:p w14:paraId="26A26760" w14:textId="77777777" w:rsidR="007C4B00" w:rsidRDefault="007C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98"/>
    <w:rsid w:val="00022322"/>
    <w:rsid w:val="00042497"/>
    <w:rsid w:val="000B403F"/>
    <w:rsid w:val="000C1E6F"/>
    <w:rsid w:val="000E4E56"/>
    <w:rsid w:val="001A1468"/>
    <w:rsid w:val="001B7815"/>
    <w:rsid w:val="002B1E4F"/>
    <w:rsid w:val="002B6761"/>
    <w:rsid w:val="002E02D4"/>
    <w:rsid w:val="002F3F6E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C4B00"/>
    <w:rsid w:val="007E03E1"/>
    <w:rsid w:val="007E2ACC"/>
    <w:rsid w:val="007E68C5"/>
    <w:rsid w:val="00832144"/>
    <w:rsid w:val="008567C7"/>
    <w:rsid w:val="008642B3"/>
    <w:rsid w:val="00880D9E"/>
    <w:rsid w:val="008A6C10"/>
    <w:rsid w:val="008E5102"/>
    <w:rsid w:val="00915B9E"/>
    <w:rsid w:val="009303A8"/>
    <w:rsid w:val="00952256"/>
    <w:rsid w:val="0097748A"/>
    <w:rsid w:val="009F0E5C"/>
    <w:rsid w:val="009F18DC"/>
    <w:rsid w:val="00A02579"/>
    <w:rsid w:val="00A029B8"/>
    <w:rsid w:val="00A3101C"/>
    <w:rsid w:val="00AA02AC"/>
    <w:rsid w:val="00B32D12"/>
    <w:rsid w:val="00B464D3"/>
    <w:rsid w:val="00B8185B"/>
    <w:rsid w:val="00BC5BEC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91898"/>
    <w:rsid w:val="00DA2ED1"/>
    <w:rsid w:val="00E30B2D"/>
    <w:rsid w:val="00E62859"/>
    <w:rsid w:val="00E85D70"/>
    <w:rsid w:val="00F33C66"/>
    <w:rsid w:val="00F4283E"/>
    <w:rsid w:val="00F76998"/>
    <w:rsid w:val="00F960D7"/>
    <w:rsid w:val="00FA62D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4DC94"/>
  <w15:chartTrackingRefBased/>
  <w15:docId w15:val="{C55CA43D-8D2C-414A-9404-DA6C85AD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Anna Kępa</cp:lastModifiedBy>
  <cp:revision>2</cp:revision>
  <cp:lastPrinted>2021-05-27T06:35:00Z</cp:lastPrinted>
  <dcterms:created xsi:type="dcterms:W3CDTF">2021-05-27T06:40:00Z</dcterms:created>
  <dcterms:modified xsi:type="dcterms:W3CDTF">2021-05-27T06:40:00Z</dcterms:modified>
</cp:coreProperties>
</file>