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098B" w14:textId="707A93A7" w:rsidR="00D665F5" w:rsidRDefault="00C60C6A" w:rsidP="00D665F5">
      <w:pPr>
        <w:spacing w:after="240"/>
        <w:jc w:val="right"/>
        <w:rPr>
          <w:sz w:val="22"/>
          <w:szCs w:val="22"/>
        </w:rPr>
      </w:pPr>
      <w:r w:rsidRPr="00C60C6A">
        <w:rPr>
          <w:sz w:val="22"/>
          <w:szCs w:val="22"/>
        </w:rPr>
        <w:t>Rawicz</w:t>
      </w:r>
      <w:r w:rsidR="004277DA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4277DA">
        <w:rPr>
          <w:sz w:val="22"/>
          <w:szCs w:val="22"/>
        </w:rPr>
        <w:t xml:space="preserve"> 28 maja 2021 roku</w:t>
      </w:r>
    </w:p>
    <w:p w14:paraId="330B0B03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49B2530C" w14:textId="77777777" w:rsidR="00D665F5" w:rsidRPr="00D91931" w:rsidRDefault="00C60C6A" w:rsidP="00577BC6">
      <w:pPr>
        <w:spacing w:after="40"/>
        <w:rPr>
          <w:b/>
          <w:bCs/>
          <w:sz w:val="22"/>
          <w:szCs w:val="22"/>
        </w:rPr>
      </w:pPr>
      <w:r w:rsidRPr="00C60C6A">
        <w:rPr>
          <w:b/>
          <w:bCs/>
          <w:sz w:val="22"/>
          <w:szCs w:val="22"/>
        </w:rPr>
        <w:t>Powiatowe Centrum Usług Wspólnych w Rawiczu</w:t>
      </w:r>
    </w:p>
    <w:p w14:paraId="5928CED8" w14:textId="7DBB8162" w:rsidR="00D665F5" w:rsidRPr="00BD5546" w:rsidRDefault="004277DA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C60C6A" w:rsidRPr="00C60C6A">
        <w:rPr>
          <w:sz w:val="22"/>
          <w:szCs w:val="22"/>
        </w:rPr>
        <w:t>Mikołaja Kopernika</w:t>
      </w:r>
      <w:r w:rsidR="00D665F5" w:rsidRPr="00BD5546">
        <w:rPr>
          <w:sz w:val="22"/>
          <w:szCs w:val="22"/>
        </w:rPr>
        <w:t xml:space="preserve"> </w:t>
      </w:r>
      <w:r w:rsidR="00C60C6A" w:rsidRPr="00C60C6A">
        <w:rPr>
          <w:sz w:val="22"/>
          <w:szCs w:val="22"/>
        </w:rPr>
        <w:t>4</w:t>
      </w:r>
    </w:p>
    <w:p w14:paraId="0D942C5B" w14:textId="77777777" w:rsidR="00D665F5" w:rsidRPr="00BD5546" w:rsidRDefault="00C60C6A" w:rsidP="00D665F5">
      <w:pPr>
        <w:rPr>
          <w:sz w:val="22"/>
          <w:szCs w:val="22"/>
        </w:rPr>
      </w:pPr>
      <w:r w:rsidRPr="00C60C6A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C60C6A">
        <w:rPr>
          <w:sz w:val="22"/>
          <w:szCs w:val="22"/>
        </w:rPr>
        <w:t>Rawicz</w:t>
      </w:r>
    </w:p>
    <w:p w14:paraId="6EE5DC73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347212A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AD0059F" w14:textId="18201745" w:rsidR="00A80738" w:rsidRDefault="00C60C6A" w:rsidP="00D665F5">
      <w:pPr>
        <w:pStyle w:val="Nagwek"/>
        <w:tabs>
          <w:tab w:val="clear" w:pos="4536"/>
        </w:tabs>
        <w:rPr>
          <w:sz w:val="24"/>
        </w:rPr>
      </w:pPr>
      <w:r w:rsidRPr="00C60C6A">
        <w:rPr>
          <w:b/>
          <w:sz w:val="22"/>
          <w:szCs w:val="22"/>
        </w:rPr>
        <w:t>PCUW.261.3.7.2021</w:t>
      </w:r>
      <w:r w:rsidR="00A80738">
        <w:rPr>
          <w:sz w:val="24"/>
        </w:rPr>
        <w:tab/>
        <w:t xml:space="preserve"> </w:t>
      </w:r>
    </w:p>
    <w:p w14:paraId="79749BE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98DB00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BA7D95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1498054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4BCCBFF3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8ECB847" w14:textId="793F13C2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C60C6A" w:rsidRPr="00C60C6A">
        <w:rPr>
          <w:sz w:val="22"/>
          <w:szCs w:val="22"/>
        </w:rPr>
        <w:t xml:space="preserve"> podstawowy</w:t>
      </w:r>
      <w:r w:rsidR="004277DA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</w:t>
      </w:r>
      <w:r w:rsidR="004277DA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7C663DF4" w14:textId="77777777" w:rsidR="00A80738" w:rsidRPr="00577BC6" w:rsidRDefault="00C60C6A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C60C6A">
        <w:rPr>
          <w:b/>
          <w:sz w:val="22"/>
          <w:szCs w:val="22"/>
        </w:rPr>
        <w:t>Udzielenie kredytu bankowego długoterminowego w kwocie 5 050 000,00 zł</w:t>
      </w:r>
    </w:p>
    <w:p w14:paraId="7963A263" w14:textId="47C9C8F9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C60C6A" w:rsidRPr="00C60C6A">
        <w:rPr>
          <w:sz w:val="22"/>
          <w:szCs w:val="22"/>
        </w:rPr>
        <w:t>(Dz.</w:t>
      </w:r>
      <w:r w:rsidR="004277DA">
        <w:rPr>
          <w:sz w:val="22"/>
          <w:szCs w:val="22"/>
        </w:rPr>
        <w:t xml:space="preserve"> </w:t>
      </w:r>
      <w:r w:rsidR="00C60C6A" w:rsidRPr="00C60C6A">
        <w:rPr>
          <w:sz w:val="22"/>
          <w:szCs w:val="22"/>
        </w:rPr>
        <w:t xml:space="preserve">U. </w:t>
      </w:r>
      <w:r w:rsidR="004277DA">
        <w:rPr>
          <w:sz w:val="22"/>
          <w:szCs w:val="22"/>
        </w:rPr>
        <w:t xml:space="preserve">z 2019 r., </w:t>
      </w:r>
      <w:r w:rsidR="00C60C6A" w:rsidRPr="00C60C6A">
        <w:rPr>
          <w:sz w:val="22"/>
          <w:szCs w:val="22"/>
        </w:rPr>
        <w:t>poz. 2019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7E59ADC4" w14:textId="29FB8AB3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C60C6A" w:rsidRPr="00C60C6A">
        <w:rPr>
          <w:sz w:val="22"/>
          <w:szCs w:val="22"/>
        </w:rPr>
        <w:t>28</w:t>
      </w:r>
      <w:r w:rsidR="004277DA">
        <w:rPr>
          <w:sz w:val="22"/>
          <w:szCs w:val="22"/>
        </w:rPr>
        <w:t xml:space="preserve"> maja </w:t>
      </w:r>
      <w:r w:rsidR="00C60C6A" w:rsidRPr="00C60C6A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C60C6A" w:rsidRPr="00C60C6A">
        <w:rPr>
          <w:sz w:val="22"/>
          <w:szCs w:val="22"/>
        </w:rPr>
        <w:t>8</w:t>
      </w:r>
      <w:r w:rsidR="004277DA" w:rsidRPr="004277DA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otwarte zostały oferty </w:t>
      </w:r>
      <w:r w:rsidR="004277DA">
        <w:rPr>
          <w:sz w:val="22"/>
          <w:szCs w:val="22"/>
        </w:rPr>
        <w:br/>
      </w:r>
      <w:r w:rsidRPr="00577BC6">
        <w:rPr>
          <w:sz w:val="22"/>
          <w:szCs w:val="22"/>
        </w:rPr>
        <w:t>n</w:t>
      </w:r>
      <w:r w:rsidR="004277DA">
        <w:rPr>
          <w:sz w:val="22"/>
          <w:szCs w:val="22"/>
        </w:rPr>
        <w:t>w.</w:t>
      </w:r>
      <w:r w:rsidRPr="00577BC6">
        <w:rPr>
          <w:sz w:val="22"/>
          <w:szCs w:val="22"/>
        </w:rPr>
        <w:t xml:space="preserve"> </w:t>
      </w:r>
      <w:r w:rsidR="00D5687A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1DC63D17" w14:textId="77777777" w:rsidTr="003F57CD">
        <w:tc>
          <w:tcPr>
            <w:tcW w:w="993" w:type="dxa"/>
            <w:shd w:val="clear" w:color="auto" w:fill="auto"/>
            <w:vAlign w:val="center"/>
          </w:tcPr>
          <w:p w14:paraId="516C3781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9A4115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BF87B7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C60C6A" w:rsidRPr="00493F8C" w14:paraId="7DFAEF8C" w14:textId="77777777" w:rsidTr="008C72D5">
        <w:tc>
          <w:tcPr>
            <w:tcW w:w="993" w:type="dxa"/>
            <w:shd w:val="clear" w:color="auto" w:fill="auto"/>
            <w:vAlign w:val="center"/>
          </w:tcPr>
          <w:p w14:paraId="59226B61" w14:textId="77777777" w:rsidR="00C60C6A" w:rsidRPr="00490DC0" w:rsidRDefault="00C60C6A" w:rsidP="008C72D5">
            <w:pPr>
              <w:spacing w:before="120" w:after="120"/>
              <w:jc w:val="center"/>
            </w:pPr>
            <w:r w:rsidRPr="00C60C6A">
              <w:t>1</w:t>
            </w:r>
          </w:p>
        </w:tc>
        <w:tc>
          <w:tcPr>
            <w:tcW w:w="5244" w:type="dxa"/>
            <w:shd w:val="clear" w:color="auto" w:fill="auto"/>
          </w:tcPr>
          <w:p w14:paraId="187E41C8" w14:textId="77777777" w:rsidR="00C60C6A" w:rsidRPr="00490DC0" w:rsidRDefault="00C60C6A" w:rsidP="008C72D5">
            <w:pPr>
              <w:spacing w:before="40"/>
            </w:pPr>
            <w:r w:rsidRPr="00C60C6A">
              <w:t>Bank Spółdzielczy we Wschowie</w:t>
            </w:r>
          </w:p>
          <w:p w14:paraId="3EAE4B75" w14:textId="1EB40A1C" w:rsidR="00C60C6A" w:rsidRPr="00490DC0" w:rsidRDefault="004277DA" w:rsidP="008C72D5">
            <w:r>
              <w:t xml:space="preserve">ul. </w:t>
            </w:r>
            <w:r w:rsidR="00C60C6A" w:rsidRPr="00C60C6A">
              <w:t>Daszyńskiego</w:t>
            </w:r>
            <w:r w:rsidR="00C60C6A" w:rsidRPr="00490DC0">
              <w:t xml:space="preserve"> </w:t>
            </w:r>
            <w:r w:rsidR="00C60C6A" w:rsidRPr="00C60C6A">
              <w:t>19</w:t>
            </w:r>
            <w:r w:rsidR="00C60C6A" w:rsidRPr="00490DC0">
              <w:t xml:space="preserve"> </w:t>
            </w:r>
          </w:p>
          <w:p w14:paraId="3F918B04" w14:textId="77777777" w:rsidR="00C60C6A" w:rsidRPr="00490DC0" w:rsidRDefault="00C60C6A" w:rsidP="008C72D5">
            <w:pPr>
              <w:spacing w:after="40"/>
              <w:jc w:val="both"/>
            </w:pPr>
            <w:r w:rsidRPr="00C60C6A">
              <w:t>67-400</w:t>
            </w:r>
            <w:r w:rsidRPr="00490DC0">
              <w:t xml:space="preserve"> </w:t>
            </w:r>
            <w:r w:rsidRPr="00C60C6A">
              <w:t>Wschowa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EE52E" w14:textId="18DA3C22" w:rsidR="00C60C6A" w:rsidRPr="00490DC0" w:rsidRDefault="00C60C6A" w:rsidP="004277DA">
            <w:pPr>
              <w:spacing w:before="120" w:after="120"/>
              <w:jc w:val="center"/>
            </w:pPr>
            <w:r w:rsidRPr="00C60C6A">
              <w:t>308</w:t>
            </w:r>
            <w:r w:rsidR="004277DA">
              <w:t> </w:t>
            </w:r>
            <w:r w:rsidRPr="00C60C6A">
              <w:t>392</w:t>
            </w:r>
            <w:r w:rsidR="004277DA">
              <w:t>,</w:t>
            </w:r>
            <w:r w:rsidRPr="00C60C6A">
              <w:t>51 zł</w:t>
            </w:r>
          </w:p>
        </w:tc>
      </w:tr>
      <w:tr w:rsidR="00C60C6A" w:rsidRPr="00493F8C" w14:paraId="16067F8A" w14:textId="77777777" w:rsidTr="008C72D5">
        <w:tc>
          <w:tcPr>
            <w:tcW w:w="993" w:type="dxa"/>
            <w:shd w:val="clear" w:color="auto" w:fill="auto"/>
            <w:vAlign w:val="center"/>
          </w:tcPr>
          <w:p w14:paraId="1EC4C5E6" w14:textId="77777777" w:rsidR="00C60C6A" w:rsidRPr="00490DC0" w:rsidRDefault="00C60C6A" w:rsidP="008C72D5">
            <w:pPr>
              <w:spacing w:before="120" w:after="120"/>
              <w:jc w:val="center"/>
            </w:pPr>
            <w:r w:rsidRPr="00C60C6A">
              <w:t>2</w:t>
            </w:r>
          </w:p>
        </w:tc>
        <w:tc>
          <w:tcPr>
            <w:tcW w:w="5244" w:type="dxa"/>
            <w:shd w:val="clear" w:color="auto" w:fill="auto"/>
          </w:tcPr>
          <w:p w14:paraId="7DE8BBBA" w14:textId="77777777" w:rsidR="00C60C6A" w:rsidRPr="00490DC0" w:rsidRDefault="00C60C6A" w:rsidP="008C72D5">
            <w:pPr>
              <w:spacing w:before="40"/>
            </w:pPr>
            <w:r w:rsidRPr="00C60C6A">
              <w:t>Bank Spółdzielczy w Bydgoszczy</w:t>
            </w:r>
          </w:p>
          <w:p w14:paraId="6476D118" w14:textId="19F80843" w:rsidR="00C60C6A" w:rsidRPr="00490DC0" w:rsidRDefault="004277DA" w:rsidP="008C72D5">
            <w:r>
              <w:t xml:space="preserve">ul. </w:t>
            </w:r>
            <w:r w:rsidR="00C60C6A" w:rsidRPr="00C60C6A">
              <w:t>Ks. Hugona Kołłątaja</w:t>
            </w:r>
            <w:r w:rsidR="00C60C6A" w:rsidRPr="00490DC0">
              <w:t xml:space="preserve"> </w:t>
            </w:r>
            <w:r w:rsidR="00C60C6A" w:rsidRPr="00C60C6A">
              <w:t>8</w:t>
            </w:r>
            <w:r w:rsidR="00C60C6A" w:rsidRPr="00490DC0">
              <w:t xml:space="preserve"> </w:t>
            </w:r>
          </w:p>
          <w:p w14:paraId="3D406FBE" w14:textId="77777777" w:rsidR="00C60C6A" w:rsidRPr="00490DC0" w:rsidRDefault="00C60C6A" w:rsidP="008C72D5">
            <w:pPr>
              <w:spacing w:after="40"/>
              <w:jc w:val="both"/>
            </w:pPr>
            <w:r w:rsidRPr="00C60C6A">
              <w:t>85-080</w:t>
            </w:r>
            <w:r w:rsidRPr="00490DC0">
              <w:t xml:space="preserve"> </w:t>
            </w:r>
            <w:r w:rsidRPr="00C60C6A"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0BA6AF" w14:textId="1E374336" w:rsidR="00C60C6A" w:rsidRPr="00490DC0" w:rsidRDefault="00C60C6A" w:rsidP="004277DA">
            <w:pPr>
              <w:spacing w:before="120" w:after="120"/>
              <w:jc w:val="center"/>
            </w:pPr>
            <w:r w:rsidRPr="00C60C6A">
              <w:t>397</w:t>
            </w:r>
            <w:r w:rsidR="004277DA">
              <w:t> </w:t>
            </w:r>
            <w:r w:rsidRPr="00C60C6A">
              <w:t>464</w:t>
            </w:r>
            <w:r w:rsidR="004277DA">
              <w:t>,</w:t>
            </w:r>
            <w:r w:rsidRPr="00C60C6A">
              <w:t>45 zł</w:t>
            </w:r>
          </w:p>
        </w:tc>
      </w:tr>
      <w:tr w:rsidR="00C60C6A" w:rsidRPr="00493F8C" w14:paraId="24A6ACAC" w14:textId="77777777" w:rsidTr="008C72D5">
        <w:tc>
          <w:tcPr>
            <w:tcW w:w="993" w:type="dxa"/>
            <w:shd w:val="clear" w:color="auto" w:fill="auto"/>
            <w:vAlign w:val="center"/>
          </w:tcPr>
          <w:p w14:paraId="12577D45" w14:textId="77777777" w:rsidR="00C60C6A" w:rsidRPr="00490DC0" w:rsidRDefault="00C60C6A" w:rsidP="008C72D5">
            <w:pPr>
              <w:spacing w:before="120" w:after="120"/>
              <w:jc w:val="center"/>
            </w:pPr>
            <w:r w:rsidRPr="00C60C6A">
              <w:t>3</w:t>
            </w:r>
          </w:p>
        </w:tc>
        <w:tc>
          <w:tcPr>
            <w:tcW w:w="5244" w:type="dxa"/>
            <w:shd w:val="clear" w:color="auto" w:fill="auto"/>
          </w:tcPr>
          <w:p w14:paraId="416D7305" w14:textId="491A2C82" w:rsidR="00C60C6A" w:rsidRPr="00490DC0" w:rsidRDefault="00C60C6A" w:rsidP="008C72D5">
            <w:pPr>
              <w:spacing w:before="40"/>
            </w:pPr>
            <w:r w:rsidRPr="00C60C6A">
              <w:t xml:space="preserve">Powszechna Kasa Oszczędności </w:t>
            </w:r>
            <w:r w:rsidR="004277DA">
              <w:br/>
            </w:r>
            <w:r w:rsidRPr="00C60C6A">
              <w:t>Bank Polski Spółka Akcyjna</w:t>
            </w:r>
          </w:p>
          <w:p w14:paraId="1EE24E13" w14:textId="0B810C10" w:rsidR="00C60C6A" w:rsidRPr="00490DC0" w:rsidRDefault="004277DA" w:rsidP="008C72D5">
            <w:r>
              <w:t>ul. Górnośląska 80</w:t>
            </w:r>
            <w:r w:rsidR="00C60C6A" w:rsidRPr="00490DC0">
              <w:t xml:space="preserve"> </w:t>
            </w:r>
          </w:p>
          <w:p w14:paraId="6AD9FEC6" w14:textId="57AD8BFA" w:rsidR="00C60C6A" w:rsidRPr="00490DC0" w:rsidRDefault="004277DA" w:rsidP="008C72D5">
            <w:pPr>
              <w:spacing w:after="40"/>
              <w:jc w:val="both"/>
            </w:pPr>
            <w:r>
              <w:t>62-800 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0FE3E5" w14:textId="739E8290" w:rsidR="00C60C6A" w:rsidRPr="00490DC0" w:rsidRDefault="00C60C6A" w:rsidP="004277DA">
            <w:pPr>
              <w:spacing w:before="120" w:after="120"/>
              <w:jc w:val="center"/>
            </w:pPr>
            <w:r w:rsidRPr="00C60C6A">
              <w:t>266</w:t>
            </w:r>
            <w:r w:rsidR="004277DA">
              <w:t> </w:t>
            </w:r>
            <w:r w:rsidRPr="00C60C6A">
              <w:t>226</w:t>
            </w:r>
            <w:r w:rsidR="004277DA">
              <w:t>,</w:t>
            </w:r>
            <w:r w:rsidRPr="00C60C6A">
              <w:t>98 zł</w:t>
            </w:r>
          </w:p>
        </w:tc>
      </w:tr>
    </w:tbl>
    <w:p w14:paraId="293B0C37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595069A1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2413A14E" w14:textId="38C5C1D1" w:rsidR="004277DA" w:rsidRDefault="004277DA" w:rsidP="004277DA">
      <w:pPr>
        <w:ind w:left="6372"/>
        <w:jc w:val="center"/>
      </w:pPr>
      <w:r>
        <w:t>Dyrektor</w:t>
      </w:r>
    </w:p>
    <w:p w14:paraId="07613F4B" w14:textId="15A930CA" w:rsidR="004277DA" w:rsidRDefault="004277DA" w:rsidP="004277DA">
      <w:pPr>
        <w:ind w:left="6372"/>
        <w:jc w:val="center"/>
      </w:pPr>
      <w:r>
        <w:t>Powiatowego Centrum Usług</w:t>
      </w:r>
    </w:p>
    <w:p w14:paraId="49C745A0" w14:textId="202004B4" w:rsidR="00C236D3" w:rsidRDefault="004277DA" w:rsidP="004277DA">
      <w:pPr>
        <w:ind w:left="6372"/>
        <w:jc w:val="center"/>
      </w:pPr>
      <w:r>
        <w:t>Wspólnych w Rawiczu</w:t>
      </w:r>
    </w:p>
    <w:p w14:paraId="5B65F9F6" w14:textId="77777777" w:rsidR="004277DA" w:rsidRDefault="004277DA" w:rsidP="004277DA">
      <w:pPr>
        <w:ind w:left="6372"/>
        <w:jc w:val="center"/>
      </w:pPr>
    </w:p>
    <w:p w14:paraId="508C3E80" w14:textId="72CA7135" w:rsidR="004277DA" w:rsidRDefault="004277DA" w:rsidP="004277DA">
      <w:pPr>
        <w:ind w:left="6372"/>
        <w:jc w:val="center"/>
      </w:pPr>
      <w:r>
        <w:t>(-) Anna Kępa</w:t>
      </w:r>
    </w:p>
    <w:sectPr w:rsidR="00427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D005" w14:textId="77777777" w:rsidR="0078432F" w:rsidRDefault="0078432F">
      <w:r>
        <w:separator/>
      </w:r>
    </w:p>
  </w:endnote>
  <w:endnote w:type="continuationSeparator" w:id="0">
    <w:p w14:paraId="761602BD" w14:textId="77777777" w:rsidR="0078432F" w:rsidRDefault="007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7F0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DF0DA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D8A9" w14:textId="508F6425" w:rsidR="009F189D" w:rsidRDefault="00C53BB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9F3949" wp14:editId="6466A33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C210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4A3B5F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F3F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21045B1" w14:textId="77777777" w:rsidR="009F189D" w:rsidRDefault="009F189D">
    <w:pPr>
      <w:pStyle w:val="Stopka"/>
      <w:tabs>
        <w:tab w:val="clear" w:pos="4536"/>
      </w:tabs>
      <w:jc w:val="center"/>
    </w:pPr>
  </w:p>
  <w:p w14:paraId="454E4D8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D779" w14:textId="77777777" w:rsidR="0078432F" w:rsidRDefault="0078432F">
      <w:r>
        <w:separator/>
      </w:r>
    </w:p>
  </w:footnote>
  <w:footnote w:type="continuationSeparator" w:id="0">
    <w:p w14:paraId="40CDE03B" w14:textId="77777777" w:rsidR="0078432F" w:rsidRDefault="0078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6575" w14:textId="77777777" w:rsidR="00C60C6A" w:rsidRDefault="00C60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8E59" w14:textId="77777777" w:rsidR="00C60C6A" w:rsidRDefault="00C60C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D29A" w14:textId="77777777" w:rsidR="00C60C6A" w:rsidRDefault="00C60C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A2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277DA"/>
    <w:rsid w:val="00490DC0"/>
    <w:rsid w:val="00493F8C"/>
    <w:rsid w:val="004C7E9B"/>
    <w:rsid w:val="00577BC6"/>
    <w:rsid w:val="00601802"/>
    <w:rsid w:val="006539A2"/>
    <w:rsid w:val="0069085C"/>
    <w:rsid w:val="0078432F"/>
    <w:rsid w:val="00843263"/>
    <w:rsid w:val="00861E75"/>
    <w:rsid w:val="009D19BD"/>
    <w:rsid w:val="009F189D"/>
    <w:rsid w:val="00A80738"/>
    <w:rsid w:val="00C236D3"/>
    <w:rsid w:val="00C53BB7"/>
    <w:rsid w:val="00C60C6A"/>
    <w:rsid w:val="00C659E2"/>
    <w:rsid w:val="00CB0802"/>
    <w:rsid w:val="00D5687A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F2D06"/>
  <w15:chartTrackingRefBased/>
  <w15:docId w15:val="{D219A8F6-993C-4CB1-B904-4BB5E6EB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Anna Kępa</cp:lastModifiedBy>
  <cp:revision>2</cp:revision>
  <cp:lastPrinted>2021-05-28T09:35:00Z</cp:lastPrinted>
  <dcterms:created xsi:type="dcterms:W3CDTF">2021-05-28T09:37:00Z</dcterms:created>
  <dcterms:modified xsi:type="dcterms:W3CDTF">2021-05-28T09:37:00Z</dcterms:modified>
</cp:coreProperties>
</file>