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599A" w14:textId="36EB3B71" w:rsidR="00DA2A7E" w:rsidRPr="003261E7" w:rsidRDefault="000060DB" w:rsidP="00DA2A7E">
      <w:pPr>
        <w:spacing w:after="240"/>
        <w:jc w:val="right"/>
        <w:rPr>
          <w:sz w:val="22"/>
          <w:szCs w:val="22"/>
        </w:rPr>
      </w:pPr>
      <w:r w:rsidRPr="000060DB">
        <w:rPr>
          <w:sz w:val="22"/>
          <w:szCs w:val="22"/>
        </w:rPr>
        <w:t>Rawicz</w:t>
      </w:r>
      <w:r w:rsidR="00851299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851299">
        <w:rPr>
          <w:sz w:val="22"/>
          <w:szCs w:val="22"/>
        </w:rPr>
        <w:t xml:space="preserve"> 24 czerwca 2021 roku</w:t>
      </w:r>
    </w:p>
    <w:p w14:paraId="1D344A94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7A1DDD3D" w14:textId="77777777" w:rsidR="00DA2A7E" w:rsidRPr="003261E7" w:rsidRDefault="000060DB" w:rsidP="00DA2A7E">
      <w:pPr>
        <w:spacing w:after="40"/>
        <w:rPr>
          <w:b/>
          <w:bCs/>
          <w:sz w:val="22"/>
          <w:szCs w:val="22"/>
        </w:rPr>
      </w:pPr>
      <w:r w:rsidRPr="000060DB">
        <w:rPr>
          <w:b/>
          <w:bCs/>
          <w:sz w:val="22"/>
          <w:szCs w:val="22"/>
        </w:rPr>
        <w:t>Powiatowe Centrum Usług Wspólnych w Rawiczu</w:t>
      </w:r>
    </w:p>
    <w:p w14:paraId="66BD6651" w14:textId="1CBB21F5" w:rsidR="00DA2A7E" w:rsidRPr="003261E7" w:rsidRDefault="00851299" w:rsidP="00DA2A7E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0060DB" w:rsidRPr="000060DB">
        <w:rPr>
          <w:sz w:val="22"/>
          <w:szCs w:val="22"/>
        </w:rPr>
        <w:t>Mikołaja Kopernika</w:t>
      </w:r>
      <w:r w:rsidR="00DA2A7E" w:rsidRPr="003261E7">
        <w:rPr>
          <w:sz w:val="22"/>
          <w:szCs w:val="22"/>
        </w:rPr>
        <w:t xml:space="preserve"> </w:t>
      </w:r>
      <w:r w:rsidR="000060DB" w:rsidRPr="000060DB">
        <w:rPr>
          <w:sz w:val="22"/>
          <w:szCs w:val="22"/>
        </w:rPr>
        <w:t>4</w:t>
      </w:r>
    </w:p>
    <w:p w14:paraId="0D38FD40" w14:textId="2AE19648" w:rsidR="00DA2A7E" w:rsidRDefault="000060DB" w:rsidP="00851299">
      <w:pPr>
        <w:rPr>
          <w:sz w:val="22"/>
          <w:szCs w:val="22"/>
        </w:rPr>
      </w:pPr>
      <w:r w:rsidRPr="000060DB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0060DB">
        <w:rPr>
          <w:sz w:val="22"/>
          <w:szCs w:val="22"/>
        </w:rPr>
        <w:t>Rawicz</w:t>
      </w:r>
    </w:p>
    <w:p w14:paraId="2B4F1E8D" w14:textId="1553CB43" w:rsidR="00851299" w:rsidRDefault="00851299" w:rsidP="00851299">
      <w:pPr>
        <w:rPr>
          <w:sz w:val="22"/>
          <w:szCs w:val="22"/>
        </w:rPr>
      </w:pPr>
    </w:p>
    <w:p w14:paraId="4AA97A1E" w14:textId="62BEB440" w:rsidR="00851299" w:rsidRDefault="00851299" w:rsidP="00851299">
      <w:pPr>
        <w:rPr>
          <w:sz w:val="22"/>
          <w:szCs w:val="22"/>
        </w:rPr>
      </w:pPr>
    </w:p>
    <w:p w14:paraId="4915F5E8" w14:textId="77777777" w:rsidR="00851299" w:rsidRPr="00851299" w:rsidRDefault="00851299" w:rsidP="00851299">
      <w:pPr>
        <w:rPr>
          <w:sz w:val="22"/>
          <w:szCs w:val="22"/>
        </w:rPr>
      </w:pPr>
    </w:p>
    <w:p w14:paraId="52F2BE0B" w14:textId="77777777" w:rsidR="00851299" w:rsidRDefault="00851299" w:rsidP="00851299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22"/>
          <w:szCs w:val="22"/>
        </w:rPr>
      </w:pPr>
      <w:r w:rsidRPr="000060DB">
        <w:rPr>
          <w:b/>
          <w:sz w:val="22"/>
          <w:szCs w:val="22"/>
        </w:rPr>
        <w:t>PCUW.261.3.5.2021</w:t>
      </w:r>
    </w:p>
    <w:p w14:paraId="2A97B5EB" w14:textId="77777777" w:rsidR="00851299" w:rsidRDefault="00851299" w:rsidP="00851299">
      <w:pPr>
        <w:tabs>
          <w:tab w:val="left" w:pos="708"/>
          <w:tab w:val="right" w:pos="9072"/>
        </w:tabs>
        <w:spacing w:after="20"/>
        <w:rPr>
          <w:bCs/>
          <w:sz w:val="22"/>
          <w:szCs w:val="22"/>
        </w:rPr>
      </w:pPr>
    </w:p>
    <w:p w14:paraId="757370C8" w14:textId="77777777" w:rsidR="00851299" w:rsidRPr="00020B49" w:rsidRDefault="00851299" w:rsidP="00851299">
      <w:pPr>
        <w:tabs>
          <w:tab w:val="left" w:pos="708"/>
          <w:tab w:val="right" w:pos="9072"/>
        </w:tabs>
        <w:spacing w:after="20"/>
        <w:rPr>
          <w:bCs/>
          <w:sz w:val="22"/>
          <w:szCs w:val="22"/>
        </w:rPr>
      </w:pPr>
    </w:p>
    <w:p w14:paraId="7A54C643" w14:textId="06268FB6" w:rsidR="00DA2A7E" w:rsidRPr="00020B49" w:rsidRDefault="00851299" w:rsidP="0067001B">
      <w:pPr>
        <w:tabs>
          <w:tab w:val="left" w:pos="708"/>
          <w:tab w:val="right" w:pos="9072"/>
        </w:tabs>
        <w:spacing w:after="20"/>
        <w:rPr>
          <w:sz w:val="22"/>
          <w:szCs w:val="22"/>
        </w:rPr>
      </w:pPr>
      <w:r w:rsidRPr="00020B49">
        <w:rPr>
          <w:bCs/>
          <w:sz w:val="22"/>
          <w:szCs w:val="22"/>
        </w:rPr>
        <w:tab/>
        <w:t xml:space="preserve">                                                                                           </w:t>
      </w:r>
    </w:p>
    <w:p w14:paraId="27B997F2" w14:textId="77777777" w:rsidR="0029111D" w:rsidRPr="00020B49" w:rsidRDefault="0029111D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</w:p>
    <w:p w14:paraId="2146FAB8" w14:textId="77777777" w:rsidR="00DA2A7E" w:rsidRPr="00020B49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020B49">
        <w:rPr>
          <w:b/>
          <w:kern w:val="28"/>
          <w:sz w:val="28"/>
        </w:rPr>
        <w:t>ZAWIADOMIENIE</w:t>
      </w:r>
    </w:p>
    <w:p w14:paraId="3B0D1A6B" w14:textId="28E24A23" w:rsidR="00DA2A7E" w:rsidRPr="00020B49" w:rsidRDefault="00DA2A7E" w:rsidP="00DA2A7E">
      <w:pPr>
        <w:spacing w:after="480"/>
        <w:jc w:val="center"/>
        <w:rPr>
          <w:b/>
          <w:sz w:val="28"/>
          <w:szCs w:val="24"/>
        </w:rPr>
      </w:pPr>
      <w:r w:rsidRPr="00020B49">
        <w:rPr>
          <w:b/>
          <w:sz w:val="28"/>
          <w:szCs w:val="24"/>
        </w:rPr>
        <w:t>o unieważnieniu postępowania</w:t>
      </w:r>
    </w:p>
    <w:p w14:paraId="0C42D9D0" w14:textId="77777777" w:rsidR="00851299" w:rsidRPr="00020B49" w:rsidRDefault="00851299" w:rsidP="00DA2A7E">
      <w:pPr>
        <w:spacing w:after="480"/>
        <w:jc w:val="center"/>
        <w:rPr>
          <w:b/>
          <w:sz w:val="28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020B49" w:rsidRPr="00020B49" w14:paraId="785D8AE1" w14:textId="77777777" w:rsidTr="00737A46">
        <w:trPr>
          <w:trHeight w:val="638"/>
        </w:trPr>
        <w:tc>
          <w:tcPr>
            <w:tcW w:w="959" w:type="dxa"/>
            <w:shd w:val="clear" w:color="auto" w:fill="auto"/>
          </w:tcPr>
          <w:p w14:paraId="00BB4FD8" w14:textId="77777777" w:rsidR="000060DB" w:rsidRPr="00020B49" w:rsidRDefault="000060DB" w:rsidP="00737A4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20B49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CF2C432" w14:textId="58F1071D" w:rsidR="000060DB" w:rsidRPr="00020B49" w:rsidRDefault="000060DB" w:rsidP="00737A4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020B49">
              <w:rPr>
                <w:sz w:val="22"/>
                <w:szCs w:val="22"/>
              </w:rPr>
              <w:t>postępowania o udzielenie zamówienia publicznego, prowadzonego w trybie podstawowy</w:t>
            </w:r>
            <w:r w:rsidR="00851299" w:rsidRPr="00020B49">
              <w:rPr>
                <w:sz w:val="22"/>
                <w:szCs w:val="22"/>
              </w:rPr>
              <w:t>m</w:t>
            </w:r>
            <w:r w:rsidR="00DC3939" w:rsidRPr="00020B49">
              <w:rPr>
                <w:sz w:val="22"/>
                <w:szCs w:val="22"/>
              </w:rPr>
              <w:t xml:space="preserve"> bez negocjacji</w:t>
            </w:r>
            <w:r w:rsidRPr="00020B49">
              <w:rPr>
                <w:b/>
                <w:sz w:val="22"/>
                <w:szCs w:val="22"/>
              </w:rPr>
              <w:t xml:space="preserve"> </w:t>
            </w:r>
            <w:r w:rsidRPr="00020B49">
              <w:rPr>
                <w:bCs/>
                <w:sz w:val="22"/>
                <w:szCs w:val="22"/>
              </w:rPr>
              <w:t xml:space="preserve">na </w:t>
            </w:r>
            <w:r w:rsidR="00851299" w:rsidRPr="00020B49">
              <w:rPr>
                <w:bCs/>
                <w:sz w:val="22"/>
                <w:szCs w:val="22"/>
              </w:rPr>
              <w:t>zadanie pn.</w:t>
            </w:r>
            <w:r w:rsidR="00851299" w:rsidRPr="00020B49">
              <w:rPr>
                <w:b/>
                <w:sz w:val="22"/>
                <w:szCs w:val="22"/>
              </w:rPr>
              <w:t xml:space="preserve"> „</w:t>
            </w:r>
            <w:r w:rsidRPr="00020B49">
              <w:rPr>
                <w:b/>
                <w:bCs/>
                <w:sz w:val="22"/>
                <w:szCs w:val="22"/>
              </w:rPr>
              <w:t xml:space="preserve">Zorganizowanie, zarządzanie </w:t>
            </w:r>
            <w:r w:rsidR="00DC3939" w:rsidRPr="00020B49">
              <w:rPr>
                <w:b/>
                <w:bCs/>
                <w:sz w:val="22"/>
                <w:szCs w:val="22"/>
              </w:rPr>
              <w:br/>
            </w:r>
            <w:r w:rsidRPr="00020B49">
              <w:rPr>
                <w:b/>
                <w:bCs/>
                <w:sz w:val="22"/>
                <w:szCs w:val="22"/>
              </w:rPr>
              <w:t>i utrzymanie systemu rowerów na obszarze powiatu rawickiego w ramach przedsięwzięcia Rawicki Powiatowy Rower (RPR)</w:t>
            </w:r>
            <w:r w:rsidR="00851299" w:rsidRPr="00020B49">
              <w:rPr>
                <w:b/>
                <w:bCs/>
                <w:sz w:val="22"/>
                <w:szCs w:val="22"/>
              </w:rPr>
              <w:t>”.</w:t>
            </w:r>
          </w:p>
        </w:tc>
      </w:tr>
    </w:tbl>
    <w:p w14:paraId="37A5C17A" w14:textId="4458E4A5" w:rsidR="00DA2A7E" w:rsidRPr="00020B49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t>Zamawiający</w:t>
      </w:r>
      <w:r w:rsidR="00851299" w:rsidRPr="00020B49">
        <w:rPr>
          <w:sz w:val="22"/>
          <w:szCs w:val="22"/>
        </w:rPr>
        <w:t xml:space="preserve"> -</w:t>
      </w:r>
      <w:r w:rsidRPr="00020B49">
        <w:rPr>
          <w:sz w:val="22"/>
          <w:szCs w:val="22"/>
        </w:rPr>
        <w:t xml:space="preserve"> </w:t>
      </w:r>
      <w:r w:rsidR="000060DB" w:rsidRPr="00020B49">
        <w:rPr>
          <w:b/>
          <w:sz w:val="22"/>
          <w:szCs w:val="22"/>
        </w:rPr>
        <w:t>Powiatowe Centrum Usług Wspólnych w Rawiczu</w:t>
      </w:r>
      <w:r w:rsidRPr="00020B49">
        <w:rPr>
          <w:sz w:val="22"/>
          <w:szCs w:val="22"/>
        </w:rPr>
        <w:t>, działając na podstawie art. 260 ustawy z dnia 11 września 2019</w:t>
      </w:r>
      <w:r w:rsidR="00851299" w:rsidRPr="00020B49">
        <w:rPr>
          <w:sz w:val="22"/>
          <w:szCs w:val="22"/>
        </w:rPr>
        <w:t xml:space="preserve"> </w:t>
      </w:r>
      <w:r w:rsidRPr="00020B49">
        <w:rPr>
          <w:sz w:val="22"/>
          <w:szCs w:val="22"/>
        </w:rPr>
        <w:t xml:space="preserve">r. Prawo zamówień publicznych </w:t>
      </w:r>
      <w:r w:rsidR="000060DB" w:rsidRPr="00020B49">
        <w:rPr>
          <w:sz w:val="22"/>
          <w:szCs w:val="22"/>
        </w:rPr>
        <w:t>(Dz.</w:t>
      </w:r>
      <w:r w:rsidR="00851299" w:rsidRPr="00020B49">
        <w:rPr>
          <w:sz w:val="22"/>
          <w:szCs w:val="22"/>
        </w:rPr>
        <w:t xml:space="preserve"> </w:t>
      </w:r>
      <w:r w:rsidR="000060DB" w:rsidRPr="00020B49">
        <w:rPr>
          <w:sz w:val="22"/>
          <w:szCs w:val="22"/>
        </w:rPr>
        <w:t xml:space="preserve">U. </w:t>
      </w:r>
      <w:r w:rsidR="00851299" w:rsidRPr="00020B49">
        <w:rPr>
          <w:sz w:val="22"/>
          <w:szCs w:val="22"/>
        </w:rPr>
        <w:t xml:space="preserve">z 2019 r., </w:t>
      </w:r>
      <w:r w:rsidR="000060DB" w:rsidRPr="00020B49">
        <w:rPr>
          <w:sz w:val="22"/>
          <w:szCs w:val="22"/>
        </w:rPr>
        <w:t>poz. 2019 ze zm.)</w:t>
      </w:r>
      <w:r w:rsidRPr="00020B49">
        <w:rPr>
          <w:sz w:val="22"/>
          <w:szCs w:val="22"/>
        </w:rPr>
        <w:t xml:space="preserve">, zwanej dalej „ustawą Pzp”, zawiadamia, że unieważnia </w:t>
      </w:r>
      <w:r w:rsidR="00851299" w:rsidRPr="00020B49">
        <w:rPr>
          <w:sz w:val="22"/>
          <w:szCs w:val="22"/>
        </w:rPr>
        <w:t xml:space="preserve">przedmiotowe </w:t>
      </w:r>
      <w:r w:rsidRPr="00020B49">
        <w:rPr>
          <w:sz w:val="22"/>
          <w:szCs w:val="22"/>
        </w:rPr>
        <w:t>postępowanie o udzielenie zamówienia publicznego.</w:t>
      </w:r>
    </w:p>
    <w:p w14:paraId="6CFC3E8F" w14:textId="77777777" w:rsidR="00DA2A7E" w:rsidRPr="00020B49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020B49">
        <w:rPr>
          <w:b/>
          <w:bCs/>
          <w:sz w:val="22"/>
          <w:szCs w:val="22"/>
        </w:rPr>
        <w:t>Uzasadnienie prawne</w:t>
      </w:r>
      <w:r w:rsidRPr="00020B49"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020B49" w:rsidRPr="00020B49" w14:paraId="68E0BD85" w14:textId="77777777" w:rsidTr="00737A46">
        <w:tc>
          <w:tcPr>
            <w:tcW w:w="2660" w:type="dxa"/>
            <w:shd w:val="clear" w:color="auto" w:fill="auto"/>
          </w:tcPr>
          <w:p w14:paraId="23F8DA9A" w14:textId="70BFDABE" w:rsidR="000060DB" w:rsidRPr="00020B49" w:rsidRDefault="000060DB" w:rsidP="00737A46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020B49">
              <w:rPr>
                <w:sz w:val="22"/>
                <w:szCs w:val="22"/>
              </w:rPr>
              <w:t>Art. 255 pkt 6 ustawy Pzp</w:t>
            </w:r>
            <w:r w:rsidR="00DC3939" w:rsidRPr="00020B49">
              <w:rPr>
                <w:sz w:val="22"/>
                <w:szCs w:val="22"/>
              </w:rPr>
              <w:t>:</w:t>
            </w:r>
          </w:p>
        </w:tc>
        <w:tc>
          <w:tcPr>
            <w:tcW w:w="6550" w:type="dxa"/>
            <w:shd w:val="clear" w:color="auto" w:fill="auto"/>
          </w:tcPr>
          <w:p w14:paraId="1CE71A18" w14:textId="440E3DA6" w:rsidR="000060DB" w:rsidRPr="00020B49" w:rsidRDefault="000060DB" w:rsidP="00737A46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020B49">
              <w:rPr>
                <w:sz w:val="22"/>
                <w:szCs w:val="22"/>
              </w:rPr>
              <w:t xml:space="preserve">postępowanie obarczone jest niemożliwą do usunięcia wadą uniemożliwiającą zawarcie niepodlegającej unieważnieniu umowy </w:t>
            </w:r>
            <w:r w:rsidR="00851299" w:rsidRPr="00020B49">
              <w:rPr>
                <w:sz w:val="22"/>
                <w:szCs w:val="22"/>
              </w:rPr>
              <w:br/>
            </w:r>
            <w:r w:rsidRPr="00020B49">
              <w:rPr>
                <w:sz w:val="22"/>
                <w:szCs w:val="22"/>
              </w:rPr>
              <w:t>w sprawie zamówienia publicznego</w:t>
            </w:r>
            <w:r w:rsidR="00851299" w:rsidRPr="00020B49">
              <w:rPr>
                <w:sz w:val="22"/>
                <w:szCs w:val="22"/>
              </w:rPr>
              <w:t>.</w:t>
            </w:r>
          </w:p>
        </w:tc>
      </w:tr>
    </w:tbl>
    <w:p w14:paraId="10D37701" w14:textId="77777777" w:rsidR="00DA2A7E" w:rsidRPr="00020B49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 w:rsidRPr="00020B49">
        <w:rPr>
          <w:rFonts w:ascii="Times New Roman" w:hAnsi="Times New Roman"/>
          <w:szCs w:val="22"/>
        </w:rPr>
        <w:t>Uzasadnienie faktyczne</w:t>
      </w:r>
      <w:r w:rsidRPr="00020B49">
        <w:rPr>
          <w:rFonts w:ascii="Times New Roman" w:hAnsi="Times New Roman"/>
          <w:b w:val="0"/>
          <w:bCs/>
          <w:szCs w:val="22"/>
        </w:rPr>
        <w:t>:</w:t>
      </w:r>
    </w:p>
    <w:p w14:paraId="546EAB36" w14:textId="6510C197" w:rsidR="00554EE4" w:rsidRPr="00020B49" w:rsidRDefault="00916195" w:rsidP="00916195">
      <w:pPr>
        <w:spacing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t>Zamawiający unieważnia postępowanie w związku z uzasadnionym podejrzeniem</w:t>
      </w:r>
      <w:r w:rsidR="00554EE4" w:rsidRPr="00020B49">
        <w:rPr>
          <w:sz w:val="22"/>
          <w:szCs w:val="22"/>
        </w:rPr>
        <w:t xml:space="preserve"> niezamierzonego</w:t>
      </w:r>
      <w:r w:rsidRPr="00020B49">
        <w:rPr>
          <w:sz w:val="22"/>
          <w:szCs w:val="22"/>
        </w:rPr>
        <w:t xml:space="preserve"> zaniżenia szacunkowej wartości zamówienia</w:t>
      </w:r>
      <w:r w:rsidR="006E6A2E" w:rsidRPr="00020B49">
        <w:rPr>
          <w:sz w:val="22"/>
          <w:szCs w:val="22"/>
        </w:rPr>
        <w:t>,</w:t>
      </w:r>
      <w:r w:rsidRPr="00020B49">
        <w:rPr>
          <w:sz w:val="22"/>
          <w:szCs w:val="22"/>
        </w:rPr>
        <w:t xml:space="preserve"> określonej przed wszczęciem postępowania</w:t>
      </w:r>
      <w:r w:rsidR="00D70471" w:rsidRPr="00020B49">
        <w:rPr>
          <w:sz w:val="22"/>
          <w:szCs w:val="22"/>
        </w:rPr>
        <w:t>, stanowiącym wadę postępowania uniemożliwiającą zawarcie niepodlegającej unieważnieniu umowy</w:t>
      </w:r>
      <w:r w:rsidRPr="00020B49">
        <w:rPr>
          <w:sz w:val="22"/>
          <w:szCs w:val="22"/>
        </w:rPr>
        <w:t xml:space="preserve">. </w:t>
      </w:r>
    </w:p>
    <w:p w14:paraId="4EDFBCDC" w14:textId="77777777" w:rsidR="006E6A2E" w:rsidRPr="00020B49" w:rsidRDefault="006E6A2E" w:rsidP="00916195">
      <w:pPr>
        <w:spacing w:line="276" w:lineRule="auto"/>
        <w:jc w:val="both"/>
        <w:rPr>
          <w:sz w:val="22"/>
          <w:szCs w:val="22"/>
        </w:rPr>
      </w:pPr>
    </w:p>
    <w:p w14:paraId="5AF04E16" w14:textId="00A2815C" w:rsidR="00916195" w:rsidRPr="00020B49" w:rsidRDefault="00916195" w:rsidP="00DC3939">
      <w:pPr>
        <w:spacing w:line="276" w:lineRule="auto"/>
        <w:ind w:firstLine="708"/>
        <w:jc w:val="both"/>
        <w:rPr>
          <w:sz w:val="22"/>
          <w:szCs w:val="22"/>
        </w:rPr>
      </w:pPr>
      <w:r w:rsidRPr="00020B49">
        <w:rPr>
          <w:sz w:val="22"/>
          <w:szCs w:val="22"/>
        </w:rPr>
        <w:t xml:space="preserve">Dnia 16 kwietnia 2021 roku Powiatowy Zarząd Dróg w </w:t>
      </w:r>
      <w:proofErr w:type="gramStart"/>
      <w:r w:rsidR="00554EE4" w:rsidRPr="00020B49">
        <w:rPr>
          <w:sz w:val="22"/>
          <w:szCs w:val="22"/>
        </w:rPr>
        <w:t>Rawiczu</w:t>
      </w:r>
      <w:r w:rsidR="00DC3939" w:rsidRPr="00020B49">
        <w:rPr>
          <w:sz w:val="22"/>
          <w:szCs w:val="22"/>
        </w:rPr>
        <w:t>,</w:t>
      </w:r>
      <w:proofErr w:type="gramEnd"/>
      <w:r w:rsidRPr="00020B49">
        <w:rPr>
          <w:sz w:val="22"/>
          <w:szCs w:val="22"/>
        </w:rPr>
        <w:t xml:space="preserve"> jako </w:t>
      </w:r>
      <w:r w:rsidR="0029111D" w:rsidRPr="00020B49">
        <w:rPr>
          <w:sz w:val="22"/>
          <w:szCs w:val="22"/>
        </w:rPr>
        <w:t>jednostka</w:t>
      </w:r>
      <w:r w:rsidRPr="00020B49">
        <w:rPr>
          <w:sz w:val="22"/>
          <w:szCs w:val="22"/>
        </w:rPr>
        <w:t xml:space="preserve"> re</w:t>
      </w:r>
      <w:r w:rsidR="0029111D" w:rsidRPr="00020B49">
        <w:rPr>
          <w:sz w:val="22"/>
          <w:szCs w:val="22"/>
        </w:rPr>
        <w:t>al</w:t>
      </w:r>
      <w:r w:rsidRPr="00020B49">
        <w:rPr>
          <w:sz w:val="22"/>
          <w:szCs w:val="22"/>
        </w:rPr>
        <w:t xml:space="preserve">izująca zadanie, </w:t>
      </w:r>
      <w:r w:rsidR="00B30ED9" w:rsidRPr="00020B49">
        <w:rPr>
          <w:sz w:val="22"/>
          <w:szCs w:val="22"/>
        </w:rPr>
        <w:t>zwrócił się do podmiotów profesjonalnie zajmujących się prowadzeniem określonej działalności</w:t>
      </w:r>
      <w:r w:rsidR="00DC3939" w:rsidRPr="00020B49">
        <w:rPr>
          <w:sz w:val="22"/>
          <w:szCs w:val="22"/>
        </w:rPr>
        <w:t>,</w:t>
      </w:r>
      <w:r w:rsidR="00B30ED9" w:rsidRPr="00020B49">
        <w:rPr>
          <w:sz w:val="22"/>
          <w:szCs w:val="22"/>
        </w:rPr>
        <w:t xml:space="preserve"> o dokonanie wstępnej kalkulacji kosztów wynagrodzenia należnego Wykonawcy</w:t>
      </w:r>
      <w:r w:rsidR="00DC3939" w:rsidRPr="00020B49">
        <w:rPr>
          <w:sz w:val="22"/>
          <w:szCs w:val="22"/>
        </w:rPr>
        <w:t xml:space="preserve"> </w:t>
      </w:r>
      <w:r w:rsidR="00B30ED9" w:rsidRPr="00020B49">
        <w:rPr>
          <w:sz w:val="22"/>
          <w:szCs w:val="22"/>
        </w:rPr>
        <w:lastRenderedPageBreak/>
        <w:t xml:space="preserve">przedmiotowego zamówienia publicznego, jako podstawy sposobu szacowania wartości zamówienia. </w:t>
      </w:r>
      <w:r w:rsidRPr="00020B49">
        <w:rPr>
          <w:sz w:val="22"/>
          <w:szCs w:val="22"/>
        </w:rPr>
        <w:t>Odpowiedzi udzieliły dwie firmy:</w:t>
      </w:r>
    </w:p>
    <w:p w14:paraId="12E7C8C6" w14:textId="68FD2292" w:rsidR="00916195" w:rsidRPr="00020B49" w:rsidRDefault="00916195" w:rsidP="00916195">
      <w:pPr>
        <w:spacing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br/>
        <w:t>Ro</w:t>
      </w:r>
      <w:r w:rsidR="00DC3939" w:rsidRPr="00020B49">
        <w:rPr>
          <w:sz w:val="22"/>
          <w:szCs w:val="22"/>
        </w:rPr>
        <w:t>o</w:t>
      </w:r>
      <w:r w:rsidRPr="00020B49">
        <w:rPr>
          <w:sz w:val="22"/>
          <w:szCs w:val="22"/>
        </w:rPr>
        <w:t>vee S.A. na kwotę: 789.000,00 zł netto,</w:t>
      </w:r>
    </w:p>
    <w:p w14:paraId="52458D47" w14:textId="006D82A9" w:rsidR="00916195" w:rsidRPr="00020B49" w:rsidRDefault="00916195" w:rsidP="006E6A2E">
      <w:pPr>
        <w:spacing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t xml:space="preserve">Orange Polska </w:t>
      </w:r>
      <w:r w:rsidR="00554EE4" w:rsidRPr="00020B49">
        <w:rPr>
          <w:sz w:val="22"/>
          <w:szCs w:val="22"/>
        </w:rPr>
        <w:t xml:space="preserve">S.A. </w:t>
      </w:r>
      <w:r w:rsidRPr="00020B49">
        <w:rPr>
          <w:sz w:val="22"/>
          <w:szCs w:val="22"/>
        </w:rPr>
        <w:t>na kwotę: 920.960,00 zł netto,</w:t>
      </w:r>
    </w:p>
    <w:p w14:paraId="07A0FAE5" w14:textId="56B32799" w:rsidR="00916195" w:rsidRPr="00020B49" w:rsidRDefault="00554EE4" w:rsidP="00554EE4">
      <w:pPr>
        <w:spacing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t>c</w:t>
      </w:r>
      <w:r w:rsidR="00916195" w:rsidRPr="00020B49">
        <w:rPr>
          <w:sz w:val="22"/>
          <w:szCs w:val="22"/>
        </w:rPr>
        <w:t>o dało po uśrednieniu kwot</w:t>
      </w:r>
      <w:r w:rsidRPr="00020B49">
        <w:rPr>
          <w:sz w:val="22"/>
          <w:szCs w:val="22"/>
        </w:rPr>
        <w:t>,</w:t>
      </w:r>
      <w:r w:rsidR="00916195" w:rsidRPr="00020B49">
        <w:rPr>
          <w:sz w:val="22"/>
          <w:szCs w:val="22"/>
        </w:rPr>
        <w:t xml:space="preserve"> szacunkową wartość zamówienia w wysokości: </w:t>
      </w:r>
      <w:r w:rsidR="00916195" w:rsidRPr="00020B49">
        <w:rPr>
          <w:b/>
          <w:bCs/>
          <w:sz w:val="22"/>
          <w:szCs w:val="22"/>
        </w:rPr>
        <w:t>854.980,00 zł</w:t>
      </w:r>
      <w:r w:rsidR="00DC3939" w:rsidRPr="00020B49">
        <w:rPr>
          <w:b/>
          <w:bCs/>
          <w:sz w:val="22"/>
          <w:szCs w:val="22"/>
        </w:rPr>
        <w:t xml:space="preserve"> netto</w:t>
      </w:r>
      <w:r w:rsidR="00916195" w:rsidRPr="00020B49">
        <w:rPr>
          <w:b/>
          <w:bCs/>
          <w:sz w:val="22"/>
          <w:szCs w:val="22"/>
        </w:rPr>
        <w:t>.</w:t>
      </w:r>
    </w:p>
    <w:p w14:paraId="60C001BA" w14:textId="77777777" w:rsidR="00554EE4" w:rsidRPr="00020B49" w:rsidRDefault="00554EE4" w:rsidP="00554EE4">
      <w:pPr>
        <w:spacing w:line="276" w:lineRule="auto"/>
        <w:jc w:val="both"/>
        <w:rPr>
          <w:sz w:val="22"/>
          <w:szCs w:val="22"/>
        </w:rPr>
      </w:pPr>
    </w:p>
    <w:p w14:paraId="3259C9B9" w14:textId="084EE06F" w:rsidR="00916195" w:rsidRPr="00020B49" w:rsidRDefault="004C574E" w:rsidP="004C574E">
      <w:pPr>
        <w:spacing w:line="276" w:lineRule="auto"/>
        <w:ind w:firstLine="708"/>
        <w:jc w:val="both"/>
        <w:rPr>
          <w:sz w:val="22"/>
          <w:szCs w:val="22"/>
        </w:rPr>
      </w:pPr>
      <w:r w:rsidRPr="00020B49">
        <w:rPr>
          <w:sz w:val="22"/>
          <w:szCs w:val="22"/>
        </w:rPr>
        <w:t xml:space="preserve">Na podstawie powyższej kalkulacji </w:t>
      </w:r>
      <w:r w:rsidR="00916195" w:rsidRPr="00020B49">
        <w:rPr>
          <w:sz w:val="22"/>
          <w:szCs w:val="22"/>
        </w:rPr>
        <w:t>Zamawiający dokonał wybory trybu udzielenia zamówienia publicznego, zgodnego z przepisami ustawy Pzp, tj. tryb</w:t>
      </w:r>
      <w:r w:rsidR="00554EE4" w:rsidRPr="00020B49">
        <w:rPr>
          <w:sz w:val="22"/>
          <w:szCs w:val="22"/>
        </w:rPr>
        <w:t>u</w:t>
      </w:r>
      <w:r w:rsidR="00916195" w:rsidRPr="00020B49">
        <w:rPr>
          <w:sz w:val="22"/>
          <w:szCs w:val="22"/>
        </w:rPr>
        <w:t xml:space="preserve"> podstawow</w:t>
      </w:r>
      <w:r w:rsidR="00554EE4" w:rsidRPr="00020B49">
        <w:rPr>
          <w:sz w:val="22"/>
          <w:szCs w:val="22"/>
        </w:rPr>
        <w:t>ego</w:t>
      </w:r>
      <w:r w:rsidR="00916195" w:rsidRPr="00020B49">
        <w:rPr>
          <w:sz w:val="22"/>
          <w:szCs w:val="22"/>
        </w:rPr>
        <w:t xml:space="preserve"> bez negocjacji </w:t>
      </w:r>
      <w:r w:rsidRPr="00020B49">
        <w:rPr>
          <w:sz w:val="22"/>
          <w:szCs w:val="22"/>
        </w:rPr>
        <w:t>zgodnie z</w:t>
      </w:r>
      <w:r w:rsidR="00020B49" w:rsidRPr="00020B49">
        <w:rPr>
          <w:sz w:val="22"/>
          <w:szCs w:val="22"/>
        </w:rPr>
        <w:t xml:space="preserve"> </w:t>
      </w:r>
      <w:r w:rsidR="00554EE4" w:rsidRPr="00020B49">
        <w:rPr>
          <w:sz w:val="22"/>
          <w:szCs w:val="22"/>
        </w:rPr>
        <w:t>art. 275 pkt 1.</w:t>
      </w:r>
    </w:p>
    <w:p w14:paraId="313044EB" w14:textId="77777777" w:rsidR="00554EE4" w:rsidRPr="00020B49" w:rsidRDefault="00554EE4" w:rsidP="00554EE4">
      <w:pPr>
        <w:spacing w:line="276" w:lineRule="auto"/>
        <w:jc w:val="both"/>
        <w:rPr>
          <w:sz w:val="22"/>
          <w:szCs w:val="22"/>
        </w:rPr>
      </w:pPr>
    </w:p>
    <w:p w14:paraId="06341BEB" w14:textId="60297311" w:rsidR="00554EE4" w:rsidRPr="00020B49" w:rsidRDefault="00554EE4" w:rsidP="00554EE4">
      <w:pPr>
        <w:spacing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t>W niniejszym postępowaniu ofertę złożył tylko jeden Wykonawca:</w:t>
      </w:r>
    </w:p>
    <w:p w14:paraId="0C97B0A8" w14:textId="77777777" w:rsidR="00554EE4" w:rsidRPr="00020B49" w:rsidRDefault="00554EE4" w:rsidP="00554EE4">
      <w:pPr>
        <w:spacing w:before="40"/>
        <w:rPr>
          <w:sz w:val="22"/>
          <w:szCs w:val="22"/>
        </w:rPr>
      </w:pPr>
      <w:r w:rsidRPr="00020B49">
        <w:rPr>
          <w:sz w:val="22"/>
          <w:szCs w:val="22"/>
        </w:rPr>
        <w:t>Konsorcjum:</w:t>
      </w:r>
    </w:p>
    <w:p w14:paraId="3260DA53" w14:textId="77777777" w:rsidR="00554EE4" w:rsidRPr="00020B49" w:rsidRDefault="00554EE4" w:rsidP="00554EE4">
      <w:pPr>
        <w:spacing w:before="40"/>
        <w:rPr>
          <w:sz w:val="22"/>
          <w:szCs w:val="22"/>
        </w:rPr>
      </w:pPr>
      <w:r w:rsidRPr="00020B49">
        <w:rPr>
          <w:sz w:val="22"/>
          <w:szCs w:val="22"/>
        </w:rPr>
        <w:t xml:space="preserve">(Lider </w:t>
      </w:r>
      <w:proofErr w:type="gramStart"/>
      <w:r w:rsidRPr="00020B49">
        <w:rPr>
          <w:sz w:val="22"/>
          <w:szCs w:val="22"/>
        </w:rPr>
        <w:t xml:space="preserve">Konsorcjum)   </w:t>
      </w:r>
      <w:proofErr w:type="gramEnd"/>
      <w:r w:rsidRPr="00020B49">
        <w:rPr>
          <w:sz w:val="22"/>
          <w:szCs w:val="22"/>
        </w:rPr>
        <w:t xml:space="preserve">      Orange Polska S.A.</w:t>
      </w:r>
    </w:p>
    <w:p w14:paraId="48A46BF5" w14:textId="77777777" w:rsidR="00554EE4" w:rsidRPr="00020B49" w:rsidRDefault="00554EE4" w:rsidP="00554EE4">
      <w:pPr>
        <w:rPr>
          <w:sz w:val="22"/>
          <w:szCs w:val="22"/>
        </w:rPr>
      </w:pPr>
      <w:r w:rsidRPr="00020B49">
        <w:rPr>
          <w:sz w:val="22"/>
          <w:szCs w:val="22"/>
        </w:rPr>
        <w:t xml:space="preserve">                                         Al. Jerozolimskie 160 </w:t>
      </w:r>
    </w:p>
    <w:p w14:paraId="66CE6C9E" w14:textId="77777777" w:rsidR="00554EE4" w:rsidRPr="00020B49" w:rsidRDefault="00554EE4" w:rsidP="00554EE4">
      <w:pPr>
        <w:spacing w:after="40"/>
        <w:jc w:val="both"/>
        <w:rPr>
          <w:sz w:val="22"/>
          <w:szCs w:val="22"/>
        </w:rPr>
      </w:pPr>
      <w:r w:rsidRPr="00020B49">
        <w:rPr>
          <w:sz w:val="22"/>
          <w:szCs w:val="22"/>
        </w:rPr>
        <w:t xml:space="preserve">                                         02-326 Warszawa </w:t>
      </w:r>
    </w:p>
    <w:p w14:paraId="1829E8B4" w14:textId="77777777" w:rsidR="00554EE4" w:rsidRPr="00020B49" w:rsidRDefault="00554EE4" w:rsidP="00554EE4">
      <w:pPr>
        <w:jc w:val="both"/>
        <w:rPr>
          <w:sz w:val="22"/>
          <w:szCs w:val="22"/>
        </w:rPr>
      </w:pPr>
      <w:r w:rsidRPr="00020B49">
        <w:rPr>
          <w:sz w:val="22"/>
          <w:szCs w:val="22"/>
        </w:rPr>
        <w:t xml:space="preserve">(Członek </w:t>
      </w:r>
      <w:proofErr w:type="gramStart"/>
      <w:r w:rsidRPr="00020B49">
        <w:rPr>
          <w:sz w:val="22"/>
          <w:szCs w:val="22"/>
        </w:rPr>
        <w:t xml:space="preserve">Konsorcjum)   </w:t>
      </w:r>
      <w:proofErr w:type="gramEnd"/>
      <w:r w:rsidRPr="00020B49">
        <w:rPr>
          <w:sz w:val="22"/>
          <w:szCs w:val="22"/>
        </w:rPr>
        <w:t xml:space="preserve">  Roovee S.A.</w:t>
      </w:r>
    </w:p>
    <w:p w14:paraId="1AD10C2C" w14:textId="77777777" w:rsidR="00554EE4" w:rsidRPr="00020B49" w:rsidRDefault="00554EE4" w:rsidP="00554EE4">
      <w:pPr>
        <w:jc w:val="both"/>
        <w:rPr>
          <w:sz w:val="22"/>
          <w:szCs w:val="22"/>
        </w:rPr>
      </w:pPr>
      <w:r w:rsidRPr="00020B49">
        <w:rPr>
          <w:sz w:val="22"/>
          <w:szCs w:val="22"/>
        </w:rPr>
        <w:t xml:space="preserve">                                          ul. Ryżowa 33A</w:t>
      </w:r>
    </w:p>
    <w:p w14:paraId="7F449D6D" w14:textId="043A49DE" w:rsidR="00554EE4" w:rsidRPr="00020B49" w:rsidRDefault="00554EE4" w:rsidP="00554EE4">
      <w:pPr>
        <w:spacing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t xml:space="preserve">                                          02-496 Warszawa</w:t>
      </w:r>
    </w:p>
    <w:p w14:paraId="6396EFFB" w14:textId="77777777" w:rsidR="00554EE4" w:rsidRPr="00020B49" w:rsidRDefault="00554EE4" w:rsidP="00554EE4">
      <w:pPr>
        <w:spacing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t>Za kwotę:</w:t>
      </w:r>
    </w:p>
    <w:p w14:paraId="7E633BE7" w14:textId="77777777" w:rsidR="00554EE4" w:rsidRPr="00020B49" w:rsidRDefault="00554EE4" w:rsidP="00554EE4">
      <w:pPr>
        <w:spacing w:line="276" w:lineRule="auto"/>
        <w:jc w:val="both"/>
        <w:rPr>
          <w:b/>
          <w:bCs/>
          <w:sz w:val="22"/>
          <w:szCs w:val="22"/>
        </w:rPr>
      </w:pPr>
      <w:r w:rsidRPr="00020B49">
        <w:rPr>
          <w:sz w:val="22"/>
          <w:szCs w:val="22"/>
        </w:rPr>
        <w:t xml:space="preserve">Netto - </w:t>
      </w:r>
      <w:r w:rsidRPr="00020B49">
        <w:rPr>
          <w:b/>
          <w:bCs/>
          <w:sz w:val="22"/>
          <w:szCs w:val="22"/>
        </w:rPr>
        <w:t>1.207.896,67 zł,</w:t>
      </w:r>
    </w:p>
    <w:p w14:paraId="4B306D2A" w14:textId="23D0BADF" w:rsidR="00554EE4" w:rsidRPr="00020B49" w:rsidRDefault="00554EE4" w:rsidP="00554EE4">
      <w:pPr>
        <w:spacing w:after="480" w:line="276" w:lineRule="auto"/>
        <w:jc w:val="both"/>
        <w:rPr>
          <w:sz w:val="22"/>
          <w:szCs w:val="22"/>
        </w:rPr>
      </w:pPr>
      <w:r w:rsidRPr="00020B49">
        <w:rPr>
          <w:sz w:val="22"/>
          <w:szCs w:val="22"/>
        </w:rPr>
        <w:t>Brutto – 1.485.712,90 zł.</w:t>
      </w:r>
    </w:p>
    <w:p w14:paraId="199DCC23" w14:textId="5090F963" w:rsidR="00554EE4" w:rsidRPr="00020B49" w:rsidRDefault="00554EE4" w:rsidP="004C574E">
      <w:pPr>
        <w:spacing w:line="276" w:lineRule="auto"/>
        <w:ind w:firstLine="708"/>
        <w:jc w:val="both"/>
        <w:rPr>
          <w:sz w:val="22"/>
          <w:szCs w:val="22"/>
        </w:rPr>
      </w:pPr>
      <w:r w:rsidRPr="00020B49">
        <w:rPr>
          <w:sz w:val="22"/>
          <w:szCs w:val="22"/>
        </w:rPr>
        <w:t xml:space="preserve">Mając na uwadze powyższe Zamawiający </w:t>
      </w:r>
      <w:r w:rsidR="00D70471" w:rsidRPr="00020B49">
        <w:rPr>
          <w:sz w:val="22"/>
          <w:szCs w:val="22"/>
        </w:rPr>
        <w:t>powziął wątpliwość czy dokonane niespełna dwa miesiące wcześniej szacowanie wartości</w:t>
      </w:r>
      <w:r w:rsidR="00B30ED9" w:rsidRPr="00020B49">
        <w:rPr>
          <w:sz w:val="22"/>
          <w:szCs w:val="22"/>
        </w:rPr>
        <w:t xml:space="preserve">, na podstawie wstępnych szacunków Wykonawców, którzy złożyli ofertę w postepowaniu z kwotą znacznie wyższą niż pierwotnie założono, </w:t>
      </w:r>
      <w:r w:rsidR="00D70471" w:rsidRPr="00020B49">
        <w:rPr>
          <w:sz w:val="22"/>
          <w:szCs w:val="22"/>
        </w:rPr>
        <w:t xml:space="preserve">nie posiada znamion zaniżenia i tym samym doprowadziło do zastosowania przez Zamawiającego niewłaściwego trybu udzielenia zamówienia, tj. uproszczonej procedury na zasadach </w:t>
      </w:r>
      <w:r w:rsidR="004C574E" w:rsidRPr="00020B49">
        <w:rPr>
          <w:sz w:val="22"/>
          <w:szCs w:val="22"/>
        </w:rPr>
        <w:t xml:space="preserve">obowiązujących </w:t>
      </w:r>
      <w:r w:rsidR="00D70471" w:rsidRPr="00020B49">
        <w:rPr>
          <w:sz w:val="22"/>
          <w:szCs w:val="22"/>
        </w:rPr>
        <w:t xml:space="preserve">dla postępowań krajowych. </w:t>
      </w:r>
    </w:p>
    <w:p w14:paraId="64BC1FA2" w14:textId="77777777" w:rsidR="004C574E" w:rsidRPr="00020B49" w:rsidRDefault="004C574E" w:rsidP="004C574E">
      <w:pPr>
        <w:spacing w:line="276" w:lineRule="auto"/>
        <w:ind w:firstLine="708"/>
        <w:jc w:val="both"/>
        <w:rPr>
          <w:sz w:val="22"/>
          <w:szCs w:val="22"/>
        </w:rPr>
      </w:pPr>
    </w:p>
    <w:p w14:paraId="534BB696" w14:textId="4A0D9C48" w:rsidR="00B30ED9" w:rsidRPr="00020B49" w:rsidRDefault="00B30ED9" w:rsidP="004C574E">
      <w:pPr>
        <w:spacing w:line="276" w:lineRule="auto"/>
        <w:ind w:firstLine="708"/>
        <w:jc w:val="both"/>
        <w:rPr>
          <w:sz w:val="22"/>
          <w:szCs w:val="22"/>
        </w:rPr>
      </w:pPr>
      <w:r w:rsidRPr="00020B49">
        <w:rPr>
          <w:sz w:val="22"/>
          <w:szCs w:val="22"/>
        </w:rPr>
        <w:t>Tym samym Zamawiający</w:t>
      </w:r>
      <w:r w:rsidR="00C831AF" w:rsidRPr="00020B49">
        <w:rPr>
          <w:sz w:val="22"/>
          <w:szCs w:val="22"/>
        </w:rPr>
        <w:t>,</w:t>
      </w:r>
      <w:r w:rsidRPr="00020B49">
        <w:rPr>
          <w:sz w:val="22"/>
          <w:szCs w:val="22"/>
        </w:rPr>
        <w:t xml:space="preserve"> chcąc uniknąć zarzutu zaniżenia </w:t>
      </w:r>
      <w:r w:rsidR="00020B49" w:rsidRPr="00020B49">
        <w:rPr>
          <w:sz w:val="22"/>
          <w:szCs w:val="22"/>
        </w:rPr>
        <w:t xml:space="preserve">szacunkowej </w:t>
      </w:r>
      <w:r w:rsidRPr="00020B49">
        <w:rPr>
          <w:sz w:val="22"/>
          <w:szCs w:val="22"/>
        </w:rPr>
        <w:t>wartości zamówienia w celu uniknięcia stosowania przepisów prawa</w:t>
      </w:r>
      <w:r w:rsidR="00C831AF" w:rsidRPr="00020B49">
        <w:rPr>
          <w:sz w:val="22"/>
          <w:szCs w:val="22"/>
        </w:rPr>
        <w:t>,</w:t>
      </w:r>
      <w:r w:rsidRPr="00020B49">
        <w:rPr>
          <w:sz w:val="22"/>
          <w:szCs w:val="22"/>
        </w:rPr>
        <w:t xml:space="preserve"> podjął decyzję o unieważnieniu niniejszego postępowania o udzielenie zamówienia</w:t>
      </w:r>
      <w:r w:rsidR="004C574E" w:rsidRPr="00020B49">
        <w:rPr>
          <w:sz w:val="22"/>
          <w:szCs w:val="22"/>
        </w:rPr>
        <w:t xml:space="preserve"> publicznego</w:t>
      </w:r>
      <w:r w:rsidRPr="00020B49">
        <w:rPr>
          <w:sz w:val="22"/>
          <w:szCs w:val="22"/>
        </w:rPr>
        <w:t>.</w:t>
      </w:r>
    </w:p>
    <w:p w14:paraId="5893398E" w14:textId="274D7B40" w:rsidR="00020DF5" w:rsidRPr="00020B49" w:rsidRDefault="00020DF5" w:rsidP="00DA2A7E"/>
    <w:p w14:paraId="627E13E0" w14:textId="19CD701D" w:rsidR="00C831AF" w:rsidRDefault="00C831AF" w:rsidP="00DA2A7E"/>
    <w:p w14:paraId="7952C60C" w14:textId="7784BF6E" w:rsidR="00C831AF" w:rsidRDefault="00C831AF" w:rsidP="00DA2A7E"/>
    <w:p w14:paraId="3AB0CF94" w14:textId="77777777" w:rsidR="00C831AF" w:rsidRDefault="00C831AF" w:rsidP="00DA2A7E"/>
    <w:p w14:paraId="4F544B51" w14:textId="7469930D" w:rsidR="00B30ED9" w:rsidRDefault="00B30ED9" w:rsidP="00DA2A7E"/>
    <w:p w14:paraId="113B5954" w14:textId="19982431" w:rsidR="00B30ED9" w:rsidRPr="004C574E" w:rsidRDefault="00B30ED9" w:rsidP="00B30ED9">
      <w:pPr>
        <w:ind w:left="6372"/>
        <w:jc w:val="center"/>
      </w:pPr>
      <w:r w:rsidRPr="004C574E">
        <w:t>Dyrektor</w:t>
      </w:r>
    </w:p>
    <w:p w14:paraId="7CB138D3" w14:textId="12099CB6" w:rsidR="00B30ED9" w:rsidRPr="004C574E" w:rsidRDefault="00B30ED9" w:rsidP="00B30ED9">
      <w:pPr>
        <w:ind w:left="6372"/>
        <w:jc w:val="center"/>
      </w:pPr>
      <w:r w:rsidRPr="004C574E">
        <w:t>Powiatowego Centrum Usług Wspólnych w Rawiczu</w:t>
      </w:r>
    </w:p>
    <w:p w14:paraId="15CDAD04" w14:textId="0E731D17" w:rsidR="00B30ED9" w:rsidRPr="004C574E" w:rsidRDefault="00B30ED9" w:rsidP="00B30ED9">
      <w:pPr>
        <w:ind w:left="6372"/>
        <w:jc w:val="center"/>
      </w:pPr>
    </w:p>
    <w:p w14:paraId="712FBC64" w14:textId="6602A7C3" w:rsidR="00B30ED9" w:rsidRPr="004C574E" w:rsidRDefault="00B30ED9" w:rsidP="00B30ED9">
      <w:pPr>
        <w:ind w:left="6372"/>
        <w:jc w:val="center"/>
      </w:pPr>
      <w:r w:rsidRPr="004C574E">
        <w:t>(-) Anna Kępa</w:t>
      </w:r>
    </w:p>
    <w:sectPr w:rsidR="00B30ED9" w:rsidRPr="004C574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0C31" w14:textId="77777777" w:rsidR="00F001C9" w:rsidRDefault="00F001C9">
      <w:r>
        <w:separator/>
      </w:r>
    </w:p>
  </w:endnote>
  <w:endnote w:type="continuationSeparator" w:id="0">
    <w:p w14:paraId="27FB3FFD" w14:textId="77777777" w:rsidR="00F001C9" w:rsidRDefault="00F0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FB3C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192A87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FB39" w14:textId="75C67A7D" w:rsidR="003F0CBE" w:rsidRDefault="00F6191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66BF2D" wp14:editId="4F2FBF30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1014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098999B2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 xml:space="preserve">tem </w:t>
    </w:r>
    <w:proofErr w:type="spellStart"/>
    <w:r w:rsidR="00B1578C">
      <w:rPr>
        <w:rFonts w:ascii="Arial" w:hAnsi="Arial" w:cs="Arial"/>
        <w:sz w:val="18"/>
        <w:szCs w:val="18"/>
      </w:rPr>
      <w:t>ProPublico</w:t>
    </w:r>
    <w:proofErr w:type="spellEnd"/>
    <w:r w:rsidR="00B1578C">
      <w:rPr>
        <w:rFonts w:ascii="Arial" w:hAnsi="Arial" w:cs="Arial"/>
        <w:sz w:val="18"/>
        <w:szCs w:val="18"/>
      </w:rPr>
      <w:t xml:space="preserve"> © </w:t>
    </w:r>
    <w:proofErr w:type="spellStart"/>
    <w:r w:rsidR="00B1578C">
      <w:rPr>
        <w:rFonts w:ascii="Arial" w:hAnsi="Arial" w:cs="Arial"/>
        <w:sz w:val="18"/>
        <w:szCs w:val="18"/>
      </w:rPr>
      <w:t>Datacomp</w:t>
    </w:r>
    <w:proofErr w:type="spellEnd"/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F420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E4435D6" w14:textId="77777777" w:rsidR="003F0CBE" w:rsidRDefault="003F0CBE">
    <w:pPr>
      <w:pStyle w:val="Stopka"/>
      <w:tabs>
        <w:tab w:val="clear" w:pos="4536"/>
      </w:tabs>
      <w:jc w:val="center"/>
    </w:pPr>
  </w:p>
  <w:p w14:paraId="09D20DCA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6B7A" w14:textId="77777777" w:rsidR="00F001C9" w:rsidRDefault="00F001C9">
      <w:r>
        <w:separator/>
      </w:r>
    </w:p>
  </w:footnote>
  <w:footnote w:type="continuationSeparator" w:id="0">
    <w:p w14:paraId="19E1CDF3" w14:textId="77777777" w:rsidR="00F001C9" w:rsidRDefault="00F0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BD50" w14:textId="7C673448" w:rsidR="001D4B81" w:rsidRDefault="001D4B81">
    <w:pPr>
      <w:pStyle w:val="Nagwek"/>
    </w:pPr>
    <w:r>
      <w:rPr>
        <w:noProof/>
      </w:rPr>
      <w:drawing>
        <wp:inline distT="0" distB="0" distL="0" distR="0" wp14:anchorId="095C4B95" wp14:editId="00F16981">
          <wp:extent cx="5759450" cy="603117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F504F" w14:textId="77777777" w:rsidR="000060DB" w:rsidRDefault="00006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A3"/>
    <w:rsid w:val="000060DB"/>
    <w:rsid w:val="00020B49"/>
    <w:rsid w:val="00020DF5"/>
    <w:rsid w:val="000345C2"/>
    <w:rsid w:val="00047A30"/>
    <w:rsid w:val="001B1480"/>
    <w:rsid w:val="001D4B81"/>
    <w:rsid w:val="0029111D"/>
    <w:rsid w:val="002D47D4"/>
    <w:rsid w:val="003055A3"/>
    <w:rsid w:val="003261E7"/>
    <w:rsid w:val="00372CE9"/>
    <w:rsid w:val="003F0CBE"/>
    <w:rsid w:val="00420F05"/>
    <w:rsid w:val="00467255"/>
    <w:rsid w:val="00470079"/>
    <w:rsid w:val="004C574E"/>
    <w:rsid w:val="004E1406"/>
    <w:rsid w:val="00554EE4"/>
    <w:rsid w:val="005644C6"/>
    <w:rsid w:val="0067001B"/>
    <w:rsid w:val="006E6A2E"/>
    <w:rsid w:val="006E6C0F"/>
    <w:rsid w:val="006E706C"/>
    <w:rsid w:val="0079556E"/>
    <w:rsid w:val="007A2D48"/>
    <w:rsid w:val="007F118B"/>
    <w:rsid w:val="00851299"/>
    <w:rsid w:val="00916195"/>
    <w:rsid w:val="00946DC2"/>
    <w:rsid w:val="009540DE"/>
    <w:rsid w:val="009553F8"/>
    <w:rsid w:val="00A86662"/>
    <w:rsid w:val="00AF6582"/>
    <w:rsid w:val="00AF7988"/>
    <w:rsid w:val="00B1578C"/>
    <w:rsid w:val="00B30ED9"/>
    <w:rsid w:val="00B6298A"/>
    <w:rsid w:val="00BA77A9"/>
    <w:rsid w:val="00BF7AFB"/>
    <w:rsid w:val="00C831AF"/>
    <w:rsid w:val="00CC422D"/>
    <w:rsid w:val="00CE52C3"/>
    <w:rsid w:val="00D57346"/>
    <w:rsid w:val="00D70471"/>
    <w:rsid w:val="00DA2A7E"/>
    <w:rsid w:val="00DC3939"/>
    <w:rsid w:val="00EB304B"/>
    <w:rsid w:val="00F001C9"/>
    <w:rsid w:val="00F409C4"/>
    <w:rsid w:val="00F43183"/>
    <w:rsid w:val="00F61916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53C66"/>
  <w15:chartTrackingRefBased/>
  <w15:docId w15:val="{82598775-0A92-48DC-B788-89095D5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1D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Anna Kępa</dc:creator>
  <cp:keywords/>
  <cp:lastModifiedBy>Anna Kępa</cp:lastModifiedBy>
  <cp:revision>2</cp:revision>
  <cp:lastPrinted>2001-02-25T09:00:00Z</cp:lastPrinted>
  <dcterms:created xsi:type="dcterms:W3CDTF">2021-06-24T10:04:00Z</dcterms:created>
  <dcterms:modified xsi:type="dcterms:W3CDTF">2021-06-24T10:04:00Z</dcterms:modified>
</cp:coreProperties>
</file>