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5D3F" w14:textId="31C90EE0" w:rsidR="00D665F5" w:rsidRDefault="00693537" w:rsidP="00D665F5">
      <w:pPr>
        <w:spacing w:after="240"/>
        <w:jc w:val="right"/>
        <w:rPr>
          <w:sz w:val="22"/>
          <w:szCs w:val="22"/>
        </w:rPr>
      </w:pPr>
      <w:r w:rsidRPr="00693537">
        <w:rPr>
          <w:sz w:val="22"/>
          <w:szCs w:val="22"/>
        </w:rPr>
        <w:t>Rawicz</w:t>
      </w:r>
      <w:r w:rsidR="00BA3584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BA3584">
        <w:rPr>
          <w:sz w:val="22"/>
          <w:szCs w:val="22"/>
        </w:rPr>
        <w:t xml:space="preserve"> 13 września 2021 r.</w:t>
      </w:r>
    </w:p>
    <w:p w14:paraId="6E2536B7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24B0FBD9" w14:textId="77777777" w:rsidR="00D665F5" w:rsidRPr="00D91931" w:rsidRDefault="00693537" w:rsidP="00577BC6">
      <w:pPr>
        <w:spacing w:after="40"/>
        <w:rPr>
          <w:b/>
          <w:bCs/>
          <w:sz w:val="22"/>
          <w:szCs w:val="22"/>
        </w:rPr>
      </w:pPr>
      <w:r w:rsidRPr="00693537">
        <w:rPr>
          <w:b/>
          <w:bCs/>
          <w:sz w:val="22"/>
          <w:szCs w:val="22"/>
        </w:rPr>
        <w:t>Powiatowe Centrum Usług Wspólnych w Rawiczu</w:t>
      </w:r>
    </w:p>
    <w:p w14:paraId="34BA86EE" w14:textId="77777777" w:rsidR="00D665F5" w:rsidRPr="00BD5546" w:rsidRDefault="00693537" w:rsidP="00D665F5">
      <w:pPr>
        <w:rPr>
          <w:sz w:val="22"/>
          <w:szCs w:val="22"/>
        </w:rPr>
      </w:pPr>
      <w:r w:rsidRPr="00693537">
        <w:rPr>
          <w:sz w:val="22"/>
          <w:szCs w:val="22"/>
        </w:rPr>
        <w:t>ul. Mikołaja Kopernika</w:t>
      </w:r>
      <w:r w:rsidR="00D665F5" w:rsidRPr="00BD5546">
        <w:rPr>
          <w:sz w:val="22"/>
          <w:szCs w:val="22"/>
        </w:rPr>
        <w:t xml:space="preserve"> </w:t>
      </w:r>
      <w:r w:rsidRPr="00693537">
        <w:rPr>
          <w:sz w:val="22"/>
          <w:szCs w:val="22"/>
        </w:rPr>
        <w:t>4</w:t>
      </w:r>
    </w:p>
    <w:p w14:paraId="72D71CCB" w14:textId="77777777" w:rsidR="00D665F5" w:rsidRPr="00BD5546" w:rsidRDefault="00693537" w:rsidP="00D665F5">
      <w:pPr>
        <w:rPr>
          <w:sz w:val="22"/>
          <w:szCs w:val="22"/>
        </w:rPr>
      </w:pPr>
      <w:r w:rsidRPr="00693537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693537">
        <w:rPr>
          <w:sz w:val="22"/>
          <w:szCs w:val="22"/>
        </w:rPr>
        <w:t>Rawicz</w:t>
      </w:r>
    </w:p>
    <w:p w14:paraId="129954C9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F56518D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4D836058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693537" w:rsidRPr="00693537">
        <w:rPr>
          <w:b/>
          <w:sz w:val="22"/>
          <w:szCs w:val="22"/>
        </w:rPr>
        <w:t>PCUW.261.3.11.2021</w:t>
      </w:r>
      <w:r w:rsidR="00A80738">
        <w:rPr>
          <w:sz w:val="24"/>
        </w:rPr>
        <w:tab/>
        <w:t xml:space="preserve"> </w:t>
      </w:r>
    </w:p>
    <w:p w14:paraId="4413ECCE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B7076B3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4867F07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6C40CC1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4A2A2074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D2BE1E6" w14:textId="1FE73E73"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>postępowania o udzielenie zamówienia publicznego prowadzonego w trybie</w:t>
      </w:r>
      <w:r w:rsidR="00693537" w:rsidRPr="00693537">
        <w:rPr>
          <w:sz w:val="22"/>
          <w:szCs w:val="22"/>
        </w:rPr>
        <w:t xml:space="preserve"> podst</w:t>
      </w:r>
      <w:r w:rsidR="00BA3584">
        <w:rPr>
          <w:sz w:val="22"/>
          <w:szCs w:val="22"/>
        </w:rPr>
        <w:t>awowym bez negocjacji</w:t>
      </w:r>
      <w:r w:rsidRPr="00577BC6">
        <w:rPr>
          <w:sz w:val="22"/>
          <w:szCs w:val="22"/>
        </w:rPr>
        <w:t xml:space="preserve"> na</w:t>
      </w:r>
      <w:r w:rsidR="00BA3584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: </w:t>
      </w:r>
    </w:p>
    <w:p w14:paraId="278613A4" w14:textId="3576A768" w:rsidR="00A80738" w:rsidRPr="00577BC6" w:rsidRDefault="00693537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693537">
        <w:rPr>
          <w:b/>
          <w:sz w:val="22"/>
          <w:szCs w:val="22"/>
        </w:rPr>
        <w:t xml:space="preserve">Docieplenie budynku głównego </w:t>
      </w:r>
      <w:r w:rsidR="00BA3584">
        <w:rPr>
          <w:b/>
          <w:sz w:val="22"/>
          <w:szCs w:val="22"/>
        </w:rPr>
        <w:t>„</w:t>
      </w:r>
      <w:r w:rsidRPr="00693537">
        <w:rPr>
          <w:b/>
          <w:sz w:val="22"/>
          <w:szCs w:val="22"/>
        </w:rPr>
        <w:t xml:space="preserve">Labirynt" od strony zachodniej i części północnej wraz </w:t>
      </w:r>
      <w:r w:rsidR="00497F25">
        <w:rPr>
          <w:b/>
          <w:sz w:val="22"/>
          <w:szCs w:val="22"/>
        </w:rPr>
        <w:br/>
      </w:r>
      <w:r w:rsidRPr="00693537">
        <w:rPr>
          <w:b/>
          <w:sz w:val="22"/>
          <w:szCs w:val="22"/>
        </w:rPr>
        <w:t>z wymianą parapetów</w:t>
      </w:r>
    </w:p>
    <w:p w14:paraId="5DAC414F" w14:textId="47609DC3" w:rsidR="00D665F5" w:rsidRPr="00577BC6" w:rsidRDefault="00D665F5" w:rsidP="00BA3584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</w:t>
      </w:r>
      <w:r w:rsidR="00BA3584">
        <w:rPr>
          <w:sz w:val="22"/>
          <w:szCs w:val="22"/>
        </w:rPr>
        <w:t xml:space="preserve"> – Powiatowe Centrum Usług Wspólnych w Rawiczu</w:t>
      </w:r>
      <w:r w:rsidRPr="00577BC6">
        <w:rPr>
          <w:sz w:val="22"/>
          <w:szCs w:val="22"/>
        </w:rPr>
        <w:t>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693537" w:rsidRPr="00693537">
        <w:rPr>
          <w:sz w:val="22"/>
          <w:szCs w:val="22"/>
        </w:rPr>
        <w:t>(</w:t>
      </w:r>
      <w:r w:rsidR="00BA3584">
        <w:rPr>
          <w:sz w:val="22"/>
          <w:szCs w:val="22"/>
        </w:rPr>
        <w:t xml:space="preserve">tj. </w:t>
      </w:r>
      <w:r w:rsidR="00693537" w:rsidRPr="00693537">
        <w:rPr>
          <w:sz w:val="22"/>
          <w:szCs w:val="22"/>
        </w:rPr>
        <w:t xml:space="preserve">Dz.U. </w:t>
      </w:r>
      <w:r w:rsidR="00BA3584">
        <w:rPr>
          <w:sz w:val="22"/>
          <w:szCs w:val="22"/>
        </w:rPr>
        <w:t xml:space="preserve"> z 2021 r., </w:t>
      </w:r>
      <w:r w:rsidR="00693537" w:rsidRPr="00693537">
        <w:rPr>
          <w:sz w:val="22"/>
          <w:szCs w:val="22"/>
        </w:rPr>
        <w:t xml:space="preserve">poz. </w:t>
      </w:r>
      <w:r w:rsidR="00BA3584">
        <w:rPr>
          <w:sz w:val="22"/>
          <w:szCs w:val="22"/>
        </w:rPr>
        <w:t>1129</w:t>
      </w:r>
      <w:r w:rsidR="00693537" w:rsidRPr="00693537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34525F86" w14:textId="143547AC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BA3584">
        <w:rPr>
          <w:sz w:val="22"/>
          <w:szCs w:val="22"/>
        </w:rPr>
        <w:t>13 września 2021 r.</w:t>
      </w:r>
      <w:r w:rsidR="00FF4AB1" w:rsidRPr="00577BC6">
        <w:rPr>
          <w:sz w:val="22"/>
          <w:szCs w:val="22"/>
        </w:rPr>
        <w:t xml:space="preserve"> o godz. </w:t>
      </w:r>
      <w:r w:rsidR="00693537" w:rsidRPr="00693537">
        <w:rPr>
          <w:sz w:val="22"/>
          <w:szCs w:val="22"/>
        </w:rPr>
        <w:t>08</w:t>
      </w:r>
      <w:r w:rsidR="00693537" w:rsidRPr="00BA3584">
        <w:rPr>
          <w:sz w:val="22"/>
          <w:szCs w:val="22"/>
          <w:vertAlign w:val="superscript"/>
        </w:rPr>
        <w:t>30</w:t>
      </w:r>
      <w:r w:rsidRPr="00577BC6">
        <w:rPr>
          <w:sz w:val="22"/>
          <w:szCs w:val="22"/>
        </w:rPr>
        <w:t xml:space="preserve">, otwarte zostały oferty następujących </w:t>
      </w:r>
      <w:r w:rsidR="00BA3584">
        <w:rPr>
          <w:sz w:val="22"/>
          <w:szCs w:val="22"/>
        </w:rPr>
        <w:t>W</w:t>
      </w:r>
      <w:r w:rsidRPr="00577BC6">
        <w:rPr>
          <w:sz w:val="22"/>
          <w:szCs w:val="22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11C20AED" w14:textId="77777777" w:rsidTr="00BA3584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72759C4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1BAB95FD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0A5BFF6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693537" w:rsidRPr="00493F8C" w14:paraId="621287E9" w14:textId="77777777" w:rsidTr="00BA3584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C29CF4F" w14:textId="77777777" w:rsidR="00693537" w:rsidRPr="00490DC0" w:rsidRDefault="00693537" w:rsidP="00A23509">
            <w:pPr>
              <w:spacing w:before="120" w:after="120"/>
              <w:jc w:val="center"/>
            </w:pPr>
            <w:r w:rsidRPr="00693537">
              <w:t>1</w:t>
            </w:r>
          </w:p>
        </w:tc>
        <w:tc>
          <w:tcPr>
            <w:tcW w:w="5244" w:type="dxa"/>
            <w:shd w:val="clear" w:color="auto" w:fill="auto"/>
          </w:tcPr>
          <w:p w14:paraId="4B02DFCB" w14:textId="77777777" w:rsidR="00693537" w:rsidRPr="00490DC0" w:rsidRDefault="00693537" w:rsidP="00A23509">
            <w:pPr>
              <w:spacing w:before="40"/>
            </w:pPr>
            <w:r w:rsidRPr="00693537">
              <w:t>Zakład Usług Ogólnobudowlanych Mirosław Miałkowski</w:t>
            </w:r>
          </w:p>
          <w:p w14:paraId="48503D45" w14:textId="77777777" w:rsidR="00693537" w:rsidRPr="00490DC0" w:rsidRDefault="00693537" w:rsidP="00A23509">
            <w:r w:rsidRPr="00693537">
              <w:t>Kłoda</w:t>
            </w:r>
            <w:r w:rsidRPr="00490DC0">
              <w:t xml:space="preserve"> </w:t>
            </w:r>
            <w:r w:rsidRPr="00693537">
              <w:t>59C</w:t>
            </w:r>
            <w:r w:rsidRPr="00490DC0">
              <w:t xml:space="preserve"> </w:t>
            </w:r>
          </w:p>
          <w:p w14:paraId="494B67B1" w14:textId="5E6674BD" w:rsidR="00693537" w:rsidRPr="00490DC0" w:rsidRDefault="00693537" w:rsidP="00A23509">
            <w:pPr>
              <w:spacing w:after="40"/>
              <w:jc w:val="both"/>
            </w:pPr>
            <w:r w:rsidRPr="00693537">
              <w:t>64-130</w:t>
            </w:r>
            <w:r w:rsidRPr="00490DC0">
              <w:t xml:space="preserve"> </w:t>
            </w:r>
            <w:r w:rsidR="00BA3584">
              <w:t>R</w:t>
            </w:r>
            <w:r w:rsidRPr="00693537">
              <w:t>ydzyna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D5D328" w14:textId="01A50542" w:rsidR="00693537" w:rsidRPr="00490DC0" w:rsidRDefault="00693537" w:rsidP="00BA3584">
            <w:pPr>
              <w:spacing w:before="120" w:after="120"/>
              <w:jc w:val="center"/>
            </w:pPr>
            <w:r w:rsidRPr="00693537">
              <w:t>250</w:t>
            </w:r>
            <w:r w:rsidR="00BA3584">
              <w:t> </w:t>
            </w:r>
            <w:r w:rsidRPr="00693537">
              <w:t>739</w:t>
            </w:r>
            <w:r w:rsidR="00BA3584">
              <w:t>,</w:t>
            </w:r>
            <w:r w:rsidRPr="00693537">
              <w:t>31 zł</w:t>
            </w:r>
          </w:p>
        </w:tc>
      </w:tr>
      <w:tr w:rsidR="00693537" w:rsidRPr="00493F8C" w14:paraId="2D63E6EE" w14:textId="77777777" w:rsidTr="00BA3584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BF4E283" w14:textId="77777777" w:rsidR="00693537" w:rsidRPr="00490DC0" w:rsidRDefault="00693537" w:rsidP="00A23509">
            <w:pPr>
              <w:spacing w:before="120" w:after="120"/>
              <w:jc w:val="center"/>
            </w:pPr>
            <w:r w:rsidRPr="00693537">
              <w:t>2</w:t>
            </w:r>
          </w:p>
        </w:tc>
        <w:tc>
          <w:tcPr>
            <w:tcW w:w="5244" w:type="dxa"/>
            <w:shd w:val="clear" w:color="auto" w:fill="auto"/>
          </w:tcPr>
          <w:p w14:paraId="7CA2B8DE" w14:textId="6FBC3F23" w:rsidR="00693537" w:rsidRPr="00490DC0" w:rsidRDefault="00693537" w:rsidP="00A23509">
            <w:pPr>
              <w:spacing w:before="40"/>
            </w:pPr>
            <w:r w:rsidRPr="00693537">
              <w:t xml:space="preserve">MONIKA BANASZKIEWICZ </w:t>
            </w:r>
            <w:r w:rsidR="00BA3584">
              <w:t>„</w:t>
            </w:r>
            <w:r w:rsidRPr="00693537">
              <w:t>HURST"</w:t>
            </w:r>
          </w:p>
          <w:p w14:paraId="099B1177" w14:textId="36546C52" w:rsidR="00693537" w:rsidRPr="00490DC0" w:rsidRDefault="00BA3584" w:rsidP="00A23509">
            <w:r>
              <w:t xml:space="preserve">Sierakowo, ul. </w:t>
            </w:r>
            <w:r w:rsidR="00693537" w:rsidRPr="00693537">
              <w:t>Dożynkowa</w:t>
            </w:r>
            <w:r w:rsidR="00693537" w:rsidRPr="00490DC0">
              <w:t xml:space="preserve"> </w:t>
            </w:r>
            <w:r w:rsidR="00693537" w:rsidRPr="00693537">
              <w:t>2</w:t>
            </w:r>
            <w:r w:rsidR="00693537" w:rsidRPr="00490DC0">
              <w:t xml:space="preserve"> </w:t>
            </w:r>
          </w:p>
          <w:p w14:paraId="1CF9BC9A" w14:textId="77777777" w:rsidR="00693537" w:rsidRPr="00490DC0" w:rsidRDefault="00693537" w:rsidP="00A23509">
            <w:pPr>
              <w:spacing w:after="40"/>
              <w:jc w:val="both"/>
            </w:pPr>
            <w:r w:rsidRPr="00693537">
              <w:t>63-900</w:t>
            </w:r>
            <w:r w:rsidRPr="00490DC0">
              <w:t xml:space="preserve"> </w:t>
            </w:r>
            <w:r w:rsidRPr="00693537">
              <w:t>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C52687" w14:textId="0AE82BA7" w:rsidR="00693537" w:rsidRPr="00490DC0" w:rsidRDefault="00693537" w:rsidP="00BA3584">
            <w:pPr>
              <w:spacing w:before="120" w:after="120"/>
              <w:jc w:val="center"/>
            </w:pPr>
            <w:r w:rsidRPr="00693537">
              <w:t>260</w:t>
            </w:r>
            <w:r w:rsidR="00BA3584">
              <w:t> </w:t>
            </w:r>
            <w:r w:rsidRPr="00693537">
              <w:t>474</w:t>
            </w:r>
            <w:r w:rsidR="00BA3584">
              <w:t>,36</w:t>
            </w:r>
            <w:r w:rsidRPr="00693537">
              <w:t xml:space="preserve"> zł</w:t>
            </w:r>
          </w:p>
        </w:tc>
      </w:tr>
    </w:tbl>
    <w:p w14:paraId="6C9F02CA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2B3AE06B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4259C501" w14:textId="3C8A310E" w:rsidR="00C236D3" w:rsidRDefault="00BA3584" w:rsidP="00BA3584">
      <w:pPr>
        <w:ind w:left="4956"/>
        <w:jc w:val="center"/>
      </w:pPr>
      <w:r>
        <w:t>Dyrektor</w:t>
      </w:r>
    </w:p>
    <w:p w14:paraId="7B998A4F" w14:textId="5AE34444" w:rsidR="00BA3584" w:rsidRDefault="00BA3584" w:rsidP="00BA3584">
      <w:pPr>
        <w:ind w:left="4956"/>
        <w:jc w:val="center"/>
      </w:pPr>
      <w:r>
        <w:t>Powiatowego Centrum Usług</w:t>
      </w:r>
    </w:p>
    <w:p w14:paraId="5BBED625" w14:textId="52E4E256" w:rsidR="00BA3584" w:rsidRDefault="00BA3584" w:rsidP="00BA3584">
      <w:pPr>
        <w:ind w:left="4956"/>
        <w:jc w:val="center"/>
      </w:pPr>
      <w:r>
        <w:t>Wspólnych w Rawiczu</w:t>
      </w:r>
    </w:p>
    <w:p w14:paraId="31CBD80E" w14:textId="742C709E" w:rsidR="00BA3584" w:rsidRDefault="00BA3584" w:rsidP="00BA3584">
      <w:pPr>
        <w:ind w:left="4956"/>
        <w:jc w:val="center"/>
      </w:pPr>
    </w:p>
    <w:p w14:paraId="67E94DF0" w14:textId="0544D41E" w:rsidR="00BA3584" w:rsidRDefault="00BA3584" w:rsidP="00BA3584">
      <w:pPr>
        <w:ind w:left="4956"/>
        <w:jc w:val="center"/>
      </w:pPr>
      <w:r>
        <w:t>(-) Urszula Stefaniak</w:t>
      </w:r>
    </w:p>
    <w:sectPr w:rsidR="00BA35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3AB1" w14:textId="77777777" w:rsidR="006B04CD" w:rsidRDefault="006B04CD">
      <w:r>
        <w:separator/>
      </w:r>
    </w:p>
  </w:endnote>
  <w:endnote w:type="continuationSeparator" w:id="0">
    <w:p w14:paraId="613A9C8E" w14:textId="77777777" w:rsidR="006B04CD" w:rsidRDefault="006B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4416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3D5D98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2E8E" w14:textId="132AEAC9" w:rsidR="009F189D" w:rsidRDefault="006A260F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BA95EF" wp14:editId="13327E7B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DA83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04E6A3F4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1C59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5A75576" w14:textId="77777777" w:rsidR="009F189D" w:rsidRDefault="009F189D">
    <w:pPr>
      <w:pStyle w:val="Stopka"/>
      <w:tabs>
        <w:tab w:val="clear" w:pos="4536"/>
      </w:tabs>
      <w:jc w:val="center"/>
    </w:pPr>
  </w:p>
  <w:p w14:paraId="2F86913B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57DB" w14:textId="77777777" w:rsidR="006B04CD" w:rsidRDefault="006B04CD">
      <w:r>
        <w:separator/>
      </w:r>
    </w:p>
  </w:footnote>
  <w:footnote w:type="continuationSeparator" w:id="0">
    <w:p w14:paraId="31BBAC13" w14:textId="77777777" w:rsidR="006B04CD" w:rsidRDefault="006B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7964" w14:textId="77777777" w:rsidR="00693537" w:rsidRDefault="006935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459A" w14:textId="77777777" w:rsidR="00693537" w:rsidRDefault="006935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0DF2" w14:textId="77777777" w:rsidR="00693537" w:rsidRDefault="006935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5C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B6B36"/>
    <w:rsid w:val="003D72FD"/>
    <w:rsid w:val="003F57CD"/>
    <w:rsid w:val="00423179"/>
    <w:rsid w:val="00490DC0"/>
    <w:rsid w:val="00493F8C"/>
    <w:rsid w:val="00497F25"/>
    <w:rsid w:val="004C7E9B"/>
    <w:rsid w:val="00577BC6"/>
    <w:rsid w:val="00601802"/>
    <w:rsid w:val="0069085C"/>
    <w:rsid w:val="00693537"/>
    <w:rsid w:val="006A260F"/>
    <w:rsid w:val="006B04CD"/>
    <w:rsid w:val="00843263"/>
    <w:rsid w:val="00861E75"/>
    <w:rsid w:val="009D19BD"/>
    <w:rsid w:val="009F189D"/>
    <w:rsid w:val="00A80738"/>
    <w:rsid w:val="00BA3584"/>
    <w:rsid w:val="00C236D3"/>
    <w:rsid w:val="00C659E2"/>
    <w:rsid w:val="00CB0802"/>
    <w:rsid w:val="00D665F5"/>
    <w:rsid w:val="00D7128F"/>
    <w:rsid w:val="00DE015C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ADDC6"/>
  <w15:chartTrackingRefBased/>
  <w15:docId w15:val="{9FF81BEE-CAB2-4688-BE6E-71C4E466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cp:lastPrinted>2021-09-13T07:27:00Z</cp:lastPrinted>
  <dcterms:created xsi:type="dcterms:W3CDTF">2021-09-13T07:35:00Z</dcterms:created>
  <dcterms:modified xsi:type="dcterms:W3CDTF">2021-09-13T07:35:00Z</dcterms:modified>
</cp:coreProperties>
</file>