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F483" w14:textId="0266F3D0" w:rsidR="00D665F5" w:rsidRDefault="002626F3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2626F3">
        <w:rPr>
          <w:sz w:val="22"/>
          <w:szCs w:val="22"/>
        </w:rPr>
        <w:t>Rawicz</w:t>
      </w:r>
      <w:r w:rsidR="00F035BA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F035BA">
        <w:rPr>
          <w:sz w:val="22"/>
          <w:szCs w:val="22"/>
        </w:rPr>
        <w:t xml:space="preserve"> 1 października 2021 r.</w:t>
      </w:r>
    </w:p>
    <w:p w14:paraId="1ECA0FC5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48CBCBA9" w14:textId="77777777" w:rsidR="00D665F5" w:rsidRPr="00D91931" w:rsidRDefault="002626F3" w:rsidP="00577BC6">
      <w:pPr>
        <w:spacing w:after="40"/>
        <w:rPr>
          <w:b/>
          <w:bCs/>
          <w:sz w:val="22"/>
          <w:szCs w:val="22"/>
        </w:rPr>
      </w:pPr>
      <w:r w:rsidRPr="002626F3">
        <w:rPr>
          <w:b/>
          <w:bCs/>
          <w:sz w:val="22"/>
          <w:szCs w:val="22"/>
        </w:rPr>
        <w:t>Powiatowe Centrum Usług Wspólnych w Rawiczu</w:t>
      </w:r>
    </w:p>
    <w:p w14:paraId="4D50FD18" w14:textId="77777777" w:rsidR="00D665F5" w:rsidRPr="00BD5546" w:rsidRDefault="002626F3" w:rsidP="00D665F5">
      <w:pPr>
        <w:rPr>
          <w:sz w:val="22"/>
          <w:szCs w:val="22"/>
        </w:rPr>
      </w:pPr>
      <w:r w:rsidRPr="002626F3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2626F3">
        <w:rPr>
          <w:sz w:val="22"/>
          <w:szCs w:val="22"/>
        </w:rPr>
        <w:t>4</w:t>
      </w:r>
    </w:p>
    <w:p w14:paraId="370A4E5F" w14:textId="77777777" w:rsidR="00D665F5" w:rsidRPr="00BD5546" w:rsidRDefault="002626F3" w:rsidP="00D665F5">
      <w:pPr>
        <w:rPr>
          <w:sz w:val="22"/>
          <w:szCs w:val="22"/>
        </w:rPr>
      </w:pPr>
      <w:r w:rsidRPr="002626F3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2626F3">
        <w:rPr>
          <w:sz w:val="22"/>
          <w:szCs w:val="22"/>
        </w:rPr>
        <w:t>Rawicz</w:t>
      </w:r>
    </w:p>
    <w:p w14:paraId="674E99B4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D6B8680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113BCDC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2626F3" w:rsidRPr="002626F3">
        <w:rPr>
          <w:b/>
          <w:sz w:val="22"/>
          <w:szCs w:val="22"/>
        </w:rPr>
        <w:t>PCUW.261.3.12.2021</w:t>
      </w:r>
      <w:r w:rsidR="00A80738">
        <w:rPr>
          <w:sz w:val="24"/>
        </w:rPr>
        <w:tab/>
        <w:t xml:space="preserve"> </w:t>
      </w:r>
    </w:p>
    <w:p w14:paraId="5D410E0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3C3EEA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EA804F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ED25DD3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67666468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E26D441" w14:textId="349BB9C7" w:rsidR="00C659E2" w:rsidRPr="00577BC6" w:rsidRDefault="00C659E2" w:rsidP="00720947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F035BA">
        <w:rPr>
          <w:bCs/>
          <w:sz w:val="22"/>
          <w:szCs w:val="22"/>
        </w:rPr>
        <w:t>:</w:t>
      </w:r>
      <w:r w:rsidR="00F035BA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2626F3" w:rsidRPr="002626F3">
        <w:rPr>
          <w:sz w:val="22"/>
          <w:szCs w:val="22"/>
        </w:rPr>
        <w:t xml:space="preserve"> podstawowy</w:t>
      </w:r>
      <w:r w:rsidR="00F035BA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</w:t>
      </w:r>
      <w:r w:rsidR="00F035BA">
        <w:rPr>
          <w:sz w:val="22"/>
          <w:szCs w:val="22"/>
        </w:rPr>
        <w:t xml:space="preserve">bez negocjacji, </w:t>
      </w:r>
      <w:r w:rsidRPr="00577BC6">
        <w:rPr>
          <w:sz w:val="22"/>
          <w:szCs w:val="22"/>
        </w:rPr>
        <w:t>na</w:t>
      </w:r>
      <w:r w:rsidR="00F035BA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12A99FBA" w14:textId="77777777" w:rsidR="00A80738" w:rsidRPr="00577BC6" w:rsidRDefault="002626F3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2626F3">
        <w:rPr>
          <w:b/>
          <w:sz w:val="22"/>
          <w:szCs w:val="22"/>
        </w:rPr>
        <w:t>Budowa infrastruktury rowerowej jako alternatywny sposób komunikacji w ramach realizacji Planu Gospodarki Niskoemisyjnej na obszarze powiatu rawickiego - ETAP II</w:t>
      </w:r>
    </w:p>
    <w:p w14:paraId="10615B72" w14:textId="2C2338E4" w:rsidR="00D665F5" w:rsidRPr="00577BC6" w:rsidRDefault="00D665F5" w:rsidP="00F035BA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F035BA">
        <w:rPr>
          <w:sz w:val="22"/>
          <w:szCs w:val="22"/>
        </w:rPr>
        <w:t xml:space="preserve"> – Powiatowe Centrum Usług Wspólnych w Rawiczu,</w:t>
      </w:r>
      <w:r w:rsidRPr="00577BC6">
        <w:rPr>
          <w:sz w:val="22"/>
          <w:szCs w:val="22"/>
        </w:rPr>
        <w:t xml:space="preserve">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2626F3" w:rsidRPr="002626F3">
        <w:rPr>
          <w:sz w:val="22"/>
          <w:szCs w:val="22"/>
        </w:rPr>
        <w:t>(</w:t>
      </w:r>
      <w:r w:rsidR="00F035BA">
        <w:rPr>
          <w:sz w:val="22"/>
          <w:szCs w:val="22"/>
        </w:rPr>
        <w:t xml:space="preserve">tj. </w:t>
      </w:r>
      <w:r w:rsidR="002626F3" w:rsidRPr="002626F3">
        <w:rPr>
          <w:sz w:val="22"/>
          <w:szCs w:val="22"/>
        </w:rPr>
        <w:t xml:space="preserve">Dz.U. </w:t>
      </w:r>
      <w:r w:rsidR="00F035BA">
        <w:rPr>
          <w:sz w:val="22"/>
          <w:szCs w:val="22"/>
        </w:rPr>
        <w:t xml:space="preserve">z 2021 r. </w:t>
      </w:r>
      <w:r w:rsidR="002626F3" w:rsidRPr="002626F3">
        <w:rPr>
          <w:sz w:val="22"/>
          <w:szCs w:val="22"/>
        </w:rPr>
        <w:t xml:space="preserve">poz. </w:t>
      </w:r>
      <w:r w:rsidR="00F035BA">
        <w:rPr>
          <w:sz w:val="22"/>
          <w:szCs w:val="22"/>
        </w:rPr>
        <w:t>1129</w:t>
      </w:r>
      <w:r w:rsidR="002626F3" w:rsidRPr="002626F3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01FDD2B9" w14:textId="73A5852A" w:rsidR="00A80738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F035BA">
        <w:rPr>
          <w:sz w:val="22"/>
          <w:szCs w:val="22"/>
        </w:rPr>
        <w:t xml:space="preserve">1 października </w:t>
      </w:r>
      <w:r w:rsidR="002626F3" w:rsidRPr="002626F3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2626F3" w:rsidRPr="002626F3">
        <w:rPr>
          <w:sz w:val="22"/>
          <w:szCs w:val="22"/>
        </w:rPr>
        <w:t>08</w:t>
      </w:r>
      <w:r w:rsidR="002626F3" w:rsidRPr="00F035BA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otwarte zostały oferty następujących </w:t>
      </w:r>
      <w:r w:rsidR="00F035BA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5811"/>
        <w:gridCol w:w="1701"/>
      </w:tblGrid>
      <w:tr w:rsidR="006B27ED" w:rsidRPr="00075CD0" w14:paraId="73230A44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89C06D" w14:textId="77777777" w:rsidR="006B27ED" w:rsidRPr="00F84DB5" w:rsidRDefault="006B27ED" w:rsidP="00C8283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84DB5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A7D870" w14:textId="77777777" w:rsidR="006B27ED" w:rsidRPr="00F84DB5" w:rsidRDefault="006B27ED" w:rsidP="00C8283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84DB5">
              <w:rPr>
                <w:b/>
                <w:bCs/>
                <w:sz w:val="18"/>
                <w:szCs w:val="18"/>
              </w:rPr>
              <w:t>Nr</w:t>
            </w:r>
            <w:r w:rsidR="00C82837" w:rsidRPr="00F84DB5">
              <w:rPr>
                <w:b/>
                <w:bCs/>
                <w:sz w:val="18"/>
                <w:szCs w:val="18"/>
              </w:rPr>
              <w:t xml:space="preserve"> </w:t>
            </w:r>
            <w:r w:rsidRPr="00F84DB5">
              <w:rPr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6E270C0F" w14:textId="77777777" w:rsidR="006B27ED" w:rsidRPr="00F84DB5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067E2A" w14:textId="77777777" w:rsidR="006B27ED" w:rsidRPr="00F84DB5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Cena oferty</w:t>
            </w:r>
          </w:p>
        </w:tc>
      </w:tr>
      <w:tr w:rsidR="00F035BA" w:rsidRPr="00075CD0" w14:paraId="5CCE309A" w14:textId="77777777" w:rsidTr="00F84DB5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673AF94" w14:textId="77777777" w:rsidR="00F035BA" w:rsidRPr="00F84DB5" w:rsidRDefault="00F035BA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1</w:t>
            </w:r>
          </w:p>
          <w:p w14:paraId="224DBA08" w14:textId="0EE0F925" w:rsidR="00F035BA" w:rsidRPr="00F84DB5" w:rsidRDefault="00F035BA" w:rsidP="00B360D4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E68AF7" w14:textId="77777777" w:rsidR="00F035BA" w:rsidRPr="00F84DB5" w:rsidRDefault="00F035BA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76AE0037" w14:textId="77777777" w:rsidR="00F035BA" w:rsidRDefault="00F035BA" w:rsidP="00FE3536">
            <w:pPr>
              <w:spacing w:before="40"/>
            </w:pPr>
            <w:r>
              <w:t>Konsorcjum:</w:t>
            </w:r>
          </w:p>
          <w:p w14:paraId="196DF934" w14:textId="3D632DFF" w:rsidR="00F035BA" w:rsidRPr="00C82837" w:rsidRDefault="00FE3536" w:rsidP="00FE3536">
            <w:pPr>
              <w:spacing w:before="40"/>
            </w:pPr>
            <w:r>
              <w:t xml:space="preserve">Lider - </w:t>
            </w:r>
            <w:r w:rsidR="00F035BA" w:rsidRPr="002626F3">
              <w:t xml:space="preserve">P.H.U. </w:t>
            </w:r>
            <w:r w:rsidR="00F035BA">
              <w:t>„</w:t>
            </w:r>
            <w:r w:rsidR="00F035BA" w:rsidRPr="002626F3">
              <w:t>Chod - Dróg" Andrzejewski Przemysław</w:t>
            </w:r>
          </w:p>
          <w:p w14:paraId="7F963BB0" w14:textId="2385BB07" w:rsidR="00F035BA" w:rsidRDefault="00F035BA" w:rsidP="00FE3536">
            <w:r>
              <w:t xml:space="preserve">ul. </w:t>
            </w:r>
            <w:r w:rsidRPr="002626F3">
              <w:t>Kwiatowa</w:t>
            </w:r>
            <w:r w:rsidRPr="00CB5EDB">
              <w:t xml:space="preserve"> </w:t>
            </w:r>
            <w:r w:rsidRPr="002626F3">
              <w:t>11</w:t>
            </w:r>
            <w:r w:rsidR="00FE3536">
              <w:t xml:space="preserve">, </w:t>
            </w:r>
            <w:r w:rsidRPr="002626F3">
              <w:t>63-840</w:t>
            </w:r>
            <w:r w:rsidRPr="00CB5EDB">
              <w:t xml:space="preserve"> </w:t>
            </w:r>
            <w:r w:rsidRPr="002626F3">
              <w:t>Krobia</w:t>
            </w:r>
            <w:r w:rsidR="00BD348B">
              <w:t>,</w:t>
            </w:r>
          </w:p>
          <w:p w14:paraId="6D6DD7CC" w14:textId="5DF2FF2F" w:rsidR="00FE3536" w:rsidRPr="00CB5EDB" w:rsidRDefault="00FE3536" w:rsidP="00FE3536">
            <w:r>
              <w:t>Partner – Przedsiębiorstwo Dróg i Ulic Sp. z o.o.</w:t>
            </w:r>
            <w:r>
              <w:br/>
              <w:t>ul. Gen. Bema 33, 64-100 Leszno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CA838" w14:textId="594FE22D" w:rsidR="00F035BA" w:rsidRPr="00CB5EDB" w:rsidRDefault="00F035BA" w:rsidP="00B360D4">
            <w:pPr>
              <w:spacing w:before="120" w:after="120"/>
              <w:jc w:val="center"/>
            </w:pPr>
            <w:r w:rsidRPr="002626F3">
              <w:t>2 075</w:t>
            </w:r>
            <w:r w:rsidR="00FE3536">
              <w:t> </w:t>
            </w:r>
            <w:r w:rsidRPr="002626F3">
              <w:t>618</w:t>
            </w:r>
            <w:r w:rsidR="00FE3536">
              <w:t>,</w:t>
            </w:r>
            <w:r w:rsidRPr="002626F3">
              <w:t>59 zł</w:t>
            </w:r>
          </w:p>
        </w:tc>
      </w:tr>
      <w:tr w:rsidR="00F035BA" w:rsidRPr="00075CD0" w14:paraId="5202BDC7" w14:textId="77777777" w:rsidTr="00F84DB5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D2B6FFD" w14:textId="0C8787DC" w:rsidR="00F035BA" w:rsidRPr="00F84DB5" w:rsidRDefault="00F035BA" w:rsidP="00B360D4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743A44" w14:textId="77777777" w:rsidR="00F035BA" w:rsidRPr="00F84DB5" w:rsidRDefault="00F035BA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1AF9E245" w14:textId="77777777" w:rsidR="00FE3536" w:rsidRDefault="00FE3536" w:rsidP="00FE3536">
            <w:pPr>
              <w:spacing w:before="40"/>
            </w:pPr>
            <w:r>
              <w:t>Konsorcjum:</w:t>
            </w:r>
          </w:p>
          <w:p w14:paraId="7F6A37A5" w14:textId="77777777" w:rsidR="00FE3536" w:rsidRPr="00C82837" w:rsidRDefault="00FE3536" w:rsidP="00FE3536">
            <w:pPr>
              <w:spacing w:before="40"/>
            </w:pPr>
            <w:r>
              <w:t xml:space="preserve">Lider - </w:t>
            </w:r>
            <w:r w:rsidRPr="002626F3">
              <w:t xml:space="preserve">P.H.U. </w:t>
            </w:r>
            <w:r>
              <w:t>„</w:t>
            </w:r>
            <w:r w:rsidRPr="002626F3">
              <w:t>Chod - Dróg" Andrzejewski Przemysław</w:t>
            </w:r>
          </w:p>
          <w:p w14:paraId="28E5B931" w14:textId="5C64BC48" w:rsidR="00FE3536" w:rsidRDefault="00FE3536" w:rsidP="00FE3536">
            <w:r>
              <w:t xml:space="preserve">ul. </w:t>
            </w:r>
            <w:r w:rsidRPr="002626F3">
              <w:t>Kwiatowa</w:t>
            </w:r>
            <w:r w:rsidRPr="00CB5EDB">
              <w:t xml:space="preserve"> </w:t>
            </w:r>
            <w:r w:rsidRPr="002626F3">
              <w:t>11</w:t>
            </w:r>
            <w:r>
              <w:t xml:space="preserve">, </w:t>
            </w:r>
            <w:r w:rsidRPr="002626F3">
              <w:t>63-840</w:t>
            </w:r>
            <w:r w:rsidRPr="00CB5EDB">
              <w:t xml:space="preserve"> </w:t>
            </w:r>
            <w:r w:rsidRPr="002626F3">
              <w:t>Krobia</w:t>
            </w:r>
            <w:r w:rsidR="00BD348B">
              <w:t>,</w:t>
            </w:r>
          </w:p>
          <w:p w14:paraId="620A975A" w14:textId="0FFE5735" w:rsidR="00F035BA" w:rsidRPr="00CB5EDB" w:rsidRDefault="00FE3536" w:rsidP="00FE3536">
            <w:pPr>
              <w:spacing w:after="120"/>
            </w:pPr>
            <w:r>
              <w:t>Partner – Przedsiębiorstwo Dróg i Ulic Sp. z o.o.</w:t>
            </w:r>
            <w:r>
              <w:br/>
              <w:t>ul. Gen. Bema 33, 64-100 Leszno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D368E" w14:textId="4A67F0A4" w:rsidR="00F035BA" w:rsidRPr="00CB5EDB" w:rsidRDefault="00F035BA" w:rsidP="00B360D4">
            <w:pPr>
              <w:spacing w:before="120" w:after="120"/>
              <w:jc w:val="center"/>
            </w:pPr>
            <w:r w:rsidRPr="002626F3">
              <w:t>938</w:t>
            </w:r>
            <w:r w:rsidR="00FE3536">
              <w:t> </w:t>
            </w:r>
            <w:r w:rsidRPr="002626F3">
              <w:t>285</w:t>
            </w:r>
            <w:r w:rsidR="00FE3536">
              <w:t>,</w:t>
            </w:r>
            <w:r w:rsidRPr="002626F3">
              <w:t>08 zł</w:t>
            </w:r>
          </w:p>
        </w:tc>
      </w:tr>
      <w:tr w:rsidR="002626F3" w:rsidRPr="00075CD0" w14:paraId="2563A80A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E374D1D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9638DD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5EC778F9" w14:textId="11C30297" w:rsidR="002626F3" w:rsidRPr="00CB5EDB" w:rsidRDefault="002626F3" w:rsidP="00BD348B">
            <w:pPr>
              <w:spacing w:before="40"/>
            </w:pPr>
            <w:r w:rsidRPr="002626F3">
              <w:t xml:space="preserve">Przedsiębiorstwo Drogowo-Melioracyjne </w:t>
            </w:r>
            <w:r w:rsidR="00FE3536">
              <w:t>„</w:t>
            </w:r>
            <w:r w:rsidRPr="002626F3">
              <w:t>DROGOMEL" A.</w:t>
            </w:r>
            <w:r w:rsidR="00FE3536">
              <w:t xml:space="preserve"> </w:t>
            </w:r>
            <w:r w:rsidRPr="002626F3">
              <w:t>Skoczylas</w:t>
            </w:r>
            <w:r w:rsidR="00FE3536">
              <w:t xml:space="preserve"> </w:t>
            </w:r>
            <w:r w:rsidRPr="002626F3">
              <w:t>-</w:t>
            </w:r>
            <w:r w:rsidR="00FE3536">
              <w:t xml:space="preserve"> </w:t>
            </w:r>
            <w:r w:rsidRPr="002626F3">
              <w:t>K.</w:t>
            </w:r>
            <w:r w:rsidR="00FE3536">
              <w:t xml:space="preserve"> </w:t>
            </w:r>
            <w:r w:rsidRPr="002626F3">
              <w:t>Głuszko Spółka Jawna</w:t>
            </w:r>
            <w:r w:rsidR="00BD348B">
              <w:br/>
            </w:r>
            <w:r w:rsidR="00FE3536">
              <w:t xml:space="preserve">ul. </w:t>
            </w:r>
            <w:r w:rsidRPr="002626F3">
              <w:t>Wrocławska</w:t>
            </w:r>
            <w:r w:rsidRPr="00CB5EDB">
              <w:t xml:space="preserve"> </w:t>
            </w:r>
            <w:r w:rsidRPr="002626F3">
              <w:t>111</w:t>
            </w:r>
            <w:r w:rsidR="00FE3536">
              <w:t xml:space="preserve">, </w:t>
            </w:r>
            <w:r w:rsidRPr="002626F3">
              <w:t>56-200</w:t>
            </w:r>
            <w:r w:rsidRPr="00CB5EDB">
              <w:t xml:space="preserve"> </w:t>
            </w:r>
            <w:r w:rsidRPr="002626F3">
              <w:t>Góra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78C67E" w14:textId="420EA16A" w:rsidR="002626F3" w:rsidRPr="00CB5EDB" w:rsidRDefault="002626F3" w:rsidP="00B360D4">
            <w:pPr>
              <w:spacing w:before="120" w:after="120"/>
              <w:jc w:val="center"/>
            </w:pPr>
            <w:r w:rsidRPr="002626F3">
              <w:t>602</w:t>
            </w:r>
            <w:r w:rsidR="00FE3536">
              <w:t> </w:t>
            </w:r>
            <w:r w:rsidRPr="002626F3">
              <w:t>802</w:t>
            </w:r>
            <w:r w:rsidR="00FE3536">
              <w:t>,</w:t>
            </w:r>
            <w:r w:rsidRPr="002626F3">
              <w:t>89 zł</w:t>
            </w:r>
          </w:p>
        </w:tc>
      </w:tr>
      <w:tr w:rsidR="002626F3" w:rsidRPr="00075CD0" w14:paraId="77AE3AC4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32606B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A9F270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6F2AA639" w14:textId="77777777" w:rsidR="00FE3536" w:rsidRDefault="00FE3536" w:rsidP="00B360D4">
            <w:pPr>
              <w:spacing w:before="40"/>
            </w:pPr>
            <w:r>
              <w:t>Konsorcjum:</w:t>
            </w:r>
          </w:p>
          <w:p w14:paraId="50C69F68" w14:textId="05DF92E8" w:rsidR="002626F3" w:rsidRPr="00C82837" w:rsidRDefault="00FE3536" w:rsidP="00B360D4">
            <w:pPr>
              <w:spacing w:before="40"/>
            </w:pPr>
            <w:r>
              <w:t xml:space="preserve">Lider - </w:t>
            </w:r>
            <w:r w:rsidR="002626F3" w:rsidRPr="002626F3">
              <w:t>LU-MAX Łukasz Masłowski</w:t>
            </w:r>
          </w:p>
          <w:p w14:paraId="31296061" w14:textId="1F97ED9A" w:rsidR="002626F3" w:rsidRDefault="00FE3536" w:rsidP="00FE3536">
            <w:r>
              <w:t xml:space="preserve">ul. </w:t>
            </w:r>
            <w:r w:rsidR="002626F3" w:rsidRPr="002626F3">
              <w:t>Święciechowska</w:t>
            </w:r>
            <w:r w:rsidR="002626F3" w:rsidRPr="00CB5EDB">
              <w:t xml:space="preserve"> </w:t>
            </w:r>
            <w:r w:rsidR="002626F3" w:rsidRPr="002626F3">
              <w:t>158</w:t>
            </w:r>
            <w:r>
              <w:t xml:space="preserve">, </w:t>
            </w:r>
            <w:r w:rsidR="002626F3" w:rsidRPr="002626F3">
              <w:t>64-100</w:t>
            </w:r>
            <w:r w:rsidR="002626F3" w:rsidRPr="00CB5EDB">
              <w:t xml:space="preserve"> </w:t>
            </w:r>
            <w:r w:rsidR="002626F3" w:rsidRPr="002626F3">
              <w:t>Leszno</w:t>
            </w:r>
            <w:r w:rsidR="00BD348B">
              <w:t>,</w:t>
            </w:r>
          </w:p>
          <w:p w14:paraId="6081CA51" w14:textId="02CE0B14" w:rsidR="00FE3536" w:rsidRPr="00CB5EDB" w:rsidRDefault="00FE3536" w:rsidP="00FE3536">
            <w:r>
              <w:t>Partner – Przedsiębiorstwo Transportowo Spedycyjno Handlowe „PRA-MAS” Sp. z o.o.</w:t>
            </w:r>
            <w:r w:rsidR="00BD348B">
              <w:t>, ul. Święciechowska 158, 64-100 Leszno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B6568" w14:textId="6A0D30C2" w:rsidR="002626F3" w:rsidRPr="00CB5EDB" w:rsidRDefault="002626F3" w:rsidP="00B360D4">
            <w:pPr>
              <w:spacing w:before="120" w:after="120"/>
              <w:jc w:val="center"/>
            </w:pPr>
            <w:r w:rsidRPr="002626F3">
              <w:t>2 015</w:t>
            </w:r>
            <w:r w:rsidR="00BD348B">
              <w:t> </w:t>
            </w:r>
            <w:r w:rsidRPr="002626F3">
              <w:t>987</w:t>
            </w:r>
            <w:r w:rsidR="00BD348B">
              <w:t>,</w:t>
            </w:r>
            <w:r w:rsidRPr="002626F3">
              <w:t>22 zł</w:t>
            </w:r>
          </w:p>
        </w:tc>
      </w:tr>
      <w:tr w:rsidR="002626F3" w:rsidRPr="00075CD0" w14:paraId="512FC3E3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11784C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40E8A2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2883E75F" w14:textId="77777777" w:rsidR="00BD348B" w:rsidRDefault="00BD348B" w:rsidP="00BD348B">
            <w:pPr>
              <w:spacing w:before="40"/>
            </w:pPr>
            <w:r>
              <w:t>Konsorcjum:</w:t>
            </w:r>
          </w:p>
          <w:p w14:paraId="674FE4CD" w14:textId="77777777" w:rsidR="00BD348B" w:rsidRPr="00C82837" w:rsidRDefault="00BD348B" w:rsidP="00BD348B">
            <w:pPr>
              <w:spacing w:before="40"/>
            </w:pPr>
            <w:r>
              <w:t xml:space="preserve">Lider - </w:t>
            </w:r>
            <w:r w:rsidRPr="002626F3">
              <w:t>LU-MAX Łukasz Masłowski</w:t>
            </w:r>
          </w:p>
          <w:p w14:paraId="7F097CA3" w14:textId="663F3FF6" w:rsidR="00BD348B" w:rsidRDefault="00BD348B" w:rsidP="00BD348B">
            <w:r>
              <w:t xml:space="preserve">ul. </w:t>
            </w:r>
            <w:r w:rsidRPr="002626F3">
              <w:t>Święciechowska</w:t>
            </w:r>
            <w:r w:rsidRPr="00CB5EDB">
              <w:t xml:space="preserve"> </w:t>
            </w:r>
            <w:r w:rsidRPr="002626F3">
              <w:t>158</w:t>
            </w:r>
            <w:r>
              <w:t xml:space="preserve">, </w:t>
            </w:r>
            <w:r w:rsidRPr="002626F3">
              <w:t>64-100</w:t>
            </w:r>
            <w:r w:rsidRPr="00CB5EDB">
              <w:t xml:space="preserve"> </w:t>
            </w:r>
            <w:r w:rsidRPr="002626F3">
              <w:t>Leszno</w:t>
            </w:r>
            <w:r>
              <w:t>,</w:t>
            </w:r>
          </w:p>
          <w:p w14:paraId="3992DCA5" w14:textId="635AB772" w:rsidR="002626F3" w:rsidRPr="00CB5EDB" w:rsidRDefault="00BD348B" w:rsidP="00BD348B">
            <w:pPr>
              <w:spacing w:after="120"/>
            </w:pPr>
            <w:r>
              <w:lastRenderedPageBreak/>
              <w:t>Partner – Przedsiębiorstwo Transportowo Spedycyjno Handlowe „PRA-MAS” Sp. z o.o., ul. Święciechowska 158, 64-100 Leszno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78540" w14:textId="019C4F31" w:rsidR="002626F3" w:rsidRPr="00CB5EDB" w:rsidRDefault="002626F3" w:rsidP="00B360D4">
            <w:pPr>
              <w:spacing w:before="120" w:after="120"/>
              <w:jc w:val="center"/>
            </w:pPr>
            <w:r w:rsidRPr="002626F3">
              <w:lastRenderedPageBreak/>
              <w:t>756</w:t>
            </w:r>
            <w:r w:rsidR="00BD348B">
              <w:t> </w:t>
            </w:r>
            <w:r w:rsidRPr="002626F3">
              <w:t>699</w:t>
            </w:r>
            <w:r w:rsidR="00BD348B">
              <w:t>,</w:t>
            </w:r>
            <w:r w:rsidRPr="002626F3">
              <w:t>86 zł</w:t>
            </w:r>
          </w:p>
        </w:tc>
      </w:tr>
      <w:tr w:rsidR="002626F3" w:rsidRPr="00075CD0" w14:paraId="03B86873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7ABAED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61D94E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1B3CD510" w14:textId="6A414D4C" w:rsidR="002626F3" w:rsidRDefault="00BD348B" w:rsidP="00BD348B">
            <w:pPr>
              <w:spacing w:before="40"/>
            </w:pPr>
            <w:r>
              <w:t xml:space="preserve">Konsorcjum: </w:t>
            </w:r>
            <w:r>
              <w:br/>
              <w:t xml:space="preserve"> Lider - </w:t>
            </w:r>
            <w:r w:rsidR="002626F3" w:rsidRPr="002626F3">
              <w:t>Marek Żurek</w:t>
            </w:r>
            <w:r>
              <w:t xml:space="preserve"> </w:t>
            </w:r>
            <w:r w:rsidR="002626F3" w:rsidRPr="002626F3">
              <w:t>- Zakład Usług Ogólnobudowlanych ,,MAŻUR</w:t>
            </w:r>
            <w:r>
              <w:t xml:space="preserve">” ul. </w:t>
            </w:r>
            <w:r w:rsidR="002626F3" w:rsidRPr="002626F3">
              <w:t>Gajowa</w:t>
            </w:r>
            <w:r w:rsidR="002626F3" w:rsidRPr="00CB5EDB">
              <w:t xml:space="preserve"> </w:t>
            </w:r>
            <w:r w:rsidR="002626F3" w:rsidRPr="002626F3">
              <w:t>1</w:t>
            </w:r>
            <w:r>
              <w:t xml:space="preserve">, </w:t>
            </w:r>
            <w:r w:rsidR="002626F3" w:rsidRPr="002626F3">
              <w:t>63-900</w:t>
            </w:r>
            <w:r w:rsidR="002626F3" w:rsidRPr="00CB5EDB">
              <w:t xml:space="preserve"> </w:t>
            </w:r>
            <w:r w:rsidR="002626F3" w:rsidRPr="002626F3">
              <w:t>Rawicz</w:t>
            </w:r>
            <w:r>
              <w:t>,</w:t>
            </w:r>
          </w:p>
          <w:p w14:paraId="520B7A57" w14:textId="455F691C" w:rsidR="00BD348B" w:rsidRDefault="00BD348B" w:rsidP="00BD348B">
            <w:pPr>
              <w:spacing w:before="40"/>
            </w:pPr>
            <w:r>
              <w:t xml:space="preserve">Partner – EKA-BRUK Zakład Brukarski Sp. z o.o., Załęcze 7, </w:t>
            </w:r>
            <w:r>
              <w:br/>
              <w:t>63-900 Rawicz,</w:t>
            </w:r>
          </w:p>
          <w:p w14:paraId="2553CE0E" w14:textId="78503A13" w:rsidR="00BD348B" w:rsidRPr="00CB5EDB" w:rsidRDefault="00BD348B" w:rsidP="00BD348B">
            <w:pPr>
              <w:spacing w:before="40"/>
            </w:pPr>
            <w:r>
              <w:t xml:space="preserve">Partner – Tomasz Żurek TOMŻUR, ul. Wiatraczna 11a, </w:t>
            </w:r>
            <w:r>
              <w:br/>
              <w:t>63-900 Rawicz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4B034" w14:textId="17B0BCB0" w:rsidR="002626F3" w:rsidRPr="00CB5EDB" w:rsidRDefault="002626F3" w:rsidP="00B360D4">
            <w:pPr>
              <w:spacing w:before="120" w:after="120"/>
              <w:jc w:val="center"/>
            </w:pPr>
            <w:r w:rsidRPr="002626F3">
              <w:t>771</w:t>
            </w:r>
            <w:r w:rsidR="00BD348B">
              <w:t> </w:t>
            </w:r>
            <w:r w:rsidRPr="002626F3">
              <w:t>094</w:t>
            </w:r>
            <w:r w:rsidR="00BD348B">
              <w:t>,</w:t>
            </w:r>
            <w:r w:rsidRPr="002626F3">
              <w:t>10 zł</w:t>
            </w:r>
          </w:p>
        </w:tc>
      </w:tr>
      <w:tr w:rsidR="002626F3" w:rsidRPr="00075CD0" w14:paraId="2549E032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8BC809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85ED52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03333E04" w14:textId="77777777" w:rsidR="00BD348B" w:rsidRDefault="00BD348B" w:rsidP="00BD348B">
            <w:pPr>
              <w:spacing w:before="40"/>
            </w:pPr>
            <w:r>
              <w:t xml:space="preserve">Konsorcjum: </w:t>
            </w:r>
            <w:r>
              <w:br/>
              <w:t xml:space="preserve"> Lider - </w:t>
            </w:r>
            <w:r w:rsidRPr="002626F3">
              <w:t>Marek Żurek</w:t>
            </w:r>
            <w:r>
              <w:t xml:space="preserve"> </w:t>
            </w:r>
            <w:r w:rsidRPr="002626F3">
              <w:t>- Zakład Usług Ogólnobudowlanych ,,MAŻUR</w:t>
            </w:r>
            <w:r>
              <w:t xml:space="preserve">” ul. </w:t>
            </w:r>
            <w:r w:rsidRPr="002626F3">
              <w:t>Gajowa</w:t>
            </w:r>
            <w:r w:rsidRPr="00CB5EDB">
              <w:t xml:space="preserve"> </w:t>
            </w:r>
            <w:r w:rsidRPr="002626F3">
              <w:t>1</w:t>
            </w:r>
            <w:r>
              <w:t xml:space="preserve">, </w:t>
            </w:r>
            <w:r w:rsidRPr="002626F3">
              <w:t>63-900</w:t>
            </w:r>
            <w:r w:rsidRPr="00CB5EDB">
              <w:t xml:space="preserve"> </w:t>
            </w:r>
            <w:r w:rsidRPr="002626F3">
              <w:t>Rawicz</w:t>
            </w:r>
            <w:r>
              <w:t>,</w:t>
            </w:r>
          </w:p>
          <w:p w14:paraId="5FDEDF97" w14:textId="77777777" w:rsidR="00BD348B" w:rsidRDefault="00BD348B" w:rsidP="00BD348B">
            <w:pPr>
              <w:spacing w:before="40"/>
            </w:pPr>
            <w:r>
              <w:t xml:space="preserve">Partner – EKA-BRUK Zakład Brukarski Sp. z o.o., Załęcze 7, </w:t>
            </w:r>
            <w:r>
              <w:br/>
              <w:t>63-900 Rawicz,</w:t>
            </w:r>
          </w:p>
          <w:p w14:paraId="4A7C846B" w14:textId="04349048" w:rsidR="002626F3" w:rsidRPr="00CB5EDB" w:rsidRDefault="00BD348B" w:rsidP="00BD348B">
            <w:pPr>
              <w:spacing w:after="120"/>
              <w:jc w:val="both"/>
            </w:pPr>
            <w:r>
              <w:t xml:space="preserve">Partner – Tomasz Żurek TOMŻUR, ul. Wiatraczna 11a, </w:t>
            </w:r>
            <w:r>
              <w:br/>
              <w:t>63-900 Rawicz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0E33A" w14:textId="2B28CD35" w:rsidR="002626F3" w:rsidRPr="00CB5EDB" w:rsidRDefault="002626F3" w:rsidP="00B360D4">
            <w:pPr>
              <w:spacing w:before="120" w:after="120"/>
              <w:jc w:val="center"/>
            </w:pPr>
            <w:r w:rsidRPr="002626F3">
              <w:t>1 601</w:t>
            </w:r>
            <w:r w:rsidR="00BD348B">
              <w:t> </w:t>
            </w:r>
            <w:r w:rsidRPr="002626F3">
              <w:t>356</w:t>
            </w:r>
            <w:r w:rsidR="00BD348B">
              <w:t>,</w:t>
            </w:r>
            <w:r w:rsidRPr="002626F3">
              <w:t>91 zł</w:t>
            </w:r>
          </w:p>
        </w:tc>
      </w:tr>
      <w:tr w:rsidR="002626F3" w:rsidRPr="00075CD0" w14:paraId="138B4533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2A9384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69EF04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150351E9" w14:textId="77777777" w:rsidR="002626F3" w:rsidRPr="00C82837" w:rsidRDefault="002626F3" w:rsidP="00B360D4">
            <w:pPr>
              <w:spacing w:before="40"/>
            </w:pPr>
            <w:r w:rsidRPr="002626F3">
              <w:t>STRABAG Sp. z o.o.</w:t>
            </w:r>
          </w:p>
          <w:p w14:paraId="6DE339D0" w14:textId="28E50733" w:rsidR="002626F3" w:rsidRPr="00CB5EDB" w:rsidRDefault="007A4D55" w:rsidP="007A4D55">
            <w:r>
              <w:t xml:space="preserve">ul. </w:t>
            </w:r>
            <w:r w:rsidR="002626F3" w:rsidRPr="002626F3">
              <w:t>Parzniewska</w:t>
            </w:r>
            <w:r w:rsidR="002626F3" w:rsidRPr="00CB5EDB">
              <w:t xml:space="preserve"> </w:t>
            </w:r>
            <w:r w:rsidR="002626F3" w:rsidRPr="002626F3">
              <w:t>10</w:t>
            </w:r>
            <w:r>
              <w:t xml:space="preserve">, </w:t>
            </w:r>
            <w:r w:rsidR="002626F3" w:rsidRPr="002626F3">
              <w:t>05-800</w:t>
            </w:r>
            <w:r w:rsidR="002626F3" w:rsidRPr="00CB5EDB">
              <w:t xml:space="preserve"> </w:t>
            </w:r>
            <w:r w:rsidR="002626F3" w:rsidRPr="002626F3">
              <w:t>Pruszków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DC27E" w14:textId="2E52FFB6" w:rsidR="002626F3" w:rsidRPr="00CB5EDB" w:rsidRDefault="002626F3" w:rsidP="00B360D4">
            <w:pPr>
              <w:spacing w:before="120" w:after="120"/>
              <w:jc w:val="center"/>
            </w:pPr>
            <w:r w:rsidRPr="002626F3">
              <w:t>1 988</w:t>
            </w:r>
            <w:r w:rsidR="007A4D55">
              <w:t> </w:t>
            </w:r>
            <w:r w:rsidRPr="002626F3">
              <w:t>759</w:t>
            </w:r>
            <w:r w:rsidR="007A4D55">
              <w:t>,</w:t>
            </w:r>
            <w:r w:rsidRPr="002626F3">
              <w:t>93 zł</w:t>
            </w:r>
          </w:p>
        </w:tc>
      </w:tr>
      <w:tr w:rsidR="002626F3" w:rsidRPr="00075CD0" w14:paraId="5A23864A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EA7ECE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0F9767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343019D8" w14:textId="2C997BF0" w:rsidR="002626F3" w:rsidRPr="00C82837" w:rsidRDefault="002626F3" w:rsidP="00B360D4">
            <w:pPr>
              <w:spacing w:before="40"/>
            </w:pPr>
            <w:r w:rsidRPr="002626F3">
              <w:t xml:space="preserve">PUB </w:t>
            </w:r>
            <w:r w:rsidR="007A4D55">
              <w:t>„</w:t>
            </w:r>
            <w:r w:rsidRPr="002626F3">
              <w:t>BRUKPOL</w:t>
            </w:r>
            <w:r w:rsidR="007A4D55">
              <w:t>”</w:t>
            </w:r>
            <w:r w:rsidRPr="002626F3">
              <w:t xml:space="preserve"> S.C.</w:t>
            </w:r>
          </w:p>
          <w:p w14:paraId="51683FE4" w14:textId="24E0298F" w:rsidR="002626F3" w:rsidRPr="00CB5EDB" w:rsidRDefault="002626F3" w:rsidP="007A4D55">
            <w:r w:rsidRPr="002626F3">
              <w:t>Strzelce Wielkie</w:t>
            </w:r>
            <w:r w:rsidRPr="00CB5EDB">
              <w:t xml:space="preserve"> </w:t>
            </w:r>
            <w:r w:rsidRPr="002626F3">
              <w:t>81c</w:t>
            </w:r>
            <w:r w:rsidR="007A4D55">
              <w:t xml:space="preserve">, </w:t>
            </w:r>
            <w:r w:rsidRPr="002626F3">
              <w:t>63-820</w:t>
            </w:r>
            <w:r w:rsidRPr="00CB5EDB">
              <w:t xml:space="preserve"> </w:t>
            </w:r>
            <w:r w:rsidR="007A4D55">
              <w:t>P</w:t>
            </w:r>
            <w:r w:rsidRPr="002626F3">
              <w:t>iaski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7F4B5" w14:textId="27128D0D" w:rsidR="002626F3" w:rsidRPr="00CB5EDB" w:rsidRDefault="002626F3" w:rsidP="00B360D4">
            <w:pPr>
              <w:spacing w:before="120" w:after="120"/>
              <w:jc w:val="center"/>
            </w:pPr>
            <w:r w:rsidRPr="002626F3">
              <w:t>2 224</w:t>
            </w:r>
            <w:r w:rsidR="00F84DB5">
              <w:t> </w:t>
            </w:r>
            <w:r w:rsidRPr="002626F3">
              <w:t>506</w:t>
            </w:r>
            <w:r w:rsidR="00F84DB5">
              <w:t>,</w:t>
            </w:r>
            <w:r w:rsidRPr="002626F3">
              <w:t>41 zł</w:t>
            </w:r>
          </w:p>
        </w:tc>
      </w:tr>
      <w:tr w:rsidR="002626F3" w:rsidRPr="00075CD0" w14:paraId="2205A9E3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E3AA1D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01DD38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29EA35E4" w14:textId="77777777" w:rsidR="007A4D55" w:rsidRPr="00C82837" w:rsidRDefault="007A4D55" w:rsidP="007A4D55">
            <w:pPr>
              <w:spacing w:before="40"/>
            </w:pPr>
            <w:r w:rsidRPr="002626F3">
              <w:t xml:space="preserve">PUB </w:t>
            </w:r>
            <w:r>
              <w:t>„</w:t>
            </w:r>
            <w:r w:rsidRPr="002626F3">
              <w:t>BRUKPOL</w:t>
            </w:r>
            <w:r>
              <w:t>”</w:t>
            </w:r>
            <w:r w:rsidRPr="002626F3">
              <w:t xml:space="preserve"> S.C.</w:t>
            </w:r>
          </w:p>
          <w:p w14:paraId="392812C4" w14:textId="19223E1A" w:rsidR="002626F3" w:rsidRPr="00CB5EDB" w:rsidRDefault="007A4D55" w:rsidP="007A4D55">
            <w:pPr>
              <w:spacing w:after="120"/>
              <w:jc w:val="both"/>
            </w:pPr>
            <w:r w:rsidRPr="002626F3">
              <w:t>Strzelce Wielkie</w:t>
            </w:r>
            <w:r w:rsidRPr="00CB5EDB">
              <w:t xml:space="preserve"> </w:t>
            </w:r>
            <w:r w:rsidRPr="002626F3">
              <w:t>81c</w:t>
            </w:r>
            <w:r>
              <w:t xml:space="preserve">, </w:t>
            </w:r>
            <w:r w:rsidRPr="002626F3">
              <w:t>63-820</w:t>
            </w:r>
            <w:r w:rsidRPr="00CB5EDB">
              <w:t xml:space="preserve"> </w:t>
            </w:r>
            <w:r>
              <w:t>P</w:t>
            </w:r>
            <w:r w:rsidRPr="002626F3">
              <w:t>iaski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4C5D0" w14:textId="375CD005" w:rsidR="002626F3" w:rsidRPr="00CB5EDB" w:rsidRDefault="002626F3" w:rsidP="00B360D4">
            <w:pPr>
              <w:spacing w:before="120" w:after="120"/>
              <w:jc w:val="center"/>
            </w:pPr>
            <w:r w:rsidRPr="002626F3">
              <w:t>938</w:t>
            </w:r>
            <w:r w:rsidR="00F84DB5">
              <w:t> </w:t>
            </w:r>
            <w:r w:rsidRPr="002626F3">
              <w:t>463</w:t>
            </w:r>
            <w:r w:rsidR="00F84DB5">
              <w:t>,</w:t>
            </w:r>
            <w:r w:rsidRPr="002626F3">
              <w:t>19 zł</w:t>
            </w:r>
          </w:p>
        </w:tc>
      </w:tr>
      <w:tr w:rsidR="002626F3" w:rsidRPr="00075CD0" w14:paraId="4FAD0925" w14:textId="77777777" w:rsidTr="00F84DB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E531D77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9E3A51" w14:textId="77777777" w:rsidR="002626F3" w:rsidRPr="00F84DB5" w:rsidRDefault="002626F3" w:rsidP="00B360D4">
            <w:pPr>
              <w:spacing w:before="120" w:after="120"/>
              <w:jc w:val="center"/>
              <w:rPr>
                <w:b/>
                <w:bCs/>
              </w:rPr>
            </w:pPr>
            <w:r w:rsidRPr="00F84DB5">
              <w:rPr>
                <w:b/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02301856" w14:textId="195095B8" w:rsidR="002626F3" w:rsidRPr="00C82837" w:rsidRDefault="002626F3" w:rsidP="00B360D4">
            <w:pPr>
              <w:spacing w:before="40"/>
            </w:pPr>
            <w:r w:rsidRPr="002626F3">
              <w:t>INFRAKOM K</w:t>
            </w:r>
            <w:r w:rsidR="00F84DB5">
              <w:t>OŚCIAN</w:t>
            </w:r>
            <w:r w:rsidRPr="002626F3">
              <w:t xml:space="preserve"> Sp. z o.o.</w:t>
            </w:r>
            <w:r w:rsidR="00F84DB5">
              <w:t>,</w:t>
            </w:r>
            <w:r w:rsidRPr="002626F3">
              <w:t xml:space="preserve"> Sp. </w:t>
            </w:r>
            <w:r w:rsidR="00F84DB5" w:rsidRPr="002626F3">
              <w:t>K</w:t>
            </w:r>
            <w:r w:rsidR="00F84DB5">
              <w:t>omandytowo - akcyjna</w:t>
            </w:r>
          </w:p>
          <w:p w14:paraId="5FD9CA09" w14:textId="6A2BE088" w:rsidR="002626F3" w:rsidRPr="00CB5EDB" w:rsidRDefault="002626F3" w:rsidP="00F84DB5">
            <w:r w:rsidRPr="002626F3">
              <w:t>ul. Nowowiejskiego</w:t>
            </w:r>
            <w:r w:rsidRPr="00CB5EDB">
              <w:t xml:space="preserve"> </w:t>
            </w:r>
            <w:r w:rsidRPr="002626F3">
              <w:t>4</w:t>
            </w:r>
            <w:r w:rsidR="00F84DB5">
              <w:t xml:space="preserve">, </w:t>
            </w:r>
            <w:r w:rsidRPr="002626F3">
              <w:t>64-000</w:t>
            </w:r>
            <w:r w:rsidRPr="00CB5EDB">
              <w:t xml:space="preserve"> </w:t>
            </w:r>
            <w:r w:rsidRPr="002626F3">
              <w:t>Kościan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8A775" w14:textId="528A9033" w:rsidR="002626F3" w:rsidRPr="00CB5EDB" w:rsidRDefault="002626F3" w:rsidP="00B360D4">
            <w:pPr>
              <w:spacing w:before="120" w:after="120"/>
              <w:jc w:val="center"/>
            </w:pPr>
            <w:r w:rsidRPr="002626F3">
              <w:t>1 887</w:t>
            </w:r>
            <w:r w:rsidR="00F84DB5">
              <w:t> </w:t>
            </w:r>
            <w:r w:rsidRPr="002626F3">
              <w:t>366</w:t>
            </w:r>
            <w:r w:rsidR="00F84DB5">
              <w:t>,</w:t>
            </w:r>
            <w:r w:rsidRPr="002626F3">
              <w:t>53 zł</w:t>
            </w:r>
          </w:p>
        </w:tc>
      </w:tr>
      <w:bookmarkEnd w:id="0"/>
    </w:tbl>
    <w:p w14:paraId="17D673D5" w14:textId="7670A0F6" w:rsidR="00F84DB5" w:rsidRDefault="00F84DB5" w:rsidP="00F84DB5">
      <w:pPr>
        <w:rPr>
          <w:sz w:val="22"/>
          <w:szCs w:val="22"/>
        </w:rPr>
      </w:pPr>
    </w:p>
    <w:p w14:paraId="59DBF1F4" w14:textId="1D8C0521" w:rsidR="00F84DB5" w:rsidRDefault="00F84DB5" w:rsidP="00F84DB5">
      <w:pPr>
        <w:rPr>
          <w:sz w:val="22"/>
          <w:szCs w:val="22"/>
        </w:rPr>
      </w:pPr>
    </w:p>
    <w:p w14:paraId="1FAD7F4F" w14:textId="5DF9B5A4" w:rsidR="00F84DB5" w:rsidRDefault="00F84DB5" w:rsidP="00F84DB5">
      <w:pPr>
        <w:rPr>
          <w:sz w:val="22"/>
          <w:szCs w:val="22"/>
        </w:rPr>
      </w:pPr>
    </w:p>
    <w:p w14:paraId="4FBA3A68" w14:textId="365F7BDA" w:rsidR="00F84DB5" w:rsidRDefault="00F84DB5" w:rsidP="00F84DB5">
      <w:pPr>
        <w:rPr>
          <w:sz w:val="22"/>
          <w:szCs w:val="22"/>
        </w:rPr>
      </w:pPr>
    </w:p>
    <w:p w14:paraId="081F2C65" w14:textId="77777777" w:rsidR="00F84DB5" w:rsidRDefault="00F84DB5" w:rsidP="00F84DB5">
      <w:pPr>
        <w:rPr>
          <w:sz w:val="22"/>
          <w:szCs w:val="22"/>
        </w:rPr>
      </w:pPr>
    </w:p>
    <w:p w14:paraId="130F5175" w14:textId="519C3346" w:rsidR="00F84DB5" w:rsidRPr="00F84DB5" w:rsidRDefault="00F84DB5" w:rsidP="00F84DB5">
      <w:pPr>
        <w:ind w:left="5664"/>
        <w:jc w:val="center"/>
        <w:rPr>
          <w:sz w:val="18"/>
          <w:szCs w:val="18"/>
        </w:rPr>
      </w:pPr>
      <w:r w:rsidRPr="00F84DB5">
        <w:rPr>
          <w:sz w:val="18"/>
          <w:szCs w:val="18"/>
        </w:rPr>
        <w:t>Dyrektor</w:t>
      </w:r>
    </w:p>
    <w:p w14:paraId="7067F3EC" w14:textId="03642157" w:rsidR="00F84DB5" w:rsidRPr="00F84DB5" w:rsidRDefault="00F84DB5" w:rsidP="00F84DB5">
      <w:pPr>
        <w:ind w:left="5664"/>
        <w:jc w:val="center"/>
        <w:rPr>
          <w:sz w:val="18"/>
          <w:szCs w:val="18"/>
        </w:rPr>
      </w:pPr>
      <w:r w:rsidRPr="00F84DB5">
        <w:rPr>
          <w:sz w:val="18"/>
          <w:szCs w:val="18"/>
        </w:rPr>
        <w:t>Powiatowego Centrum Usług</w:t>
      </w:r>
      <w:r w:rsidRPr="00F84DB5">
        <w:rPr>
          <w:sz w:val="18"/>
          <w:szCs w:val="18"/>
        </w:rPr>
        <w:br/>
        <w:t>Wspólnych w Rawiczu</w:t>
      </w:r>
    </w:p>
    <w:p w14:paraId="335FB463" w14:textId="79981320" w:rsidR="00F84DB5" w:rsidRPr="00F84DB5" w:rsidRDefault="00F84DB5" w:rsidP="00F84DB5">
      <w:pPr>
        <w:ind w:left="5664"/>
        <w:jc w:val="center"/>
        <w:rPr>
          <w:sz w:val="18"/>
          <w:szCs w:val="18"/>
        </w:rPr>
      </w:pPr>
    </w:p>
    <w:p w14:paraId="5A22B8AC" w14:textId="560AFFD6" w:rsidR="00F84DB5" w:rsidRPr="00F84DB5" w:rsidRDefault="00F84DB5" w:rsidP="00F84DB5">
      <w:pPr>
        <w:ind w:left="5664"/>
        <w:jc w:val="center"/>
        <w:rPr>
          <w:sz w:val="18"/>
          <w:szCs w:val="18"/>
        </w:rPr>
      </w:pPr>
      <w:r w:rsidRPr="00F84DB5">
        <w:rPr>
          <w:sz w:val="18"/>
          <w:szCs w:val="18"/>
        </w:rPr>
        <w:t>(-) Urszula Stefaniak</w:t>
      </w:r>
    </w:p>
    <w:sectPr w:rsidR="00F84DB5" w:rsidRPr="00F84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F3CD" w14:textId="77777777" w:rsidR="00DE54B6" w:rsidRDefault="00DE54B6">
      <w:r>
        <w:separator/>
      </w:r>
    </w:p>
  </w:endnote>
  <w:endnote w:type="continuationSeparator" w:id="0">
    <w:p w14:paraId="5843D88E" w14:textId="77777777" w:rsidR="00DE54B6" w:rsidRDefault="00D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2A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8C355F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D192" w14:textId="7AC8BA7E" w:rsidR="009F189D" w:rsidRDefault="00BE25C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8ACB41" wp14:editId="4E9665B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6D49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nwHDgL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D80B06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CC7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23867B7" w14:textId="77777777" w:rsidR="009F189D" w:rsidRDefault="009F189D">
    <w:pPr>
      <w:pStyle w:val="Stopka"/>
      <w:tabs>
        <w:tab w:val="clear" w:pos="4536"/>
      </w:tabs>
      <w:jc w:val="center"/>
    </w:pPr>
  </w:p>
  <w:p w14:paraId="58EFAEB2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FBC9" w14:textId="77777777" w:rsidR="00DE54B6" w:rsidRDefault="00DE54B6">
      <w:r>
        <w:separator/>
      </w:r>
    </w:p>
  </w:footnote>
  <w:footnote w:type="continuationSeparator" w:id="0">
    <w:p w14:paraId="55AFD13F" w14:textId="77777777" w:rsidR="00DE54B6" w:rsidRDefault="00DE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853D" w14:textId="77777777" w:rsidR="002626F3" w:rsidRDefault="00262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93B3" w14:textId="2AE0EDFA" w:rsidR="00F035BA" w:rsidRDefault="00BE25C8">
    <w:pPr>
      <w:pStyle w:val="Nagwek"/>
    </w:pPr>
    <w:r>
      <w:rPr>
        <w:noProof/>
      </w:rPr>
      <w:drawing>
        <wp:inline distT="0" distB="0" distL="0" distR="0" wp14:anchorId="14666A4B" wp14:editId="228030E8">
          <wp:extent cx="5772150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59FBD" w14:textId="77777777" w:rsidR="002626F3" w:rsidRDefault="002626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A112" w14:textId="77777777" w:rsidR="002626F3" w:rsidRDefault="002626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71"/>
    <w:rsid w:val="00007727"/>
    <w:rsid w:val="00017720"/>
    <w:rsid w:val="00035488"/>
    <w:rsid w:val="000D7F25"/>
    <w:rsid w:val="000E00E5"/>
    <w:rsid w:val="00173B20"/>
    <w:rsid w:val="001C69FF"/>
    <w:rsid w:val="0023318D"/>
    <w:rsid w:val="002626F3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720947"/>
    <w:rsid w:val="007A4D55"/>
    <w:rsid w:val="00843263"/>
    <w:rsid w:val="00861E75"/>
    <w:rsid w:val="009A4071"/>
    <w:rsid w:val="009D19BD"/>
    <w:rsid w:val="009F189D"/>
    <w:rsid w:val="00A80738"/>
    <w:rsid w:val="00BD348B"/>
    <w:rsid w:val="00BE25C8"/>
    <w:rsid w:val="00C236D3"/>
    <w:rsid w:val="00C659E2"/>
    <w:rsid w:val="00C82837"/>
    <w:rsid w:val="00CB0802"/>
    <w:rsid w:val="00D665F5"/>
    <w:rsid w:val="00D7128F"/>
    <w:rsid w:val="00DE54B6"/>
    <w:rsid w:val="00EA3476"/>
    <w:rsid w:val="00F035BA"/>
    <w:rsid w:val="00F16C60"/>
    <w:rsid w:val="00F84DB5"/>
    <w:rsid w:val="00F95C33"/>
    <w:rsid w:val="00FC7F5E"/>
    <w:rsid w:val="00FE353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BE3D9"/>
  <w15:chartTrackingRefBased/>
  <w15:docId w15:val="{9ACA11BB-6502-449F-B687-05B88823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F0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2021-10-01T09:37:00Z</cp:lastPrinted>
  <dcterms:created xsi:type="dcterms:W3CDTF">2021-10-01T09:43:00Z</dcterms:created>
  <dcterms:modified xsi:type="dcterms:W3CDTF">2021-10-01T09:43:00Z</dcterms:modified>
</cp:coreProperties>
</file>