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50" w:rsidRPr="002245BE" w:rsidRDefault="00EC689C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C689C">
        <w:rPr>
          <w:sz w:val="22"/>
          <w:szCs w:val="22"/>
        </w:rPr>
        <w:t>Rawicz</w:t>
      </w:r>
      <w:r w:rsidR="00C20C76">
        <w:rPr>
          <w:sz w:val="22"/>
          <w:szCs w:val="22"/>
        </w:rPr>
        <w:t>, dnia 21 października 2021 r.</w:t>
      </w:r>
    </w:p>
    <w:p w:rsidR="00FB7F50" w:rsidRPr="002245BE" w:rsidRDefault="00FB7F50" w:rsidP="004E7234">
      <w:pPr>
        <w:spacing w:after="240"/>
        <w:rPr>
          <w:sz w:val="22"/>
          <w:szCs w:val="22"/>
        </w:rPr>
      </w:pPr>
    </w:p>
    <w:p w:rsidR="00FB7F50" w:rsidRPr="002245BE" w:rsidRDefault="00EC689C" w:rsidP="00FB7F50">
      <w:pPr>
        <w:spacing w:after="40"/>
        <w:rPr>
          <w:b/>
          <w:bCs/>
          <w:sz w:val="22"/>
          <w:szCs w:val="22"/>
        </w:rPr>
      </w:pPr>
      <w:r w:rsidRPr="00EC689C">
        <w:rPr>
          <w:b/>
          <w:bCs/>
          <w:sz w:val="22"/>
          <w:szCs w:val="22"/>
        </w:rPr>
        <w:t>Powiatowe Centrum Usług Wspólnych w Rawiczu</w:t>
      </w:r>
    </w:p>
    <w:p w:rsidR="00FB7F50" w:rsidRPr="002245BE" w:rsidRDefault="00EC689C" w:rsidP="00FB7F50">
      <w:pPr>
        <w:rPr>
          <w:sz w:val="22"/>
          <w:szCs w:val="22"/>
        </w:rPr>
      </w:pPr>
      <w:r w:rsidRPr="00EC689C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C689C">
        <w:rPr>
          <w:sz w:val="22"/>
          <w:szCs w:val="22"/>
        </w:rPr>
        <w:t>4</w:t>
      </w:r>
    </w:p>
    <w:p w:rsidR="00FB7F50" w:rsidRPr="002245BE" w:rsidRDefault="00EC689C" w:rsidP="00FB7F50">
      <w:pPr>
        <w:rPr>
          <w:sz w:val="22"/>
          <w:szCs w:val="22"/>
        </w:rPr>
      </w:pPr>
      <w:r w:rsidRPr="00EC689C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C689C">
        <w:rPr>
          <w:sz w:val="22"/>
          <w:szCs w:val="22"/>
        </w:rPr>
        <w:t>Rawicz</w:t>
      </w:r>
    </w:p>
    <w:p w:rsidR="00C20C76" w:rsidRPr="00C20C76" w:rsidRDefault="00C20C76" w:rsidP="00C20C76">
      <w:pPr>
        <w:pStyle w:val="Nagwek1"/>
        <w:spacing w:before="600"/>
        <w:jc w:val="left"/>
        <w:rPr>
          <w:b w:val="0"/>
          <w:szCs w:val="24"/>
        </w:rPr>
      </w:pPr>
      <w:r w:rsidRPr="00C20C76">
        <w:rPr>
          <w:b w:val="0"/>
          <w:bCs/>
          <w:sz w:val="22"/>
          <w:szCs w:val="22"/>
        </w:rPr>
        <w:t>Znak sprawy</w:t>
      </w:r>
      <w:r>
        <w:rPr>
          <w:b w:val="0"/>
          <w:bCs/>
          <w:sz w:val="22"/>
          <w:szCs w:val="22"/>
        </w:rPr>
        <w:t>:</w:t>
      </w:r>
      <w:r w:rsidRPr="00C20C76">
        <w:rPr>
          <w:b w:val="0"/>
          <w:sz w:val="22"/>
          <w:szCs w:val="22"/>
        </w:rPr>
        <w:t xml:space="preserve"> </w:t>
      </w:r>
      <w:r w:rsidRPr="00C20C76">
        <w:rPr>
          <w:sz w:val="22"/>
          <w:szCs w:val="22"/>
        </w:rPr>
        <w:t>PCUW.261.3.12.2021</w:t>
      </w:r>
    </w:p>
    <w:p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691"/>
      </w:tblGrid>
      <w:tr w:rsidR="00EC689C" w:rsidRPr="00607F9B" w:rsidTr="000862C6">
        <w:trPr>
          <w:trHeight w:val="638"/>
        </w:trPr>
        <w:tc>
          <w:tcPr>
            <w:tcW w:w="959" w:type="dxa"/>
            <w:shd w:val="clear" w:color="auto" w:fill="auto"/>
          </w:tcPr>
          <w:p w:rsidR="00EC689C" w:rsidRPr="00607F9B" w:rsidRDefault="00EC689C" w:rsidP="000862C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EC689C" w:rsidRPr="00607F9B" w:rsidRDefault="00EC689C" w:rsidP="000862C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</w:t>
            </w:r>
            <w:r w:rsidR="00C20C76">
              <w:rPr>
                <w:sz w:val="22"/>
                <w:szCs w:val="22"/>
              </w:rPr>
              <w:t>licznego, prowadzonego w trybie</w:t>
            </w:r>
            <w:r w:rsidRPr="00EC689C">
              <w:rPr>
                <w:sz w:val="22"/>
                <w:szCs w:val="22"/>
              </w:rPr>
              <w:t xml:space="preserve"> podstawowy</w:t>
            </w:r>
            <w:r w:rsidR="00C20C76">
              <w:rPr>
                <w:sz w:val="22"/>
                <w:szCs w:val="22"/>
              </w:rPr>
              <w:t>m bez negocjacji,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C20C76">
              <w:rPr>
                <w:sz w:val="22"/>
                <w:szCs w:val="22"/>
              </w:rPr>
              <w:t xml:space="preserve">zadanie pn.: </w:t>
            </w:r>
            <w:r w:rsidRPr="00EC689C">
              <w:rPr>
                <w:b/>
                <w:bCs/>
                <w:sz w:val="22"/>
                <w:szCs w:val="22"/>
              </w:rPr>
              <w:t>Budowa infrastruktury rowerowej jako alternatywny sposób komunikacji w ramach realizacji Planu Gospodarki Niskoemisyjnej na obszarze powiatu rawickiego - ETAP II</w:t>
            </w:r>
            <w:r w:rsidR="00C20C76">
              <w:rPr>
                <w:bCs/>
                <w:sz w:val="22"/>
                <w:szCs w:val="22"/>
              </w:rPr>
              <w:t>.</w:t>
            </w:r>
          </w:p>
        </w:tc>
      </w:tr>
    </w:tbl>
    <w:p w:rsidR="008642B3" w:rsidRDefault="00C20C76" w:rsidP="00C20C76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>
        <w:rPr>
          <w:sz w:val="22"/>
          <w:szCs w:val="22"/>
        </w:rPr>
        <w:t xml:space="preserve">Zamawiający - </w:t>
      </w:r>
      <w:r w:rsidR="00EC689C" w:rsidRPr="00EC689C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>
        <w:rPr>
          <w:sz w:val="22"/>
          <w:szCs w:val="22"/>
        </w:rPr>
        <w:t xml:space="preserve"> pkt </w:t>
      </w:r>
      <w:r w:rsidR="00836DAF">
        <w:rPr>
          <w:sz w:val="22"/>
          <w:szCs w:val="22"/>
        </w:rPr>
        <w:t>1 i ust. 2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EC689C" w:rsidRPr="00EC689C">
        <w:rPr>
          <w:sz w:val="22"/>
          <w:szCs w:val="22"/>
        </w:rPr>
        <w:t>(</w:t>
      </w:r>
      <w:r>
        <w:rPr>
          <w:sz w:val="22"/>
          <w:szCs w:val="22"/>
        </w:rPr>
        <w:t xml:space="preserve">tj. </w:t>
      </w:r>
      <w:r w:rsidR="00EC689C" w:rsidRPr="00EC689C">
        <w:rPr>
          <w:sz w:val="22"/>
          <w:szCs w:val="22"/>
        </w:rPr>
        <w:t xml:space="preserve">Dz.U. </w:t>
      </w:r>
      <w:r>
        <w:rPr>
          <w:sz w:val="22"/>
          <w:szCs w:val="22"/>
        </w:rPr>
        <w:t>z 2021 r. poz. 1129</w:t>
      </w:r>
      <w:r w:rsidR="00EC689C" w:rsidRPr="00EC689C">
        <w:rPr>
          <w:sz w:val="22"/>
          <w:szCs w:val="22"/>
        </w:rPr>
        <w:t xml:space="preserve"> ze zm.)</w:t>
      </w:r>
      <w:r w:rsidR="00C65E53" w:rsidRPr="009B2352">
        <w:rPr>
          <w:sz w:val="22"/>
          <w:szCs w:val="22"/>
        </w:rPr>
        <w:t>, zwanej dalej „</w:t>
      </w:r>
      <w:r w:rsidR="00C65E53" w:rsidRPr="00C20C76">
        <w:rPr>
          <w:i/>
          <w:sz w:val="22"/>
          <w:szCs w:val="22"/>
        </w:rPr>
        <w:t>ustawą Pzp</w:t>
      </w:r>
      <w:r w:rsidR="00C65E53"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>
        <w:rPr>
          <w:sz w:val="22"/>
          <w:szCs w:val="22"/>
        </w:rPr>
        <w:t>e wybrane zostały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>
        <w:rPr>
          <w:sz w:val="22"/>
          <w:szCs w:val="22"/>
        </w:rPr>
        <w:t>y Wykonawców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C689C" w:rsidTr="000862C6">
        <w:trPr>
          <w:cantSplit/>
        </w:trPr>
        <w:tc>
          <w:tcPr>
            <w:tcW w:w="9498" w:type="dxa"/>
          </w:tcPr>
          <w:p w:rsidR="00C20C76" w:rsidRDefault="00C20C76" w:rsidP="00C20C7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Konsorcjum:</w:t>
            </w:r>
          </w:p>
          <w:p w:rsidR="00C20C76" w:rsidRDefault="00C20C76" w:rsidP="00C20C76">
            <w:pPr>
              <w:spacing w:before="60" w:after="4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Marek Żurek Zakład Usług Ogólnobudowlanych ,,MAŻUR”</w:t>
            </w:r>
            <w:r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i/>
                <w:iCs/>
                <w:sz w:val="22"/>
                <w:szCs w:val="22"/>
              </w:rPr>
              <w:t>Lider konsorcjum,</w:t>
            </w:r>
          </w:p>
          <w:p w:rsidR="00C20C76" w:rsidRDefault="00C20C76" w:rsidP="00C20C76">
            <w:pPr>
              <w:spacing w:before="60" w:after="4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EKA-BRUK Zakład Brukarski Sp. z o.o.</w:t>
            </w:r>
            <w:r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i/>
                <w:iCs/>
                <w:sz w:val="22"/>
                <w:szCs w:val="22"/>
              </w:rPr>
              <w:t>Partner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Tomasz Żurek</w:t>
            </w:r>
            <w:r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i/>
                <w:iCs/>
                <w:sz w:val="22"/>
                <w:szCs w:val="22"/>
              </w:rPr>
              <w:t>Partner</w:t>
            </w:r>
          </w:p>
          <w:p w:rsidR="00C20C76" w:rsidRDefault="00C20C76" w:rsidP="00C20C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Gajowa 1, 63-900 Rawicz</w:t>
            </w:r>
          </w:p>
          <w:p w:rsidR="00C20C76" w:rsidRDefault="00C20C76" w:rsidP="00C20C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>
              <w:rPr>
                <w:b/>
                <w:bCs/>
                <w:sz w:val="22"/>
                <w:szCs w:val="22"/>
              </w:rPr>
              <w:t>Zadanie częściowe Nr 1:</w:t>
            </w:r>
            <w:r>
              <w:rPr>
                <w:sz w:val="22"/>
                <w:szCs w:val="22"/>
              </w:rPr>
              <w:t xml:space="preserve"> Budowa ścieżki rowerowej w ciągu ul. Sienkiewicza w Rawiczu oraz </w:t>
            </w:r>
            <w:r>
              <w:rPr>
                <w:sz w:val="22"/>
                <w:szCs w:val="22"/>
              </w:rPr>
              <w:br/>
              <w:t>w ciągu ul. Poznańskiej w Rawiczu.</w:t>
            </w:r>
          </w:p>
          <w:p w:rsidR="00C20C76" w:rsidRDefault="00C20C76" w:rsidP="00C20C7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cenę brutto </w:t>
            </w:r>
            <w:r>
              <w:rPr>
                <w:b/>
                <w:sz w:val="22"/>
                <w:szCs w:val="22"/>
              </w:rPr>
              <w:t>1 601 356,91 zł</w:t>
            </w:r>
            <w:r>
              <w:rPr>
                <w:bCs/>
                <w:sz w:val="22"/>
                <w:szCs w:val="22"/>
              </w:rPr>
              <w:t>.</w:t>
            </w:r>
          </w:p>
          <w:p w:rsidR="00C20C76" w:rsidRDefault="00C20C76" w:rsidP="00C20C7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Uzasadnienie wyboru:</w:t>
            </w:r>
          </w:p>
          <w:p w:rsidR="00EC689C" w:rsidRPr="00821B54" w:rsidRDefault="00C20C76" w:rsidP="00C20C7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>
              <w:rPr>
                <w:i/>
                <w:iCs/>
              </w:rPr>
              <w:t>Oferta Wykonawcy jest najkorzystniejsza cenowo oraz spełnia określone przez Zamawiającego warunki udziału w postępowaniu.</w:t>
            </w:r>
          </w:p>
        </w:tc>
      </w:tr>
      <w:tr w:rsidR="00EC689C" w:rsidTr="00C20C76">
        <w:trPr>
          <w:cantSplit/>
          <w:trHeight w:val="2391"/>
        </w:trPr>
        <w:tc>
          <w:tcPr>
            <w:tcW w:w="9498" w:type="dxa"/>
          </w:tcPr>
          <w:p w:rsidR="00EA5E15" w:rsidRDefault="00EA5E15" w:rsidP="00EA5E15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Konsorcjum:</w:t>
            </w:r>
          </w:p>
          <w:p w:rsidR="00EA5E15" w:rsidRDefault="00EA5E15" w:rsidP="00EA5E15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A6266">
              <w:rPr>
                <w:b/>
                <w:sz w:val="22"/>
                <w:szCs w:val="22"/>
              </w:rPr>
              <w:t>LU-MAX Łukasz Masłowski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FD26AE">
              <w:rPr>
                <w:bCs/>
                <w:i/>
                <w:iCs/>
                <w:sz w:val="22"/>
                <w:szCs w:val="22"/>
              </w:rPr>
              <w:t>Lider</w:t>
            </w:r>
            <w:r>
              <w:rPr>
                <w:bCs/>
                <w:i/>
                <w:iCs/>
                <w:sz w:val="22"/>
                <w:szCs w:val="22"/>
              </w:rPr>
              <w:t xml:space="preserve"> konsorcjum</w:t>
            </w:r>
          </w:p>
          <w:p w:rsidR="00EA5E15" w:rsidRPr="00D26ED6" w:rsidRDefault="00EA5E15" w:rsidP="00EA5E15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Przedsiębiorstwo Transportowo Spedycyjno Handlowe „PRA-MAS” Sp. z o.o. -</w:t>
            </w:r>
            <w:r w:rsidRPr="00FD26AE">
              <w:rPr>
                <w:bCs/>
                <w:i/>
                <w:iCs/>
                <w:sz w:val="22"/>
                <w:szCs w:val="22"/>
              </w:rPr>
              <w:t xml:space="preserve"> Partner</w:t>
            </w:r>
          </w:p>
          <w:p w:rsidR="00EA5E15" w:rsidRPr="009F0E5C" w:rsidRDefault="00EA5E15" w:rsidP="00EA5E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4A6266">
              <w:rPr>
                <w:bCs/>
                <w:sz w:val="22"/>
                <w:szCs w:val="22"/>
              </w:rPr>
              <w:t>Święciechowska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A6266">
              <w:rPr>
                <w:bCs/>
                <w:sz w:val="22"/>
                <w:szCs w:val="22"/>
              </w:rPr>
              <w:t>158</w:t>
            </w:r>
          </w:p>
          <w:p w:rsidR="00EA5E15" w:rsidRPr="009F0E5C" w:rsidRDefault="00EA5E15" w:rsidP="00EA5E15">
            <w:pPr>
              <w:jc w:val="center"/>
              <w:rPr>
                <w:bCs/>
                <w:sz w:val="22"/>
                <w:szCs w:val="22"/>
              </w:rPr>
            </w:pPr>
            <w:r w:rsidRPr="004A6266">
              <w:rPr>
                <w:bCs/>
                <w:sz w:val="22"/>
                <w:szCs w:val="22"/>
              </w:rPr>
              <w:t>64-100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A6266">
              <w:rPr>
                <w:bCs/>
                <w:sz w:val="22"/>
                <w:szCs w:val="22"/>
              </w:rPr>
              <w:t>Leszno</w:t>
            </w:r>
          </w:p>
          <w:p w:rsidR="00EA5E15" w:rsidRDefault="00EA5E15" w:rsidP="00EA5E15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2F7C3C">
              <w:rPr>
                <w:b/>
                <w:bCs/>
                <w:sz w:val="22"/>
                <w:szCs w:val="22"/>
              </w:rPr>
              <w:t>Zadanie częściowe Nr 2</w:t>
            </w:r>
            <w:r w:rsidRPr="004A6266">
              <w:rPr>
                <w:sz w:val="22"/>
                <w:szCs w:val="22"/>
              </w:rPr>
              <w:t>: Budowa ścieżki rowerowej w ciągu ul. Śląskiej w Masłowie.</w:t>
            </w:r>
            <w:r w:rsidRPr="00211A34">
              <w:rPr>
                <w:sz w:val="22"/>
                <w:szCs w:val="22"/>
              </w:rPr>
              <w:t xml:space="preserve"> </w:t>
            </w:r>
          </w:p>
          <w:p w:rsidR="00EA5E15" w:rsidRPr="00211A34" w:rsidRDefault="00EA5E15" w:rsidP="00EA5E15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A6266">
              <w:rPr>
                <w:b/>
                <w:sz w:val="22"/>
                <w:szCs w:val="22"/>
              </w:rPr>
              <w:t>761</w:t>
            </w:r>
            <w:r>
              <w:rPr>
                <w:b/>
                <w:sz w:val="22"/>
                <w:szCs w:val="22"/>
              </w:rPr>
              <w:t> </w:t>
            </w:r>
            <w:r w:rsidRPr="004A6266">
              <w:rPr>
                <w:b/>
                <w:sz w:val="22"/>
                <w:szCs w:val="22"/>
              </w:rPr>
              <w:t>135</w:t>
            </w:r>
            <w:r>
              <w:rPr>
                <w:b/>
                <w:sz w:val="22"/>
                <w:szCs w:val="22"/>
              </w:rPr>
              <w:t>,</w:t>
            </w:r>
            <w:r w:rsidRPr="004A6266">
              <w:rPr>
                <w:b/>
                <w:sz w:val="22"/>
                <w:szCs w:val="22"/>
              </w:rPr>
              <w:t>19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:rsidR="00EA5E15" w:rsidRPr="00D26ED6" w:rsidRDefault="00EA5E15" w:rsidP="00EA5E1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EC689C" w:rsidRPr="00821B54" w:rsidRDefault="00EA5E15" w:rsidP="00EA5E15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FD26AE">
              <w:rPr>
                <w:i/>
                <w:iCs/>
              </w:rPr>
              <w:t xml:space="preserve">Oferta Wykonawcy jest najkorzystniejsza cenowo </w:t>
            </w:r>
            <w:r>
              <w:rPr>
                <w:i/>
                <w:iCs/>
              </w:rPr>
              <w:t xml:space="preserve">spośród ofert nie podlegających odrzuceniu </w:t>
            </w:r>
            <w:r w:rsidRPr="00FD26AE">
              <w:rPr>
                <w:i/>
                <w:iCs/>
              </w:rPr>
              <w:t>oraz spełnia określone przez Zamawiającego warunki udziału w postępowaniu.</w:t>
            </w:r>
            <w:bookmarkStart w:id="1" w:name="_GoBack"/>
            <w:bookmarkEnd w:id="1"/>
          </w:p>
        </w:tc>
      </w:tr>
    </w:tbl>
    <w:p w:rsidR="00B464D3" w:rsidRDefault="00915B9E" w:rsidP="00C20C76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793"/>
        <w:gridCol w:w="2976"/>
        <w:gridCol w:w="1560"/>
      </w:tblGrid>
      <w:tr w:rsidR="00C20C76" w:rsidTr="00C20C7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0C76" w:rsidRDefault="00C20C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0C76" w:rsidRDefault="00C20C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0C76" w:rsidRDefault="00C20C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0C76" w:rsidRDefault="00C20C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C20C76" w:rsidTr="00C20C76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częściowe Nr 1</w:t>
            </w:r>
            <w:r>
              <w:rPr>
                <w:sz w:val="20"/>
                <w:szCs w:val="20"/>
              </w:rPr>
              <w:t xml:space="preserve"> - Budowa ścieżki rowerowej w ciągu ul. Sienkiewicza w Rawiczu oraz w ciągu ul. Poznańskiej w Rawiczu.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 „BRUKPOL” S.C.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Strzelce Wielkie 81C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63-820 Piaski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- 43.00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83,00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Konsorcjum:</w:t>
            </w:r>
          </w:p>
          <w:p w:rsidR="00C20C76" w:rsidRDefault="00C20C76">
            <w:pPr>
              <w:spacing w:before="60" w:after="4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Marek Żurek Zakład Usług Ogólnobudowlanych ,,MAŻUR”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i/>
                <w:iCs/>
                <w:sz w:val="20"/>
                <w:szCs w:val="20"/>
              </w:rPr>
              <w:t>Lider konsorcjum,</w:t>
            </w:r>
          </w:p>
          <w:p w:rsidR="00C20C76" w:rsidRDefault="00C20C76">
            <w:pPr>
              <w:spacing w:before="60" w:after="4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EKA-BRUK Zakład Brukarski Sp. z o.o.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i/>
                <w:iCs/>
                <w:sz w:val="20"/>
                <w:szCs w:val="20"/>
              </w:rPr>
              <w:t>Partner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Tomasz Żurek</w:t>
            </w:r>
            <w:r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i/>
                <w:iCs/>
                <w:sz w:val="20"/>
                <w:szCs w:val="20"/>
              </w:rPr>
              <w:t>Partner</w:t>
            </w:r>
          </w:p>
          <w:p w:rsidR="00C20C76" w:rsidRDefault="00C20C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Gajowa 1, 63-900 Rawicz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- 60.00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100,00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INFRAKOM Kościan </w:t>
            </w:r>
            <w:r>
              <w:rPr>
                <w:b/>
                <w:bCs/>
                <w:sz w:val="20"/>
                <w:szCs w:val="20"/>
              </w:rPr>
              <w:br/>
              <w:t>Sp. z o.o. Sp. k.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Nowowiejskiego 4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64-000 Kościan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- 50.91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90,91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STRABAG Sp. z o.o.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Parzniewska 10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05-800 Pruszków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- 48.31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88,31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Konsorcjum:</w:t>
            </w:r>
          </w:p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LU-MAX Łukasz Masłowski – </w:t>
            </w:r>
            <w:r>
              <w:rPr>
                <w:bCs/>
                <w:i/>
                <w:iCs/>
                <w:sz w:val="20"/>
                <w:szCs w:val="20"/>
              </w:rPr>
              <w:t>Lider konsorcjum</w:t>
            </w:r>
          </w:p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Przedsiębiorstwo Transportowo Spedycyjno Handlowe „PRA-MAS” </w:t>
            </w:r>
            <w:r>
              <w:rPr>
                <w:b/>
                <w:sz w:val="20"/>
                <w:szCs w:val="20"/>
              </w:rPr>
              <w:br/>
              <w:t>Sp. z o.o. -</w:t>
            </w:r>
            <w:r>
              <w:rPr>
                <w:bCs/>
                <w:i/>
                <w:iCs/>
                <w:sz w:val="20"/>
                <w:szCs w:val="20"/>
              </w:rPr>
              <w:t xml:space="preserve"> Partner</w:t>
            </w:r>
          </w:p>
          <w:p w:rsidR="00C20C76" w:rsidRDefault="00C20C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Święciechowska 158</w:t>
            </w:r>
          </w:p>
          <w:p w:rsidR="00C20C76" w:rsidRDefault="00C20C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64-100 Leszno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- 47.63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87,63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P.H.U. „Chod - Dróg" Andrzejewski Przemysław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Kwiatowa 11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63-840 Krobia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- 0.00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0,00</w:t>
            </w:r>
          </w:p>
        </w:tc>
      </w:tr>
      <w:tr w:rsidR="00C20C76" w:rsidTr="00C20C76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częściowe Nr 2</w:t>
            </w:r>
            <w:r>
              <w:rPr>
                <w:sz w:val="20"/>
                <w:szCs w:val="20"/>
              </w:rPr>
              <w:t xml:space="preserve"> - Budowa ścieżki rowerowej w ciągu ul. Śląskiej w Masłowie.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PUB „BRUKPOL” S.C.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Strzelce Wielkie 81C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63-820 Piaski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- 46.86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86,86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Konsorcjum:</w:t>
            </w:r>
          </w:p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LU-MAX Łukasz Masłowski – </w:t>
            </w:r>
            <w:r>
              <w:rPr>
                <w:bCs/>
                <w:i/>
                <w:iCs/>
                <w:sz w:val="20"/>
                <w:szCs w:val="20"/>
              </w:rPr>
              <w:t>Lider konsorcjum</w:t>
            </w:r>
          </w:p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Przedsiębiorstwo Transportowo Spedycyjno Handlowe „PRA-MAS” </w:t>
            </w:r>
            <w:r>
              <w:rPr>
                <w:b/>
                <w:sz w:val="20"/>
                <w:szCs w:val="20"/>
              </w:rPr>
              <w:br/>
              <w:t>Sp. z o.o. -</w:t>
            </w:r>
            <w:r>
              <w:rPr>
                <w:bCs/>
                <w:i/>
                <w:iCs/>
                <w:sz w:val="20"/>
                <w:szCs w:val="20"/>
              </w:rPr>
              <w:t xml:space="preserve"> Partner</w:t>
            </w:r>
          </w:p>
          <w:p w:rsidR="00C20C76" w:rsidRDefault="00C20C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Święciechowska 158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64-100 Leszno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- 60.00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100,00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6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Konsorcjum:</w:t>
            </w:r>
          </w:p>
          <w:p w:rsidR="00C20C76" w:rsidRDefault="00C20C76">
            <w:pPr>
              <w:spacing w:before="60" w:after="4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Marek Żurek Zakład Usług Ogólnobudowlanych ,,MAŻUR”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i/>
                <w:iCs/>
                <w:sz w:val="20"/>
                <w:szCs w:val="20"/>
              </w:rPr>
              <w:t>Lider konsorcjum,</w:t>
            </w:r>
          </w:p>
          <w:p w:rsidR="00C20C76" w:rsidRDefault="00C20C76">
            <w:pPr>
              <w:spacing w:before="60" w:after="4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EKA-BRUK Zakład Brukarski Sp. z o.o.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i/>
                <w:iCs/>
                <w:sz w:val="20"/>
                <w:szCs w:val="20"/>
              </w:rPr>
              <w:t>Partner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Tomasz Żurek</w:t>
            </w:r>
            <w:r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i/>
                <w:iCs/>
                <w:sz w:val="20"/>
                <w:szCs w:val="20"/>
              </w:rPr>
              <w:t>Partner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Gajowa 1, 63-900 Rawicz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- 59.23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99,23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Przedsiębiorstwo Drogowo-Melioracyjne „DROGOMEL" A .Skoczylas -K. Głuszko Spółka Jawna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Wrocławska 111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56-200 Góra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- 0.00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0,00</w:t>
            </w:r>
          </w:p>
        </w:tc>
      </w:tr>
      <w:tr w:rsidR="00C20C76" w:rsidTr="00C20C76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76" w:rsidRDefault="00C20C7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P.H.U. „Chod - Dróg" Andrzejewski Przemysław</w:t>
            </w:r>
          </w:p>
          <w:p w:rsidR="00C20C76" w:rsidRDefault="00C2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Kwiatowa 11</w:t>
            </w:r>
          </w:p>
          <w:p w:rsidR="00C20C76" w:rsidRDefault="00C20C76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63-840 Krobia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</w:p>
          <w:p w:rsidR="00C20C76" w:rsidRDefault="00C20C7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- 0.00</w:t>
            </w:r>
          </w:p>
          <w:p w:rsidR="00C20C76" w:rsidRDefault="00C20C7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76" w:rsidRDefault="00C20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0,00</w:t>
            </w:r>
          </w:p>
        </w:tc>
      </w:tr>
    </w:tbl>
    <w:p w:rsidR="00C20C76" w:rsidRPr="00C20C76" w:rsidRDefault="00C20C76" w:rsidP="00C20C76">
      <w:pPr>
        <w:spacing w:before="240" w:after="120"/>
        <w:jc w:val="both"/>
        <w:rPr>
          <w:color w:val="000000"/>
          <w:sz w:val="22"/>
          <w:szCs w:val="22"/>
        </w:rPr>
      </w:pPr>
    </w:p>
    <w:bookmarkEnd w:id="0"/>
    <w:p w:rsidR="00C20C76" w:rsidRDefault="00C20C76" w:rsidP="00C20C76">
      <w:pPr>
        <w:tabs>
          <w:tab w:val="left" w:pos="8820"/>
        </w:tabs>
        <w:spacing w:before="360" w:after="120"/>
        <w:ind w:left="424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Dyrektor</w:t>
      </w:r>
      <w:r>
        <w:rPr>
          <w:bCs/>
          <w:sz w:val="18"/>
          <w:szCs w:val="18"/>
        </w:rPr>
        <w:br/>
        <w:t xml:space="preserve">Powiatowego Centrum Usług </w:t>
      </w:r>
      <w:r>
        <w:rPr>
          <w:bCs/>
          <w:sz w:val="18"/>
          <w:szCs w:val="18"/>
        </w:rPr>
        <w:br/>
        <w:t>Wspólnych w Rawiczu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br/>
        <w:t>(-) Urszula Stefaniak</w:t>
      </w:r>
    </w:p>
    <w:p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default" r:id="rId6"/>
      <w:footerReference w:type="default" r:id="rId7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54" w:rsidRDefault="00821B54">
      <w:r>
        <w:separator/>
      </w:r>
    </w:p>
  </w:endnote>
  <w:endnote w:type="continuationSeparator" w:id="0">
    <w:p w:rsidR="00821B54" w:rsidRDefault="0082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54" w:rsidRDefault="00821B54">
      <w:r>
        <w:separator/>
      </w:r>
    </w:p>
  </w:footnote>
  <w:footnote w:type="continuationSeparator" w:id="0">
    <w:p w:rsidR="00821B54" w:rsidRDefault="0082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76" w:rsidRDefault="00EA5E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4.5pt;height:47.25pt;visibility:visible;mso-wrap-style:square">
          <v:imagedata r:id="rId1" o:title=""/>
        </v:shape>
      </w:pict>
    </w:r>
  </w:p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EFB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64437"/>
    <w:rsid w:val="00596EA3"/>
    <w:rsid w:val="00596FD7"/>
    <w:rsid w:val="005D4EFB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21B54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5964"/>
    <w:rsid w:val="00B464D3"/>
    <w:rsid w:val="00B8185B"/>
    <w:rsid w:val="00BC6F7F"/>
    <w:rsid w:val="00BD2174"/>
    <w:rsid w:val="00C20C76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EA5E15"/>
    <w:rsid w:val="00EC689C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5ADED-545E-42D5-A3EC-580590C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C20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Mitaľová</cp:lastModifiedBy>
  <cp:revision>3</cp:revision>
  <cp:lastPrinted>1899-12-31T23:00:00Z</cp:lastPrinted>
  <dcterms:created xsi:type="dcterms:W3CDTF">2021-10-21T09:42:00Z</dcterms:created>
  <dcterms:modified xsi:type="dcterms:W3CDTF">2021-10-21T17:27:00Z</dcterms:modified>
</cp:coreProperties>
</file>