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C267" w14:textId="72A6381A" w:rsidR="00D665F5" w:rsidRDefault="00D04C48" w:rsidP="00D665F5">
      <w:pPr>
        <w:spacing w:after="240"/>
        <w:jc w:val="right"/>
        <w:rPr>
          <w:sz w:val="22"/>
          <w:szCs w:val="22"/>
        </w:rPr>
      </w:pPr>
      <w:r w:rsidRPr="00D04C48">
        <w:rPr>
          <w:sz w:val="22"/>
          <w:szCs w:val="22"/>
        </w:rPr>
        <w:t>Rawicz</w:t>
      </w:r>
      <w:r w:rsidR="00753C1C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753C1C">
        <w:rPr>
          <w:sz w:val="22"/>
          <w:szCs w:val="22"/>
        </w:rPr>
        <w:t xml:space="preserve"> 29 września 2021 r.</w:t>
      </w:r>
    </w:p>
    <w:p w14:paraId="4F4C8A89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466B8E8C" w14:textId="77777777" w:rsidR="00D665F5" w:rsidRPr="00D91931" w:rsidRDefault="00D04C48" w:rsidP="00577BC6">
      <w:pPr>
        <w:spacing w:after="40"/>
        <w:rPr>
          <w:b/>
          <w:bCs/>
          <w:sz w:val="22"/>
          <w:szCs w:val="22"/>
        </w:rPr>
      </w:pPr>
      <w:r w:rsidRPr="00D04C48">
        <w:rPr>
          <w:b/>
          <w:bCs/>
          <w:sz w:val="22"/>
          <w:szCs w:val="22"/>
        </w:rPr>
        <w:t>Powiatowe Centrum Usług Wspólnych w Rawiczu</w:t>
      </w:r>
    </w:p>
    <w:p w14:paraId="27487677" w14:textId="77777777" w:rsidR="00D665F5" w:rsidRPr="00BD5546" w:rsidRDefault="00D04C48" w:rsidP="00D665F5">
      <w:pPr>
        <w:rPr>
          <w:sz w:val="22"/>
          <w:szCs w:val="22"/>
        </w:rPr>
      </w:pPr>
      <w:r w:rsidRPr="00D04C48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D04C48">
        <w:rPr>
          <w:sz w:val="22"/>
          <w:szCs w:val="22"/>
        </w:rPr>
        <w:t>4</w:t>
      </w:r>
    </w:p>
    <w:p w14:paraId="21F57266" w14:textId="77777777" w:rsidR="00D665F5" w:rsidRPr="00BD5546" w:rsidRDefault="00D04C48" w:rsidP="00D665F5">
      <w:pPr>
        <w:rPr>
          <w:sz w:val="22"/>
          <w:szCs w:val="22"/>
        </w:rPr>
      </w:pPr>
      <w:r w:rsidRPr="00D04C48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D04C48">
        <w:rPr>
          <w:sz w:val="22"/>
          <w:szCs w:val="22"/>
        </w:rPr>
        <w:t>Rawicz</w:t>
      </w:r>
    </w:p>
    <w:p w14:paraId="5DE584C4" w14:textId="6DDD83A1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60FBC09" w14:textId="77777777" w:rsidR="00753C1C" w:rsidRDefault="00753C1C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9233908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74FBBF9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D04C48" w:rsidRPr="00D04C48">
        <w:rPr>
          <w:b/>
          <w:sz w:val="22"/>
          <w:szCs w:val="22"/>
        </w:rPr>
        <w:t>PCUW.261.3.13.2021</w:t>
      </w:r>
      <w:r w:rsidR="00A80738">
        <w:rPr>
          <w:sz w:val="24"/>
        </w:rPr>
        <w:tab/>
        <w:t xml:space="preserve"> </w:t>
      </w:r>
    </w:p>
    <w:p w14:paraId="78EB3803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2D0D54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0921CB8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0648D4C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7C8D56E6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54BC1E5" w14:textId="5146545A" w:rsidR="00C659E2" w:rsidRPr="00577BC6" w:rsidRDefault="00C659E2" w:rsidP="00753C1C">
      <w:pPr>
        <w:spacing w:before="120" w:after="120"/>
        <w:ind w:left="1416" w:hanging="1416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753C1C">
        <w:rPr>
          <w:bCs/>
          <w:sz w:val="22"/>
          <w:szCs w:val="22"/>
        </w:rPr>
        <w:t>:</w:t>
      </w:r>
      <w:r w:rsidR="00753C1C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D04C48" w:rsidRPr="00D04C48">
        <w:rPr>
          <w:sz w:val="22"/>
          <w:szCs w:val="22"/>
        </w:rPr>
        <w:t xml:space="preserve"> podstawowy</w:t>
      </w:r>
      <w:r w:rsidR="00753C1C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</w:t>
      </w:r>
      <w:r w:rsidR="00753C1C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565A5046" w14:textId="46B25FFB" w:rsidR="00A80738" w:rsidRPr="00577BC6" w:rsidRDefault="00D04C48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D04C48">
        <w:rPr>
          <w:b/>
          <w:sz w:val="22"/>
          <w:szCs w:val="22"/>
        </w:rPr>
        <w:t xml:space="preserve">Wykonanie remontu pomieszczeń archiwum Powiatowego Ośrodka Dokumentacji Geodezyjnej </w:t>
      </w:r>
      <w:r w:rsidR="00753C1C">
        <w:rPr>
          <w:b/>
          <w:sz w:val="22"/>
          <w:szCs w:val="22"/>
        </w:rPr>
        <w:br/>
      </w:r>
      <w:r w:rsidRPr="00D04C48">
        <w:rPr>
          <w:b/>
          <w:sz w:val="22"/>
          <w:szCs w:val="22"/>
        </w:rPr>
        <w:t>i Kartograficznej Starostwa Powiatowego w Rawiczu.</w:t>
      </w:r>
    </w:p>
    <w:p w14:paraId="61C65E5A" w14:textId="3457166B" w:rsidR="00D665F5" w:rsidRPr="00577BC6" w:rsidRDefault="00D665F5" w:rsidP="00753C1C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753C1C">
        <w:rPr>
          <w:b/>
          <w:bCs/>
          <w:sz w:val="22"/>
          <w:szCs w:val="22"/>
        </w:rPr>
        <w:t>Zamawiający</w:t>
      </w:r>
      <w:r w:rsidR="00753C1C">
        <w:rPr>
          <w:sz w:val="22"/>
          <w:szCs w:val="22"/>
        </w:rPr>
        <w:t xml:space="preserve"> – Powiatowe Centrum Usług Wspólnych w Rawiczu, </w:t>
      </w:r>
      <w:r w:rsidRPr="00577BC6">
        <w:rPr>
          <w:sz w:val="22"/>
          <w:szCs w:val="22"/>
        </w:rPr>
        <w:t>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D04C48" w:rsidRPr="00D04C48">
        <w:rPr>
          <w:sz w:val="22"/>
          <w:szCs w:val="22"/>
        </w:rPr>
        <w:t>(</w:t>
      </w:r>
      <w:r w:rsidR="00753C1C">
        <w:rPr>
          <w:sz w:val="22"/>
          <w:szCs w:val="22"/>
        </w:rPr>
        <w:t xml:space="preserve">tj. </w:t>
      </w:r>
      <w:r w:rsidR="00D04C48" w:rsidRPr="00D04C48">
        <w:rPr>
          <w:sz w:val="22"/>
          <w:szCs w:val="22"/>
        </w:rPr>
        <w:t>Dz.U.</w:t>
      </w:r>
      <w:r w:rsidR="00753C1C">
        <w:rPr>
          <w:sz w:val="22"/>
          <w:szCs w:val="22"/>
        </w:rPr>
        <w:t xml:space="preserve"> z 2021 r.</w:t>
      </w:r>
      <w:r w:rsidR="00D04C48" w:rsidRPr="00D04C48">
        <w:rPr>
          <w:sz w:val="22"/>
          <w:szCs w:val="22"/>
        </w:rPr>
        <w:t xml:space="preserve"> poz. </w:t>
      </w:r>
      <w:r w:rsidR="00753C1C">
        <w:rPr>
          <w:sz w:val="22"/>
          <w:szCs w:val="22"/>
        </w:rPr>
        <w:t>1129</w:t>
      </w:r>
      <w:r w:rsidR="00D04C48" w:rsidRPr="00D04C48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121E8322" w14:textId="6AC97B4C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D04C48" w:rsidRPr="00D04C48">
        <w:rPr>
          <w:sz w:val="22"/>
          <w:szCs w:val="22"/>
        </w:rPr>
        <w:t>29</w:t>
      </w:r>
      <w:r w:rsidR="00753C1C">
        <w:rPr>
          <w:sz w:val="22"/>
          <w:szCs w:val="22"/>
        </w:rPr>
        <w:t xml:space="preserve"> września </w:t>
      </w:r>
      <w:r w:rsidR="00D04C48" w:rsidRPr="00D04C48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D04C48" w:rsidRPr="00D04C48">
        <w:rPr>
          <w:sz w:val="22"/>
          <w:szCs w:val="22"/>
        </w:rPr>
        <w:t>08:30</w:t>
      </w:r>
      <w:r w:rsidRPr="00577BC6">
        <w:rPr>
          <w:sz w:val="22"/>
          <w:szCs w:val="22"/>
        </w:rPr>
        <w:t xml:space="preserve">, otwarte zostały oferty następujących </w:t>
      </w:r>
      <w:r w:rsidR="00753C1C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243D2205" w14:textId="77777777" w:rsidTr="00753C1C"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7995A10" w14:textId="77777777" w:rsidR="00D665F5" w:rsidRPr="00753C1C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753C1C">
              <w:rPr>
                <w:b/>
                <w:bCs/>
              </w:rPr>
              <w:t>Nr oferty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120DFD2" w14:textId="77777777" w:rsidR="00D665F5" w:rsidRPr="00753C1C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753C1C">
              <w:rPr>
                <w:b/>
                <w:bCs/>
              </w:rPr>
              <w:t>Nazwa</w:t>
            </w:r>
            <w:r w:rsidR="003F57CD" w:rsidRPr="00753C1C">
              <w:rPr>
                <w:b/>
                <w:bCs/>
              </w:rPr>
              <w:t xml:space="preserve"> </w:t>
            </w:r>
            <w:r w:rsidRPr="00753C1C">
              <w:rPr>
                <w:b/>
                <w:bCs/>
              </w:rPr>
              <w:t>i adres wykonawcy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37441F" w14:textId="77777777" w:rsidR="00D665F5" w:rsidRPr="00753C1C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753C1C">
              <w:rPr>
                <w:b/>
                <w:bCs/>
              </w:rPr>
              <w:t>Cena oferty</w:t>
            </w:r>
          </w:p>
        </w:tc>
      </w:tr>
      <w:tr w:rsidR="00D04C48" w:rsidRPr="00493F8C" w14:paraId="15590292" w14:textId="77777777" w:rsidTr="00753C1C"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84EDB9A" w14:textId="77777777" w:rsidR="00D04C48" w:rsidRPr="00753C1C" w:rsidRDefault="00D04C48" w:rsidP="004C4B39">
            <w:pPr>
              <w:spacing w:before="120" w:after="120"/>
              <w:jc w:val="center"/>
              <w:rPr>
                <w:b/>
                <w:bCs/>
              </w:rPr>
            </w:pPr>
            <w:r w:rsidRPr="00753C1C">
              <w:rPr>
                <w:b/>
                <w:bCs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44B8F37" w14:textId="77777777" w:rsidR="00D04C48" w:rsidRPr="00490DC0" w:rsidRDefault="00D04C48" w:rsidP="00753C1C">
            <w:pPr>
              <w:spacing w:before="40"/>
              <w:jc w:val="center"/>
            </w:pPr>
            <w:r w:rsidRPr="00D04C48">
              <w:t>Prok-Bud Zakład Ogólnobudowlany Łukasz Prokocki</w:t>
            </w:r>
          </w:p>
          <w:p w14:paraId="41C21CE1" w14:textId="21D64B68" w:rsidR="00D04C48" w:rsidRPr="00490DC0" w:rsidRDefault="00D04C48" w:rsidP="00753C1C">
            <w:pPr>
              <w:jc w:val="center"/>
            </w:pPr>
            <w:r w:rsidRPr="00D04C48">
              <w:t>Czeladź Wielka</w:t>
            </w:r>
            <w:r w:rsidRPr="00490DC0">
              <w:t xml:space="preserve"> </w:t>
            </w:r>
            <w:r w:rsidRPr="00D04C48">
              <w:t>18</w:t>
            </w:r>
          </w:p>
          <w:p w14:paraId="4EDAACCB" w14:textId="77777777" w:rsidR="00D04C48" w:rsidRPr="00490DC0" w:rsidRDefault="00D04C48" w:rsidP="00753C1C">
            <w:pPr>
              <w:spacing w:after="40"/>
              <w:jc w:val="center"/>
            </w:pPr>
            <w:r w:rsidRPr="00D04C48">
              <w:t>56-210</w:t>
            </w:r>
            <w:r w:rsidRPr="00490DC0">
              <w:t xml:space="preserve"> </w:t>
            </w:r>
            <w:r w:rsidRPr="00D04C48">
              <w:t>Wąsosz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23C568" w14:textId="4773DE70" w:rsidR="00D04C48" w:rsidRPr="00490DC0" w:rsidRDefault="00D04C48" w:rsidP="00753C1C">
            <w:pPr>
              <w:spacing w:before="120" w:after="120"/>
              <w:jc w:val="center"/>
            </w:pPr>
            <w:r w:rsidRPr="00D04C48">
              <w:t>358</w:t>
            </w:r>
            <w:r w:rsidR="00753C1C">
              <w:t> </w:t>
            </w:r>
            <w:r w:rsidRPr="00D04C48">
              <w:t>029</w:t>
            </w:r>
            <w:r w:rsidR="00753C1C">
              <w:t>,</w:t>
            </w:r>
            <w:r w:rsidRPr="00D04C48">
              <w:t>62 zł</w:t>
            </w:r>
          </w:p>
        </w:tc>
      </w:tr>
    </w:tbl>
    <w:p w14:paraId="12C46213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12F32DE0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54F3A919" w14:textId="383DACB0" w:rsidR="00C236D3" w:rsidRPr="00753C1C" w:rsidRDefault="00753C1C" w:rsidP="00753C1C">
      <w:pPr>
        <w:ind w:left="4248"/>
        <w:jc w:val="center"/>
        <w:rPr>
          <w:sz w:val="18"/>
          <w:szCs w:val="18"/>
        </w:rPr>
      </w:pPr>
      <w:r w:rsidRPr="00753C1C">
        <w:rPr>
          <w:sz w:val="18"/>
          <w:szCs w:val="18"/>
        </w:rPr>
        <w:t>Dyrektor</w:t>
      </w:r>
    </w:p>
    <w:p w14:paraId="3116C0DE" w14:textId="393BE495" w:rsidR="00753C1C" w:rsidRPr="00753C1C" w:rsidRDefault="00753C1C" w:rsidP="00753C1C">
      <w:pPr>
        <w:ind w:left="4248"/>
        <w:jc w:val="center"/>
        <w:rPr>
          <w:sz w:val="18"/>
          <w:szCs w:val="18"/>
        </w:rPr>
      </w:pPr>
      <w:r w:rsidRPr="00753C1C">
        <w:rPr>
          <w:sz w:val="18"/>
          <w:szCs w:val="18"/>
        </w:rPr>
        <w:t>Powiatowego Centrum Usług</w:t>
      </w:r>
    </w:p>
    <w:p w14:paraId="49BD069D" w14:textId="55EE3A83" w:rsidR="00753C1C" w:rsidRPr="00753C1C" w:rsidRDefault="00753C1C" w:rsidP="00753C1C">
      <w:pPr>
        <w:ind w:left="4248"/>
        <w:jc w:val="center"/>
        <w:rPr>
          <w:sz w:val="18"/>
          <w:szCs w:val="18"/>
        </w:rPr>
      </w:pPr>
      <w:r w:rsidRPr="00753C1C">
        <w:rPr>
          <w:sz w:val="18"/>
          <w:szCs w:val="18"/>
        </w:rPr>
        <w:t>Wspólnych w Rawiczu</w:t>
      </w:r>
    </w:p>
    <w:p w14:paraId="2F47A568" w14:textId="6AA15D3F" w:rsidR="00753C1C" w:rsidRPr="00753C1C" w:rsidRDefault="00753C1C" w:rsidP="00753C1C">
      <w:pPr>
        <w:ind w:left="4248"/>
        <w:jc w:val="center"/>
        <w:rPr>
          <w:sz w:val="18"/>
          <w:szCs w:val="18"/>
        </w:rPr>
      </w:pPr>
    </w:p>
    <w:p w14:paraId="4B832B41" w14:textId="338438E8" w:rsidR="00753C1C" w:rsidRPr="00753C1C" w:rsidRDefault="00753C1C" w:rsidP="00753C1C">
      <w:pPr>
        <w:ind w:left="4248"/>
        <w:jc w:val="center"/>
        <w:rPr>
          <w:sz w:val="18"/>
          <w:szCs w:val="18"/>
        </w:rPr>
      </w:pPr>
      <w:r w:rsidRPr="00753C1C">
        <w:rPr>
          <w:sz w:val="18"/>
          <w:szCs w:val="18"/>
        </w:rPr>
        <w:t>(-) Urszula Stefaniak</w:t>
      </w:r>
    </w:p>
    <w:sectPr w:rsidR="00753C1C" w:rsidRPr="00753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550D" w14:textId="77777777" w:rsidR="00B2547F" w:rsidRDefault="00B2547F">
      <w:r>
        <w:separator/>
      </w:r>
    </w:p>
  </w:endnote>
  <w:endnote w:type="continuationSeparator" w:id="0">
    <w:p w14:paraId="4011BD60" w14:textId="77777777" w:rsidR="00B2547F" w:rsidRDefault="00B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F62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5642C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7D1D" w14:textId="0857AB2E" w:rsidR="009F189D" w:rsidRDefault="001853A9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34E4E8" wp14:editId="393383E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558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2AD9B633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D60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734746" w14:textId="77777777" w:rsidR="009F189D" w:rsidRDefault="009F189D">
    <w:pPr>
      <w:pStyle w:val="Stopka"/>
      <w:tabs>
        <w:tab w:val="clear" w:pos="4536"/>
      </w:tabs>
      <w:jc w:val="center"/>
    </w:pPr>
  </w:p>
  <w:p w14:paraId="04823C1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5E4C" w14:textId="77777777" w:rsidR="00B2547F" w:rsidRDefault="00B2547F">
      <w:r>
        <w:separator/>
      </w:r>
    </w:p>
  </w:footnote>
  <w:footnote w:type="continuationSeparator" w:id="0">
    <w:p w14:paraId="54E7E452" w14:textId="77777777" w:rsidR="00B2547F" w:rsidRDefault="00B2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FA41" w14:textId="77777777" w:rsidR="00D04C48" w:rsidRDefault="00D04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2601" w14:textId="77777777" w:rsidR="00D04C48" w:rsidRDefault="00D04C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801C" w14:textId="77777777" w:rsidR="00D04C48" w:rsidRDefault="00D04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5"/>
    <w:rsid w:val="00007727"/>
    <w:rsid w:val="00017720"/>
    <w:rsid w:val="00035488"/>
    <w:rsid w:val="000D7F25"/>
    <w:rsid w:val="000E00E5"/>
    <w:rsid w:val="001146A4"/>
    <w:rsid w:val="00173B20"/>
    <w:rsid w:val="001853A9"/>
    <w:rsid w:val="001C69FF"/>
    <w:rsid w:val="002237E5"/>
    <w:rsid w:val="0023318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53C1C"/>
    <w:rsid w:val="00843263"/>
    <w:rsid w:val="00861E75"/>
    <w:rsid w:val="009D19BD"/>
    <w:rsid w:val="009F189D"/>
    <w:rsid w:val="00A80738"/>
    <w:rsid w:val="00B2547F"/>
    <w:rsid w:val="00C236D3"/>
    <w:rsid w:val="00C659E2"/>
    <w:rsid w:val="00CB0802"/>
    <w:rsid w:val="00D04C48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96579"/>
  <w15:chartTrackingRefBased/>
  <w15:docId w15:val="{10991656-A82A-47CF-BF5C-EB6C7B72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2021-09-29T08:17:00Z</dcterms:created>
  <dcterms:modified xsi:type="dcterms:W3CDTF">2021-09-29T08:17:00Z</dcterms:modified>
</cp:coreProperties>
</file>