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4492" w14:textId="002398E5" w:rsidR="00FB7F50" w:rsidRPr="002245BE" w:rsidRDefault="00C609A4" w:rsidP="00863398">
      <w:pPr>
        <w:spacing w:after="240"/>
        <w:jc w:val="right"/>
        <w:rPr>
          <w:sz w:val="22"/>
          <w:szCs w:val="22"/>
        </w:rPr>
      </w:pPr>
      <w:bookmarkStart w:id="0" w:name="_Hlk53520193"/>
      <w:r w:rsidRPr="00C609A4">
        <w:rPr>
          <w:sz w:val="22"/>
          <w:szCs w:val="22"/>
        </w:rPr>
        <w:t>Rawicz</w:t>
      </w:r>
      <w:r w:rsidR="005A13B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5A13B9">
        <w:rPr>
          <w:sz w:val="22"/>
          <w:szCs w:val="22"/>
        </w:rPr>
        <w:t xml:space="preserve"> 1</w:t>
      </w:r>
      <w:r w:rsidR="007F1FC9">
        <w:rPr>
          <w:sz w:val="22"/>
          <w:szCs w:val="22"/>
        </w:rPr>
        <w:t>8</w:t>
      </w:r>
      <w:r w:rsidR="005A13B9">
        <w:rPr>
          <w:sz w:val="22"/>
          <w:szCs w:val="22"/>
        </w:rPr>
        <w:t xml:space="preserve"> października 2021 r.</w:t>
      </w:r>
    </w:p>
    <w:p w14:paraId="5AF075D9" w14:textId="77777777" w:rsidR="00FB7F50" w:rsidRPr="002245BE" w:rsidRDefault="00C609A4" w:rsidP="00FB7F50">
      <w:pPr>
        <w:spacing w:after="40"/>
        <w:rPr>
          <w:b/>
          <w:bCs/>
          <w:sz w:val="22"/>
          <w:szCs w:val="22"/>
        </w:rPr>
      </w:pPr>
      <w:r w:rsidRPr="00C609A4">
        <w:rPr>
          <w:b/>
          <w:bCs/>
          <w:sz w:val="22"/>
          <w:szCs w:val="22"/>
        </w:rPr>
        <w:t>Powiatowe Centrum Usług Wspólnych w Rawiczu</w:t>
      </w:r>
    </w:p>
    <w:p w14:paraId="55E5EA63" w14:textId="77777777" w:rsidR="00FB7F50" w:rsidRPr="002245BE" w:rsidRDefault="00C609A4" w:rsidP="00FB7F50">
      <w:pPr>
        <w:rPr>
          <w:sz w:val="22"/>
          <w:szCs w:val="22"/>
        </w:rPr>
      </w:pPr>
      <w:r w:rsidRPr="00C609A4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609A4">
        <w:rPr>
          <w:sz w:val="22"/>
          <w:szCs w:val="22"/>
        </w:rPr>
        <w:t>4</w:t>
      </w:r>
    </w:p>
    <w:p w14:paraId="3A596444" w14:textId="55ED5461" w:rsidR="00863398" w:rsidRDefault="00C609A4" w:rsidP="00863398">
      <w:pPr>
        <w:rPr>
          <w:sz w:val="22"/>
          <w:szCs w:val="22"/>
        </w:rPr>
      </w:pPr>
      <w:r w:rsidRPr="00C609A4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609A4">
        <w:rPr>
          <w:sz w:val="22"/>
          <w:szCs w:val="22"/>
        </w:rPr>
        <w:t>Rawicz</w:t>
      </w:r>
      <w:r w:rsidR="00863398">
        <w:rPr>
          <w:sz w:val="22"/>
          <w:szCs w:val="22"/>
        </w:rPr>
        <w:br/>
      </w:r>
    </w:p>
    <w:p w14:paraId="0CCAE6C8" w14:textId="5F044AD7" w:rsidR="00863398" w:rsidRDefault="00863398" w:rsidP="00863398">
      <w:pPr>
        <w:rPr>
          <w:sz w:val="22"/>
          <w:szCs w:val="22"/>
        </w:rPr>
      </w:pPr>
    </w:p>
    <w:p w14:paraId="42B7FF2F" w14:textId="77777777" w:rsidR="00863398" w:rsidRDefault="00863398" w:rsidP="00863398">
      <w:pPr>
        <w:rPr>
          <w:sz w:val="22"/>
          <w:szCs w:val="22"/>
        </w:rPr>
      </w:pPr>
    </w:p>
    <w:p w14:paraId="5C047EB1" w14:textId="3591EDB7" w:rsidR="005A13B9" w:rsidRPr="00863398" w:rsidRDefault="005A13B9" w:rsidP="00863398">
      <w:pPr>
        <w:rPr>
          <w:sz w:val="22"/>
          <w:szCs w:val="22"/>
        </w:rPr>
      </w:pPr>
      <w:r w:rsidRPr="005A13B9">
        <w:rPr>
          <w:sz w:val="22"/>
          <w:szCs w:val="22"/>
        </w:rPr>
        <w:t>Znak sprawy:</w:t>
      </w:r>
      <w:r w:rsidRPr="00607F9B">
        <w:rPr>
          <w:sz w:val="22"/>
          <w:szCs w:val="22"/>
        </w:rPr>
        <w:t xml:space="preserve"> </w:t>
      </w:r>
      <w:r w:rsidRPr="00863398">
        <w:rPr>
          <w:b/>
          <w:sz w:val="22"/>
          <w:szCs w:val="22"/>
        </w:rPr>
        <w:t>PCUW.261.3.15.2021</w:t>
      </w:r>
    </w:p>
    <w:p w14:paraId="5D566BE2" w14:textId="3E83A959" w:rsidR="008642B3" w:rsidRPr="00863398" w:rsidRDefault="00A17CDB">
      <w:pPr>
        <w:pStyle w:val="Nagwek1"/>
        <w:spacing w:before="600"/>
        <w:rPr>
          <w:szCs w:val="24"/>
        </w:rPr>
      </w:pPr>
      <w:r w:rsidRPr="00863398">
        <w:rPr>
          <w:szCs w:val="24"/>
        </w:rPr>
        <w:t>OGŁOSZENIE</w:t>
      </w:r>
    </w:p>
    <w:p w14:paraId="5775B6DC" w14:textId="77777777" w:rsidR="008642B3" w:rsidRPr="00863398" w:rsidRDefault="008642B3" w:rsidP="00C65E53">
      <w:pPr>
        <w:spacing w:after="480"/>
        <w:jc w:val="center"/>
        <w:rPr>
          <w:b/>
        </w:rPr>
      </w:pPr>
      <w:r w:rsidRPr="00863398">
        <w:rPr>
          <w:b/>
        </w:rPr>
        <w:t xml:space="preserve">o </w:t>
      </w:r>
      <w:r w:rsidR="0054734E" w:rsidRPr="00863398">
        <w:rPr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C609A4" w:rsidRPr="00607F9B" w14:paraId="1B05ECB0" w14:textId="77777777" w:rsidTr="000513E6">
        <w:trPr>
          <w:trHeight w:val="638"/>
        </w:trPr>
        <w:tc>
          <w:tcPr>
            <w:tcW w:w="959" w:type="dxa"/>
            <w:shd w:val="clear" w:color="auto" w:fill="auto"/>
          </w:tcPr>
          <w:p w14:paraId="59F4F621" w14:textId="77777777" w:rsidR="00C609A4" w:rsidRPr="00607F9B" w:rsidRDefault="00C609A4" w:rsidP="000513E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E9F3E7" w14:textId="77777777" w:rsidR="00C609A4" w:rsidRDefault="00C609A4" w:rsidP="0086339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609A4">
              <w:rPr>
                <w:sz w:val="22"/>
                <w:szCs w:val="22"/>
              </w:rPr>
              <w:t xml:space="preserve"> podstawowy</w:t>
            </w:r>
            <w:r w:rsidR="005A13B9">
              <w:rPr>
                <w:sz w:val="22"/>
                <w:szCs w:val="22"/>
              </w:rPr>
              <w:t>m bez negocjacji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5A13B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C609A4">
              <w:rPr>
                <w:b/>
                <w:bCs/>
                <w:sz w:val="22"/>
                <w:szCs w:val="22"/>
              </w:rPr>
              <w:t>Rozbudowa Zespołu Szkół Zawodowych w Rawiczu w ramach Projektu pn. Nowoczesne kształcenie zawodowe w Zespole Szkół Zawodowych w Rawiczu - bodźcem rozwoju gospodarczego południowej Wielkopolski</w:t>
            </w:r>
            <w:r w:rsidR="005A13B9">
              <w:rPr>
                <w:b/>
                <w:bCs/>
                <w:sz w:val="22"/>
                <w:szCs w:val="22"/>
              </w:rPr>
              <w:t>.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  <w:p w14:paraId="602CCB7B" w14:textId="77777777" w:rsidR="00863398" w:rsidRDefault="00863398" w:rsidP="008633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527069F" w14:textId="77777777" w:rsidR="00863398" w:rsidRDefault="00863398" w:rsidP="008633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5933285" w14:textId="31870DBE" w:rsidR="00863398" w:rsidRPr="00607F9B" w:rsidRDefault="00863398" w:rsidP="008633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55E3A5" w14:textId="001C3A18" w:rsidR="008642B3" w:rsidRDefault="00C65E53" w:rsidP="00863398">
      <w:pPr>
        <w:pStyle w:val="Nagwek"/>
        <w:tabs>
          <w:tab w:val="clear" w:pos="4536"/>
          <w:tab w:val="clear" w:pos="9072"/>
        </w:tabs>
        <w:spacing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5A13B9">
        <w:rPr>
          <w:sz w:val="22"/>
          <w:szCs w:val="22"/>
        </w:rPr>
        <w:t xml:space="preserve"> - </w:t>
      </w:r>
      <w:r w:rsidR="00C609A4" w:rsidRPr="00C609A4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5A13B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609A4" w:rsidRPr="00C609A4">
        <w:rPr>
          <w:sz w:val="22"/>
          <w:szCs w:val="22"/>
        </w:rPr>
        <w:t>(</w:t>
      </w:r>
      <w:r w:rsidR="005A13B9">
        <w:rPr>
          <w:sz w:val="22"/>
          <w:szCs w:val="22"/>
        </w:rPr>
        <w:t xml:space="preserve">tj. </w:t>
      </w:r>
      <w:r w:rsidR="00C609A4" w:rsidRPr="00C609A4">
        <w:rPr>
          <w:sz w:val="22"/>
          <w:szCs w:val="22"/>
        </w:rPr>
        <w:t xml:space="preserve">Dz.U. </w:t>
      </w:r>
      <w:r w:rsidR="005A13B9">
        <w:rPr>
          <w:sz w:val="22"/>
          <w:szCs w:val="22"/>
        </w:rPr>
        <w:t xml:space="preserve">z 2021 r. </w:t>
      </w:r>
      <w:r w:rsidR="00C609A4" w:rsidRPr="00C609A4">
        <w:rPr>
          <w:sz w:val="22"/>
          <w:szCs w:val="22"/>
        </w:rPr>
        <w:t xml:space="preserve">poz. </w:t>
      </w:r>
      <w:r w:rsidR="005A13B9">
        <w:rPr>
          <w:sz w:val="22"/>
          <w:szCs w:val="22"/>
        </w:rPr>
        <w:t>1129</w:t>
      </w:r>
      <w:r w:rsidR="00C609A4" w:rsidRPr="00C609A4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5A13B9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86339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609A4" w14:paraId="643E467B" w14:textId="77777777" w:rsidTr="000513E6">
        <w:trPr>
          <w:cantSplit/>
        </w:trPr>
        <w:tc>
          <w:tcPr>
            <w:tcW w:w="10150" w:type="dxa"/>
          </w:tcPr>
          <w:p w14:paraId="730B0442" w14:textId="601254A4" w:rsidR="00C609A4" w:rsidRPr="00D26ED6" w:rsidRDefault="00466F81" w:rsidP="001621E4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 w:rsidR="00C609A4" w:rsidRPr="00C609A4">
              <w:rPr>
                <w:b/>
                <w:sz w:val="22"/>
                <w:szCs w:val="22"/>
              </w:rPr>
              <w:t xml:space="preserve">RAWBUD" - Rawicz </w:t>
            </w:r>
            <w:r>
              <w:rPr>
                <w:b/>
                <w:sz w:val="22"/>
                <w:szCs w:val="22"/>
              </w:rPr>
              <w:t>S</w:t>
            </w:r>
            <w:r w:rsidR="00C609A4" w:rsidRPr="00C609A4">
              <w:rPr>
                <w:b/>
                <w:sz w:val="22"/>
                <w:szCs w:val="22"/>
              </w:rPr>
              <w:t>p. z o.o.</w:t>
            </w:r>
          </w:p>
          <w:p w14:paraId="08AF5795" w14:textId="09113D23" w:rsidR="00C609A4" w:rsidRPr="009F0E5C" w:rsidRDefault="00466F81" w:rsidP="00162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C609A4" w:rsidRPr="00C609A4">
              <w:rPr>
                <w:bCs/>
                <w:sz w:val="22"/>
                <w:szCs w:val="22"/>
              </w:rPr>
              <w:t>Śląska</w:t>
            </w:r>
            <w:r w:rsidR="00C609A4" w:rsidRPr="009F0E5C">
              <w:rPr>
                <w:bCs/>
                <w:sz w:val="22"/>
                <w:szCs w:val="22"/>
              </w:rPr>
              <w:t xml:space="preserve"> </w:t>
            </w:r>
            <w:r w:rsidR="00C609A4" w:rsidRPr="00C609A4">
              <w:rPr>
                <w:bCs/>
                <w:sz w:val="22"/>
                <w:szCs w:val="22"/>
              </w:rPr>
              <w:t>88</w:t>
            </w:r>
            <w:r>
              <w:rPr>
                <w:bCs/>
                <w:sz w:val="22"/>
                <w:szCs w:val="22"/>
              </w:rPr>
              <w:t>, Masłowo</w:t>
            </w:r>
          </w:p>
          <w:p w14:paraId="49BFAF7E" w14:textId="0BA59673" w:rsidR="00C609A4" w:rsidRPr="009F0E5C" w:rsidRDefault="00C609A4" w:rsidP="001621E4">
            <w:pPr>
              <w:jc w:val="center"/>
              <w:rPr>
                <w:bCs/>
                <w:sz w:val="22"/>
                <w:szCs w:val="22"/>
              </w:rPr>
            </w:pPr>
            <w:r w:rsidRPr="00C609A4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466F81">
              <w:rPr>
                <w:bCs/>
                <w:sz w:val="22"/>
                <w:szCs w:val="22"/>
              </w:rPr>
              <w:t>Rawicz</w:t>
            </w:r>
          </w:p>
          <w:p w14:paraId="59BC4FBC" w14:textId="4385AC56" w:rsidR="00C609A4" w:rsidRPr="00D26ED6" w:rsidRDefault="00466F81" w:rsidP="000513E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zadanie pn.</w:t>
            </w:r>
            <w:r w:rsidR="00C609A4" w:rsidRPr="00D26ED6">
              <w:rPr>
                <w:sz w:val="22"/>
                <w:szCs w:val="22"/>
              </w:rPr>
              <w:t>:</w:t>
            </w:r>
          </w:p>
          <w:p w14:paraId="3F553974" w14:textId="49DB3293" w:rsidR="00466F81" w:rsidRDefault="00C609A4" w:rsidP="000513E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A13B9">
              <w:rPr>
                <w:b/>
                <w:bCs/>
                <w:sz w:val="22"/>
                <w:szCs w:val="22"/>
              </w:rPr>
              <w:t xml:space="preserve">Rozbudowa Zespołu Szkół Zawodowych w Rawiczu w ramach Projektu pn. Nowoczesne kształcenie </w:t>
            </w:r>
            <w:r w:rsidR="005A13B9" w:rsidRPr="005A13B9">
              <w:rPr>
                <w:b/>
                <w:bCs/>
                <w:sz w:val="22"/>
                <w:szCs w:val="22"/>
              </w:rPr>
              <w:t>zawodowe</w:t>
            </w:r>
            <w:r w:rsidRPr="005A13B9">
              <w:rPr>
                <w:b/>
                <w:bCs/>
                <w:sz w:val="22"/>
                <w:szCs w:val="22"/>
              </w:rPr>
              <w:t xml:space="preserve"> w Zespole Szkół </w:t>
            </w:r>
            <w:r w:rsidR="005A13B9" w:rsidRPr="005A13B9">
              <w:rPr>
                <w:b/>
                <w:bCs/>
                <w:sz w:val="22"/>
                <w:szCs w:val="22"/>
              </w:rPr>
              <w:t>Zawodowych</w:t>
            </w:r>
            <w:r w:rsidRPr="005A13B9">
              <w:rPr>
                <w:b/>
                <w:bCs/>
                <w:sz w:val="22"/>
                <w:szCs w:val="22"/>
              </w:rPr>
              <w:t xml:space="preserve"> w Rawiczu - bodźcem </w:t>
            </w:r>
            <w:r w:rsidR="005A13B9" w:rsidRPr="005A13B9">
              <w:rPr>
                <w:b/>
                <w:bCs/>
                <w:sz w:val="22"/>
                <w:szCs w:val="22"/>
              </w:rPr>
              <w:t>rozwoju</w:t>
            </w:r>
            <w:r w:rsidRPr="005A13B9">
              <w:rPr>
                <w:b/>
                <w:bCs/>
                <w:sz w:val="22"/>
                <w:szCs w:val="22"/>
              </w:rPr>
              <w:t xml:space="preserve"> </w:t>
            </w:r>
            <w:r w:rsidR="005A13B9" w:rsidRPr="005A13B9">
              <w:rPr>
                <w:b/>
                <w:bCs/>
                <w:sz w:val="22"/>
                <w:szCs w:val="22"/>
              </w:rPr>
              <w:t>gospodarczego</w:t>
            </w:r>
            <w:r w:rsidRPr="005A13B9">
              <w:rPr>
                <w:b/>
                <w:bCs/>
                <w:sz w:val="22"/>
                <w:szCs w:val="22"/>
              </w:rPr>
              <w:t xml:space="preserve"> południowej Wielkopolski.</w:t>
            </w:r>
            <w:r w:rsidRPr="00C609A4">
              <w:rPr>
                <w:sz w:val="22"/>
                <w:szCs w:val="22"/>
              </w:rPr>
              <w:t xml:space="preserve"> </w:t>
            </w:r>
          </w:p>
          <w:p w14:paraId="284BCCC5" w14:textId="3B8F9238" w:rsidR="00C609A4" w:rsidRPr="00D26ED6" w:rsidRDefault="00C609A4" w:rsidP="000513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C609A4">
              <w:rPr>
                <w:b/>
                <w:sz w:val="22"/>
                <w:szCs w:val="22"/>
              </w:rPr>
              <w:t>13 242</w:t>
            </w:r>
            <w:r w:rsidR="00466F81">
              <w:rPr>
                <w:b/>
                <w:sz w:val="22"/>
                <w:szCs w:val="22"/>
              </w:rPr>
              <w:t> </w:t>
            </w:r>
            <w:r w:rsidRPr="00C609A4">
              <w:rPr>
                <w:b/>
                <w:sz w:val="22"/>
                <w:szCs w:val="22"/>
              </w:rPr>
              <w:t>670</w:t>
            </w:r>
            <w:r w:rsidR="00466F81">
              <w:rPr>
                <w:b/>
                <w:sz w:val="22"/>
                <w:szCs w:val="22"/>
              </w:rPr>
              <w:t>,</w:t>
            </w:r>
            <w:r w:rsidRPr="00C609A4">
              <w:rPr>
                <w:b/>
                <w:sz w:val="22"/>
                <w:szCs w:val="22"/>
              </w:rPr>
              <w:t>23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62116534" w14:textId="4FF901E6" w:rsidR="001621E4" w:rsidRPr="00D26ED6" w:rsidRDefault="00C609A4" w:rsidP="001621E4">
            <w:pPr>
              <w:spacing w:before="120" w:line="276" w:lineRule="auto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  <w:r w:rsidR="001621E4">
              <w:rPr>
                <w:color w:val="000000"/>
                <w:sz w:val="22"/>
                <w:szCs w:val="22"/>
              </w:rPr>
              <w:br/>
            </w:r>
            <w:r w:rsidR="001621E4" w:rsidRPr="00902FF0">
              <w:rPr>
                <w:i/>
                <w:iCs/>
              </w:rPr>
              <w:t>Oferta ww. Wykonawcy</w:t>
            </w:r>
            <w:r w:rsidR="001621E4">
              <w:rPr>
                <w:i/>
                <w:iCs/>
              </w:rPr>
              <w:t xml:space="preserve"> jest jedyną ofertą złożoną w przedmiotowym zadaniu,</w:t>
            </w:r>
            <w:r w:rsidR="001621E4" w:rsidRPr="00902FF0">
              <w:rPr>
                <w:i/>
                <w:iCs/>
              </w:rPr>
              <w:t xml:space="preserve"> spełnia</w:t>
            </w:r>
            <w:r w:rsidR="001621E4">
              <w:rPr>
                <w:i/>
                <w:iCs/>
              </w:rPr>
              <w:t>jącą</w:t>
            </w:r>
            <w:r w:rsidR="001621E4" w:rsidRPr="00902FF0">
              <w:rPr>
                <w:i/>
                <w:iCs/>
              </w:rPr>
              <w:t xml:space="preserve"> określone przez Zamawiającego warunki udziału w postępowaniu</w:t>
            </w:r>
            <w:r w:rsidR="001621E4">
              <w:rPr>
                <w:i/>
                <w:iCs/>
              </w:rPr>
              <w:t>.</w:t>
            </w:r>
          </w:p>
          <w:p w14:paraId="0D251FB6" w14:textId="5DCA3270" w:rsidR="00C609A4" w:rsidRPr="00C609A4" w:rsidRDefault="00C609A4" w:rsidP="000513E6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14:paraId="02F8F5D0" w14:textId="6535B802" w:rsidR="001621E4" w:rsidRDefault="001621E4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8E1120C" w14:textId="4D7E30B9" w:rsidR="00863398" w:rsidRDefault="0086339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D20054A" w14:textId="5077F127" w:rsidR="00863398" w:rsidRDefault="0086339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46B3605" w14:textId="77777777" w:rsidR="00863398" w:rsidRDefault="0086339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4422D3D2" w14:textId="42C7BCBC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</w:t>
      </w:r>
      <w:r w:rsidR="001621E4">
        <w:rPr>
          <w:color w:val="000000"/>
          <w:sz w:val="22"/>
          <w:szCs w:val="22"/>
        </w:rPr>
        <w:t>cie</w:t>
      </w:r>
      <w:r w:rsidRPr="00915B9E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89"/>
        <w:gridCol w:w="1134"/>
        <w:gridCol w:w="1134"/>
        <w:gridCol w:w="2281"/>
      </w:tblGrid>
      <w:tr w:rsidR="001621E4" w:rsidRPr="008567C7" w14:paraId="51BF2291" w14:textId="77777777" w:rsidTr="001621E4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24F1CA" w14:textId="77777777" w:rsidR="001621E4" w:rsidRPr="008567C7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389" w:type="dxa"/>
            <w:shd w:val="clear" w:color="auto" w:fill="D9D9D9" w:themeFill="background1" w:themeFillShade="D9"/>
            <w:vAlign w:val="center"/>
          </w:tcPr>
          <w:p w14:paraId="2F5C8556" w14:textId="77777777" w:rsidR="001621E4" w:rsidRPr="008567C7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73FB81" w14:textId="77777777" w:rsidR="001621E4" w:rsidRPr="008567C7" w:rsidRDefault="001621E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842D5F" w14:textId="32EF11DC" w:rsidR="001621E4" w:rsidRPr="008567C7" w:rsidRDefault="001621E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Gwarancja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5750D3ED" w14:textId="77777777" w:rsidR="001621E4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  <w:p w14:paraId="69B4A231" w14:textId="5BB2754A" w:rsidR="001621E4" w:rsidRPr="008567C7" w:rsidRDefault="001621E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gdzie 1 pkt = 1%</w:t>
            </w:r>
          </w:p>
        </w:tc>
      </w:tr>
      <w:bookmarkEnd w:id="1"/>
      <w:tr w:rsidR="001621E4" w:rsidRPr="008567C7" w14:paraId="13DC644D" w14:textId="77777777" w:rsidTr="001621E4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9DFCAE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9" w:type="dxa"/>
            <w:vAlign w:val="center"/>
          </w:tcPr>
          <w:p w14:paraId="43F3572F" w14:textId="0EA37F8B" w:rsidR="001621E4" w:rsidRPr="002B6761" w:rsidRDefault="001621E4" w:rsidP="001621E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  <w:r w:rsidRPr="00C609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RAWBUD" - Rawicz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C609A4">
              <w:rPr>
                <w:rFonts w:ascii="Times New Roman" w:hAnsi="Times New Roman" w:cs="Times New Roman"/>
                <w:b/>
                <w:sz w:val="18"/>
                <w:szCs w:val="18"/>
              </w:rPr>
              <w:t>p. z o.o.</w:t>
            </w:r>
          </w:p>
          <w:p w14:paraId="696473D9" w14:textId="0050DAB6" w:rsidR="001621E4" w:rsidRPr="008567C7" w:rsidRDefault="001621E4" w:rsidP="001621E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Śląska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Masłowo</w:t>
            </w:r>
          </w:p>
          <w:p w14:paraId="4DBD3A80" w14:textId="3EE3DDDF" w:rsidR="001621E4" w:rsidRPr="001B7815" w:rsidRDefault="001621E4" w:rsidP="001621E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134" w:type="dxa"/>
            <w:vAlign w:val="center"/>
          </w:tcPr>
          <w:p w14:paraId="6F7A2533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134" w:type="dxa"/>
            <w:vAlign w:val="center"/>
          </w:tcPr>
          <w:p w14:paraId="3BF21A87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281" w:type="dxa"/>
            <w:vAlign w:val="center"/>
          </w:tcPr>
          <w:p w14:paraId="04BAF883" w14:textId="77777777" w:rsidR="001621E4" w:rsidRPr="008567C7" w:rsidRDefault="001621E4" w:rsidP="000513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A4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0900A5FC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78EC5703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1DD2FD36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056345D7" w14:textId="77777777" w:rsidR="001621E4" w:rsidRDefault="001621E4" w:rsidP="001621E4">
      <w:pPr>
        <w:tabs>
          <w:tab w:val="left" w:pos="8820"/>
        </w:tabs>
        <w:spacing w:before="360" w:after="120"/>
        <w:ind w:left="5664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Dyrektor </w:t>
      </w:r>
      <w:r>
        <w:rPr>
          <w:iCs/>
          <w:sz w:val="18"/>
          <w:szCs w:val="18"/>
        </w:rPr>
        <w:br/>
        <w:t xml:space="preserve">Powiatowego Centrum Usług </w:t>
      </w:r>
      <w:r>
        <w:rPr>
          <w:iCs/>
          <w:sz w:val="18"/>
          <w:szCs w:val="18"/>
        </w:rPr>
        <w:br/>
        <w:t>Wspólnych w Rawiczu</w:t>
      </w:r>
    </w:p>
    <w:p w14:paraId="4C7AECD9" w14:textId="77777777" w:rsidR="001621E4" w:rsidRDefault="001621E4" w:rsidP="001621E4">
      <w:pPr>
        <w:tabs>
          <w:tab w:val="left" w:pos="8820"/>
        </w:tabs>
        <w:spacing w:before="360" w:after="120"/>
        <w:ind w:left="5664"/>
        <w:jc w:val="center"/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(-) Urszula Stefaniak</w:t>
      </w:r>
    </w:p>
    <w:p w14:paraId="7C59B58F" w14:textId="4E7F2918" w:rsidR="008642B3" w:rsidRPr="00005838" w:rsidRDefault="008642B3" w:rsidP="001621E4">
      <w:pPr>
        <w:jc w:val="center"/>
        <w:rPr>
          <w:sz w:val="32"/>
          <w:szCs w:val="32"/>
        </w:rPr>
      </w:pPr>
    </w:p>
    <w:sectPr w:rsidR="008642B3" w:rsidRPr="00005838" w:rsidSect="00863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D46E" w14:textId="77777777" w:rsidR="004615DE" w:rsidRDefault="004615DE">
      <w:r>
        <w:separator/>
      </w:r>
    </w:p>
  </w:endnote>
  <w:endnote w:type="continuationSeparator" w:id="0">
    <w:p w14:paraId="4184B5C3" w14:textId="77777777" w:rsidR="004615DE" w:rsidRDefault="004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823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4F3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074E652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FB49C80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C1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860F" w14:textId="77777777" w:rsidR="004615DE" w:rsidRDefault="004615DE">
      <w:r>
        <w:separator/>
      </w:r>
    </w:p>
  </w:footnote>
  <w:footnote w:type="continuationSeparator" w:id="0">
    <w:p w14:paraId="3CC21994" w14:textId="77777777" w:rsidR="004615DE" w:rsidRDefault="0046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019F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C219" w14:textId="099DEA77" w:rsidR="005A13B9" w:rsidRDefault="00194859">
    <w:pPr>
      <w:pStyle w:val="Nagwek"/>
    </w:pPr>
    <w:r>
      <w:rPr>
        <w:noProof/>
      </w:rPr>
      <w:drawing>
        <wp:inline distT="0" distB="0" distL="0" distR="0" wp14:anchorId="4D47C933" wp14:editId="08FDBF3B">
          <wp:extent cx="574357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E4670CD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3C1E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C"/>
    <w:rsid w:val="00005838"/>
    <w:rsid w:val="00022322"/>
    <w:rsid w:val="00042497"/>
    <w:rsid w:val="000C1E6F"/>
    <w:rsid w:val="000E4E56"/>
    <w:rsid w:val="001621E4"/>
    <w:rsid w:val="00194859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15DE"/>
    <w:rsid w:val="004657DA"/>
    <w:rsid w:val="00466F81"/>
    <w:rsid w:val="004B2665"/>
    <w:rsid w:val="004C3459"/>
    <w:rsid w:val="004E324A"/>
    <w:rsid w:val="004E7234"/>
    <w:rsid w:val="0054734E"/>
    <w:rsid w:val="00596FD7"/>
    <w:rsid w:val="005A13B9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7F1FC9"/>
    <w:rsid w:val="00832144"/>
    <w:rsid w:val="008567C7"/>
    <w:rsid w:val="00863398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9A4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0270C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50F90"/>
  <w15:chartTrackingRefBased/>
  <w15:docId w15:val="{1F350E75-D62E-4032-ABE1-52D1C948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5A1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2021-10-18T11:56:00Z</dcterms:created>
  <dcterms:modified xsi:type="dcterms:W3CDTF">2021-10-18T11:56:00Z</dcterms:modified>
</cp:coreProperties>
</file>