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EDD7" w14:textId="6E8245F9" w:rsidR="00D665F5" w:rsidRDefault="00C34481" w:rsidP="00D665F5">
      <w:pPr>
        <w:spacing w:after="240"/>
        <w:jc w:val="right"/>
        <w:rPr>
          <w:sz w:val="22"/>
          <w:szCs w:val="22"/>
        </w:rPr>
      </w:pPr>
      <w:r w:rsidRPr="00C34481">
        <w:rPr>
          <w:sz w:val="22"/>
          <w:szCs w:val="22"/>
        </w:rPr>
        <w:t>Rawicz</w:t>
      </w:r>
      <w:r w:rsidR="005643BF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5643BF">
        <w:rPr>
          <w:sz w:val="22"/>
          <w:szCs w:val="22"/>
        </w:rPr>
        <w:t xml:space="preserve"> 1 października 2021 r.</w:t>
      </w:r>
    </w:p>
    <w:p w14:paraId="13C20F00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16C627D4" w14:textId="77777777" w:rsidR="00D665F5" w:rsidRPr="00D91931" w:rsidRDefault="00C34481" w:rsidP="00577BC6">
      <w:pPr>
        <w:spacing w:after="40"/>
        <w:rPr>
          <w:b/>
          <w:bCs/>
          <w:sz w:val="22"/>
          <w:szCs w:val="22"/>
        </w:rPr>
      </w:pPr>
      <w:r w:rsidRPr="00C34481">
        <w:rPr>
          <w:b/>
          <w:bCs/>
          <w:sz w:val="22"/>
          <w:szCs w:val="22"/>
        </w:rPr>
        <w:t>Powiatowe Centrum Usług Wspólnych w Rawiczu</w:t>
      </w:r>
    </w:p>
    <w:p w14:paraId="4AF2A5AA" w14:textId="77777777" w:rsidR="00D665F5" w:rsidRPr="00BD5546" w:rsidRDefault="00C34481" w:rsidP="00D665F5">
      <w:pPr>
        <w:rPr>
          <w:sz w:val="22"/>
          <w:szCs w:val="22"/>
        </w:rPr>
      </w:pPr>
      <w:r w:rsidRPr="00C34481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C34481">
        <w:rPr>
          <w:sz w:val="22"/>
          <w:szCs w:val="22"/>
        </w:rPr>
        <w:t>4</w:t>
      </w:r>
    </w:p>
    <w:p w14:paraId="59CA46B2" w14:textId="77777777" w:rsidR="00D665F5" w:rsidRPr="00BD5546" w:rsidRDefault="00C34481" w:rsidP="00D665F5">
      <w:pPr>
        <w:rPr>
          <w:sz w:val="22"/>
          <w:szCs w:val="22"/>
        </w:rPr>
      </w:pPr>
      <w:r w:rsidRPr="00C34481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C34481">
        <w:rPr>
          <w:sz w:val="22"/>
          <w:szCs w:val="22"/>
        </w:rPr>
        <w:t>Rawicz</w:t>
      </w:r>
    </w:p>
    <w:p w14:paraId="2F2BE044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1476CF1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C2B2407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C34481" w:rsidRPr="00C34481">
        <w:rPr>
          <w:b/>
          <w:sz w:val="22"/>
          <w:szCs w:val="22"/>
        </w:rPr>
        <w:t>PCUW.261.3.9.2021</w:t>
      </w:r>
      <w:r w:rsidR="00A80738">
        <w:rPr>
          <w:sz w:val="24"/>
        </w:rPr>
        <w:tab/>
        <w:t xml:space="preserve"> </w:t>
      </w:r>
    </w:p>
    <w:p w14:paraId="4E120F8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5E9EEE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7E02DC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F407295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1678B4F8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FC344DE" w14:textId="582368CC" w:rsidR="00C659E2" w:rsidRPr="00577BC6" w:rsidRDefault="00C659E2" w:rsidP="005643BF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5643BF">
        <w:rPr>
          <w:bCs/>
          <w:sz w:val="22"/>
          <w:szCs w:val="22"/>
        </w:rPr>
        <w:t>:</w:t>
      </w:r>
      <w:r w:rsidR="005643BF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5643BF">
        <w:rPr>
          <w:sz w:val="22"/>
          <w:szCs w:val="22"/>
        </w:rPr>
        <w:t xml:space="preserve"> podstawowym bez negocjacji,</w:t>
      </w:r>
      <w:r w:rsidRPr="00577BC6">
        <w:rPr>
          <w:sz w:val="22"/>
          <w:szCs w:val="22"/>
        </w:rPr>
        <w:t xml:space="preserve"> na</w:t>
      </w:r>
      <w:r w:rsidR="005643BF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7135CA05" w14:textId="5F789464" w:rsidR="00A80738" w:rsidRPr="00577BC6" w:rsidRDefault="00C34481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C34481">
        <w:rPr>
          <w:b/>
          <w:sz w:val="22"/>
          <w:szCs w:val="22"/>
        </w:rPr>
        <w:t xml:space="preserve">Pełnienie funkcji inspektora nadzoru w zadaniu pn. Rozbudowa Zespołu Szkół Zawodowych </w:t>
      </w:r>
      <w:r w:rsidR="005643BF">
        <w:rPr>
          <w:b/>
          <w:sz w:val="22"/>
          <w:szCs w:val="22"/>
        </w:rPr>
        <w:br/>
      </w:r>
      <w:r w:rsidRPr="00C34481">
        <w:rPr>
          <w:b/>
          <w:sz w:val="22"/>
          <w:szCs w:val="22"/>
        </w:rPr>
        <w:t>w Rawiczu w ramach Projektu pn. Nowoczesne kształcenie zawodowe w Zespole Szkół Zawodowych w Rawiczu - bodźcem rozwoju gospodarczego południowej Wielkopolski</w:t>
      </w:r>
      <w:r w:rsidR="005643BF">
        <w:rPr>
          <w:b/>
          <w:sz w:val="22"/>
          <w:szCs w:val="22"/>
        </w:rPr>
        <w:t>.</w:t>
      </w:r>
    </w:p>
    <w:p w14:paraId="379405B2" w14:textId="493B30DC" w:rsidR="00D665F5" w:rsidRPr="00577BC6" w:rsidRDefault="00D665F5" w:rsidP="005643BF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5643BF">
        <w:rPr>
          <w:sz w:val="22"/>
          <w:szCs w:val="22"/>
        </w:rPr>
        <w:t xml:space="preserve"> – Powiatowe Centrum Usług Wspólnych w Rawiczu,</w:t>
      </w:r>
      <w:r w:rsidRPr="00577BC6">
        <w:rPr>
          <w:sz w:val="22"/>
          <w:szCs w:val="22"/>
        </w:rPr>
        <w:t xml:space="preserve">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C34481" w:rsidRPr="00C34481">
        <w:rPr>
          <w:sz w:val="22"/>
          <w:szCs w:val="22"/>
        </w:rPr>
        <w:t>(</w:t>
      </w:r>
      <w:r w:rsidR="005643BF">
        <w:rPr>
          <w:sz w:val="22"/>
          <w:szCs w:val="22"/>
        </w:rPr>
        <w:t xml:space="preserve">tj. </w:t>
      </w:r>
      <w:r w:rsidR="00C34481" w:rsidRPr="00C34481">
        <w:rPr>
          <w:sz w:val="22"/>
          <w:szCs w:val="22"/>
        </w:rPr>
        <w:t xml:space="preserve">Dz.U. </w:t>
      </w:r>
      <w:r w:rsidR="005643BF">
        <w:rPr>
          <w:sz w:val="22"/>
          <w:szCs w:val="22"/>
        </w:rPr>
        <w:t xml:space="preserve">z 2021 r. </w:t>
      </w:r>
      <w:r w:rsidR="00C34481" w:rsidRPr="00C34481">
        <w:rPr>
          <w:sz w:val="22"/>
          <w:szCs w:val="22"/>
        </w:rPr>
        <w:t xml:space="preserve">poz. </w:t>
      </w:r>
      <w:r w:rsidR="005643BF">
        <w:rPr>
          <w:sz w:val="22"/>
          <w:szCs w:val="22"/>
        </w:rPr>
        <w:t>1129</w:t>
      </w:r>
      <w:r w:rsidR="00C34481" w:rsidRPr="00C34481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44AB5C73" w14:textId="381A6BE1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5643BF">
        <w:rPr>
          <w:sz w:val="22"/>
          <w:szCs w:val="22"/>
        </w:rPr>
        <w:t xml:space="preserve">1 października </w:t>
      </w:r>
      <w:r w:rsidR="00C34481" w:rsidRPr="00C34481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C34481" w:rsidRPr="00C34481">
        <w:rPr>
          <w:sz w:val="22"/>
          <w:szCs w:val="22"/>
        </w:rPr>
        <w:t>08</w:t>
      </w:r>
      <w:r w:rsidR="005643BF" w:rsidRPr="005643BF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otwarte zostały oferty następujących </w:t>
      </w:r>
      <w:r w:rsidR="005643BF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1E860C51" w14:textId="77777777" w:rsidTr="005643BF">
        <w:tc>
          <w:tcPr>
            <w:tcW w:w="993" w:type="dxa"/>
            <w:shd w:val="clear" w:color="auto" w:fill="D9D9D9"/>
            <w:vAlign w:val="center"/>
          </w:tcPr>
          <w:p w14:paraId="7D0678FF" w14:textId="77777777" w:rsidR="00D665F5" w:rsidRPr="005643BF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Nr oferty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7C5CCAF0" w14:textId="77777777" w:rsidR="00D665F5" w:rsidRPr="005643BF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Nazwa</w:t>
            </w:r>
            <w:r w:rsidR="003F57CD" w:rsidRPr="005643BF">
              <w:rPr>
                <w:b/>
                <w:bCs/>
              </w:rPr>
              <w:t xml:space="preserve"> </w:t>
            </w:r>
            <w:r w:rsidRPr="005643BF">
              <w:rPr>
                <w:b/>
                <w:bCs/>
              </w:rPr>
              <w:t>i adres 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EE26695" w14:textId="77777777" w:rsidR="00D665F5" w:rsidRPr="005643BF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Cena oferty</w:t>
            </w:r>
          </w:p>
        </w:tc>
      </w:tr>
      <w:tr w:rsidR="00C34481" w:rsidRPr="00493F8C" w14:paraId="37F3013B" w14:textId="77777777" w:rsidTr="005643BF">
        <w:tc>
          <w:tcPr>
            <w:tcW w:w="993" w:type="dxa"/>
            <w:shd w:val="clear" w:color="auto" w:fill="D9D9D9"/>
            <w:vAlign w:val="center"/>
          </w:tcPr>
          <w:p w14:paraId="17933D05" w14:textId="77777777" w:rsidR="00C34481" w:rsidRPr="005643BF" w:rsidRDefault="00C34481" w:rsidP="00250B30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698A822" w14:textId="12CC619B" w:rsidR="00C34481" w:rsidRPr="00490DC0" w:rsidRDefault="00C34481" w:rsidP="00250B30">
            <w:pPr>
              <w:spacing w:before="40"/>
            </w:pPr>
            <w:r w:rsidRPr="00C34481">
              <w:t xml:space="preserve">Agencja Inwestycyjna Terra </w:t>
            </w:r>
            <w:r w:rsidR="005643BF">
              <w:t>S</w:t>
            </w:r>
            <w:r w:rsidRPr="00C34481">
              <w:t xml:space="preserve">p. z o.o. i </w:t>
            </w:r>
            <w:r w:rsidR="005643BF" w:rsidRPr="00C34481">
              <w:t>Wspólnicy</w:t>
            </w:r>
            <w:r w:rsidRPr="00C34481">
              <w:t xml:space="preserve"> </w:t>
            </w:r>
            <w:r w:rsidR="005643BF">
              <w:t>S</w:t>
            </w:r>
            <w:r w:rsidRPr="00C34481">
              <w:t>p. k.</w:t>
            </w:r>
          </w:p>
          <w:p w14:paraId="5174FD7C" w14:textId="5ACA5CA9" w:rsidR="00C34481" w:rsidRPr="00490DC0" w:rsidRDefault="005643BF" w:rsidP="005643BF">
            <w:r>
              <w:t xml:space="preserve">ul. </w:t>
            </w:r>
            <w:r w:rsidR="00C34481" w:rsidRPr="00C34481">
              <w:t>Botaniczna</w:t>
            </w:r>
            <w:r w:rsidR="00C34481" w:rsidRPr="00490DC0">
              <w:t xml:space="preserve"> </w:t>
            </w:r>
            <w:r w:rsidR="00C34481" w:rsidRPr="00C34481">
              <w:t>24/3</w:t>
            </w:r>
            <w:r>
              <w:t xml:space="preserve">, </w:t>
            </w:r>
            <w:r w:rsidR="00C34481" w:rsidRPr="00C34481">
              <w:t>60-586</w:t>
            </w:r>
            <w:r w:rsidR="00C34481" w:rsidRPr="00490DC0">
              <w:t xml:space="preserve"> </w:t>
            </w:r>
            <w:r w:rsidR="00C34481" w:rsidRPr="00C34481"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2D611B" w14:textId="55A588D5" w:rsidR="00C34481" w:rsidRPr="00490DC0" w:rsidRDefault="00C34481" w:rsidP="005643BF">
            <w:pPr>
              <w:spacing w:before="120" w:after="120"/>
              <w:jc w:val="center"/>
            </w:pPr>
            <w:r w:rsidRPr="00C34481">
              <w:t>220</w:t>
            </w:r>
            <w:r w:rsidR="005643BF">
              <w:t> </w:t>
            </w:r>
            <w:r w:rsidRPr="00C34481">
              <w:t>170</w:t>
            </w:r>
            <w:r w:rsidR="005643BF">
              <w:t>,</w:t>
            </w:r>
            <w:r w:rsidRPr="00C34481">
              <w:t>00 zł</w:t>
            </w:r>
          </w:p>
        </w:tc>
      </w:tr>
      <w:tr w:rsidR="00C34481" w:rsidRPr="00493F8C" w14:paraId="70EA8E94" w14:textId="77777777" w:rsidTr="005643BF">
        <w:tc>
          <w:tcPr>
            <w:tcW w:w="993" w:type="dxa"/>
            <w:shd w:val="clear" w:color="auto" w:fill="D9D9D9"/>
            <w:vAlign w:val="center"/>
          </w:tcPr>
          <w:p w14:paraId="008305A9" w14:textId="77777777" w:rsidR="00C34481" w:rsidRPr="005643BF" w:rsidRDefault="00C34481" w:rsidP="00250B30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3D7CD3F9" w14:textId="099E3EDF" w:rsidR="00C34481" w:rsidRPr="00490DC0" w:rsidRDefault="00C34481" w:rsidP="00250B30">
            <w:pPr>
              <w:spacing w:before="40"/>
            </w:pPr>
            <w:r w:rsidRPr="00C34481">
              <w:t>Nieruchomości AZYMUT Kołeczko</w:t>
            </w:r>
            <w:r w:rsidR="005643BF">
              <w:t xml:space="preserve"> </w:t>
            </w:r>
            <w:r w:rsidRPr="00C34481">
              <w:t>&amp;</w:t>
            </w:r>
            <w:r w:rsidR="005643BF">
              <w:t xml:space="preserve"> </w:t>
            </w:r>
            <w:r w:rsidRPr="00C34481">
              <w:t>Węcłaś</w:t>
            </w:r>
          </w:p>
          <w:p w14:paraId="4C4D371D" w14:textId="00FE9C22" w:rsidR="00C34481" w:rsidRPr="00490DC0" w:rsidRDefault="005643BF" w:rsidP="005643BF">
            <w:r>
              <w:t xml:space="preserve">ul. </w:t>
            </w:r>
            <w:r w:rsidR="00C34481" w:rsidRPr="00C34481">
              <w:t>Piłsudskiego</w:t>
            </w:r>
            <w:r w:rsidR="00C34481" w:rsidRPr="00490DC0">
              <w:t xml:space="preserve"> </w:t>
            </w:r>
            <w:r w:rsidR="00C34481" w:rsidRPr="00C34481">
              <w:t>5</w:t>
            </w:r>
            <w:r>
              <w:t xml:space="preserve">, </w:t>
            </w:r>
            <w:r w:rsidR="00C34481" w:rsidRPr="00C34481">
              <w:t>63-900</w:t>
            </w:r>
            <w:r w:rsidR="00C34481" w:rsidRPr="00490DC0">
              <w:t xml:space="preserve"> </w:t>
            </w:r>
            <w:r w:rsidR="00C34481" w:rsidRPr="00C34481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482CC6" w14:textId="63AF55A5" w:rsidR="00C34481" w:rsidRPr="00490DC0" w:rsidRDefault="00C34481" w:rsidP="005643BF">
            <w:pPr>
              <w:spacing w:before="120" w:after="120"/>
              <w:jc w:val="center"/>
            </w:pPr>
            <w:r w:rsidRPr="00C34481">
              <w:t>141</w:t>
            </w:r>
            <w:r w:rsidR="005643BF">
              <w:t> </w:t>
            </w:r>
            <w:r w:rsidRPr="00C34481">
              <w:t>450</w:t>
            </w:r>
            <w:r w:rsidR="005643BF">
              <w:t>,</w:t>
            </w:r>
            <w:r w:rsidRPr="00C34481">
              <w:t>00 zł</w:t>
            </w:r>
          </w:p>
        </w:tc>
      </w:tr>
      <w:tr w:rsidR="00C34481" w:rsidRPr="00493F8C" w14:paraId="5292B05C" w14:textId="77777777" w:rsidTr="005643BF">
        <w:tc>
          <w:tcPr>
            <w:tcW w:w="993" w:type="dxa"/>
            <w:shd w:val="clear" w:color="auto" w:fill="D9D9D9"/>
            <w:vAlign w:val="center"/>
          </w:tcPr>
          <w:p w14:paraId="716CBE1F" w14:textId="77777777" w:rsidR="00C34481" w:rsidRPr="005643BF" w:rsidRDefault="00C34481" w:rsidP="00250B30">
            <w:pPr>
              <w:spacing w:before="120" w:after="120"/>
              <w:jc w:val="center"/>
              <w:rPr>
                <w:b/>
                <w:bCs/>
              </w:rPr>
            </w:pPr>
            <w:r w:rsidRPr="005643BF">
              <w:rPr>
                <w:b/>
                <w:bCs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73C69CED" w14:textId="4B7F4D0D" w:rsidR="00C34481" w:rsidRPr="00490DC0" w:rsidRDefault="00C34481" w:rsidP="00250B30">
            <w:pPr>
              <w:spacing w:before="40"/>
            </w:pPr>
            <w:r w:rsidRPr="00C34481">
              <w:t>B</w:t>
            </w:r>
            <w:r w:rsidR="005643BF">
              <w:t>iuro</w:t>
            </w:r>
            <w:r w:rsidRPr="00C34481">
              <w:t xml:space="preserve"> P</w:t>
            </w:r>
            <w:r w:rsidR="005643BF">
              <w:t>rojektowania</w:t>
            </w:r>
            <w:r w:rsidRPr="00C34481">
              <w:t xml:space="preserve"> </w:t>
            </w:r>
            <w:r w:rsidR="005643BF">
              <w:t>i</w:t>
            </w:r>
            <w:r w:rsidRPr="00C34481">
              <w:t xml:space="preserve"> </w:t>
            </w:r>
            <w:r w:rsidR="005643BF">
              <w:t>nadzoru</w:t>
            </w:r>
            <w:r w:rsidRPr="00C34481">
              <w:t xml:space="preserve"> </w:t>
            </w:r>
            <w:r w:rsidR="005643BF">
              <w:t>w</w:t>
            </w:r>
            <w:r w:rsidRPr="00C34481">
              <w:t xml:space="preserve"> </w:t>
            </w:r>
            <w:r w:rsidR="005643BF">
              <w:t>budownictwie</w:t>
            </w:r>
            <w:r w:rsidRPr="00C34481">
              <w:t xml:space="preserve"> </w:t>
            </w:r>
            <w:r w:rsidR="005643BF">
              <w:t xml:space="preserve">Jerzy </w:t>
            </w:r>
            <w:r w:rsidRPr="00C34481">
              <w:t>M</w:t>
            </w:r>
            <w:r w:rsidR="005643BF">
              <w:t>azur</w:t>
            </w:r>
          </w:p>
          <w:p w14:paraId="257F1F12" w14:textId="61516D2F" w:rsidR="00C34481" w:rsidRPr="00490DC0" w:rsidRDefault="005643BF" w:rsidP="00250B30">
            <w:r>
              <w:t>ul. Kosmonautów Polskich 21/4</w:t>
            </w:r>
          </w:p>
          <w:p w14:paraId="18D7A978" w14:textId="2E71F48C" w:rsidR="00C34481" w:rsidRPr="00490DC0" w:rsidRDefault="00C34481" w:rsidP="00250B30">
            <w:pPr>
              <w:spacing w:after="40"/>
              <w:jc w:val="both"/>
            </w:pPr>
            <w:r w:rsidRPr="00C34481">
              <w:t>67-200</w:t>
            </w:r>
            <w:r w:rsidRPr="00490DC0">
              <w:t xml:space="preserve"> </w:t>
            </w:r>
            <w:r w:rsidRPr="00C34481">
              <w:t>G</w:t>
            </w:r>
            <w:r w:rsidR="005643BF">
              <w:t>łogów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D0F5A" w14:textId="3BE65EE0" w:rsidR="00C34481" w:rsidRPr="00490DC0" w:rsidRDefault="00C34481" w:rsidP="005643BF">
            <w:pPr>
              <w:spacing w:before="120" w:after="120"/>
              <w:jc w:val="center"/>
            </w:pPr>
            <w:r w:rsidRPr="00C34481">
              <w:t>166</w:t>
            </w:r>
            <w:r w:rsidR="005643BF">
              <w:t> </w:t>
            </w:r>
            <w:r w:rsidRPr="00C34481">
              <w:t>050</w:t>
            </w:r>
            <w:r w:rsidR="005643BF">
              <w:t>,</w:t>
            </w:r>
            <w:r w:rsidRPr="00C34481">
              <w:t>00 zł</w:t>
            </w:r>
          </w:p>
        </w:tc>
      </w:tr>
    </w:tbl>
    <w:p w14:paraId="608489E5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57AAF32D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33C64A90" w14:textId="25FC1A93" w:rsidR="00C236D3" w:rsidRDefault="005643BF" w:rsidP="007E35C7">
      <w:pPr>
        <w:ind w:left="4248"/>
        <w:jc w:val="center"/>
      </w:pPr>
      <w:r>
        <w:t>Dyrektor</w:t>
      </w:r>
      <w:r>
        <w:br/>
        <w:t>Powiatowego Centrum</w:t>
      </w:r>
      <w:r w:rsidR="007E35C7">
        <w:t xml:space="preserve"> Usług</w:t>
      </w:r>
      <w:r w:rsidR="007E35C7">
        <w:br/>
        <w:t>Wspólnych w Rawiczu</w:t>
      </w:r>
      <w:r w:rsidR="007E35C7">
        <w:br/>
      </w:r>
    </w:p>
    <w:p w14:paraId="539450EB" w14:textId="6CDC0EAB" w:rsidR="007E35C7" w:rsidRDefault="007E35C7" w:rsidP="007E35C7">
      <w:pPr>
        <w:ind w:left="4248"/>
        <w:jc w:val="center"/>
      </w:pPr>
      <w:r>
        <w:t>(-) Urszula Stefaniak</w:t>
      </w:r>
    </w:p>
    <w:sectPr w:rsidR="007E3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51F1" w14:textId="77777777" w:rsidR="00061202" w:rsidRDefault="00061202">
      <w:r>
        <w:separator/>
      </w:r>
    </w:p>
  </w:endnote>
  <w:endnote w:type="continuationSeparator" w:id="0">
    <w:p w14:paraId="6E30F997" w14:textId="77777777" w:rsidR="00061202" w:rsidRDefault="000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10B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E32FF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13DD" w14:textId="3D817DE7" w:rsidR="009F189D" w:rsidRDefault="00A40CF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7104" wp14:editId="3789D37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544B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nwHDgL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3095E08D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5F4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05C911" w14:textId="77777777" w:rsidR="009F189D" w:rsidRDefault="009F189D">
    <w:pPr>
      <w:pStyle w:val="Stopka"/>
      <w:tabs>
        <w:tab w:val="clear" w:pos="4536"/>
      </w:tabs>
      <w:jc w:val="center"/>
    </w:pPr>
  </w:p>
  <w:p w14:paraId="25FF5E9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DB82" w14:textId="77777777" w:rsidR="00061202" w:rsidRDefault="00061202">
      <w:r>
        <w:separator/>
      </w:r>
    </w:p>
  </w:footnote>
  <w:footnote w:type="continuationSeparator" w:id="0">
    <w:p w14:paraId="4D5D62A5" w14:textId="77777777" w:rsidR="00061202" w:rsidRDefault="0006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50D7" w14:textId="77777777" w:rsidR="00C34481" w:rsidRDefault="00C344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B11" w14:textId="5734EF5B" w:rsidR="005643BF" w:rsidRDefault="00A40CFF">
    <w:pPr>
      <w:pStyle w:val="Nagwek"/>
    </w:pPr>
    <w:r>
      <w:rPr>
        <w:noProof/>
        <w:sz w:val="24"/>
        <w:szCs w:val="24"/>
      </w:rPr>
      <w:drawing>
        <wp:inline distT="0" distB="0" distL="0" distR="0" wp14:anchorId="35F3F6CB" wp14:editId="30696ADA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48272A" w14:textId="77777777" w:rsidR="00C34481" w:rsidRDefault="00C344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38EB" w14:textId="77777777" w:rsidR="00C34481" w:rsidRDefault="00C34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32"/>
    <w:rsid w:val="00007727"/>
    <w:rsid w:val="00017720"/>
    <w:rsid w:val="00035488"/>
    <w:rsid w:val="00061202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5643BF"/>
    <w:rsid w:val="00577BC6"/>
    <w:rsid w:val="00601802"/>
    <w:rsid w:val="0069085C"/>
    <w:rsid w:val="007E35C7"/>
    <w:rsid w:val="00843263"/>
    <w:rsid w:val="00861E75"/>
    <w:rsid w:val="009D19BD"/>
    <w:rsid w:val="009F189D"/>
    <w:rsid w:val="00A40CFF"/>
    <w:rsid w:val="00A80738"/>
    <w:rsid w:val="00C06632"/>
    <w:rsid w:val="00C236D3"/>
    <w:rsid w:val="00C34481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1953C"/>
  <w15:chartTrackingRefBased/>
  <w15:docId w15:val="{E7FED49E-B580-4710-BEB4-736494A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6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2021-10-01T10:56:00Z</dcterms:created>
  <dcterms:modified xsi:type="dcterms:W3CDTF">2021-10-01T10:56:00Z</dcterms:modified>
</cp:coreProperties>
</file>