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FF4B" w14:textId="716512D8" w:rsidR="00FB7F50" w:rsidRPr="002245BE" w:rsidRDefault="00DB567C" w:rsidP="00777E72">
      <w:pPr>
        <w:spacing w:after="240"/>
        <w:jc w:val="right"/>
        <w:rPr>
          <w:sz w:val="22"/>
          <w:szCs w:val="22"/>
        </w:rPr>
      </w:pPr>
      <w:bookmarkStart w:id="0" w:name="_Hlk53520193"/>
      <w:r w:rsidRPr="00DB567C">
        <w:rPr>
          <w:sz w:val="22"/>
          <w:szCs w:val="22"/>
        </w:rPr>
        <w:t>Rawicz</w:t>
      </w:r>
      <w:r w:rsidR="00777E72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777E72">
        <w:rPr>
          <w:sz w:val="22"/>
          <w:szCs w:val="22"/>
        </w:rPr>
        <w:t xml:space="preserve"> 13 października 2021 r.</w:t>
      </w:r>
    </w:p>
    <w:p w14:paraId="6B8399DD" w14:textId="77777777" w:rsidR="00FB7F50" w:rsidRPr="002245BE" w:rsidRDefault="00DB567C" w:rsidP="00FB7F50">
      <w:pPr>
        <w:spacing w:after="40"/>
        <w:rPr>
          <w:b/>
          <w:bCs/>
          <w:sz w:val="22"/>
          <w:szCs w:val="22"/>
        </w:rPr>
      </w:pPr>
      <w:r w:rsidRPr="00DB567C">
        <w:rPr>
          <w:b/>
          <w:bCs/>
          <w:sz w:val="22"/>
          <w:szCs w:val="22"/>
        </w:rPr>
        <w:t>Powiatowe Centrum Usług Wspólnych w Rawiczu</w:t>
      </w:r>
    </w:p>
    <w:p w14:paraId="32B2A746" w14:textId="77777777" w:rsidR="00FB7F50" w:rsidRPr="002245BE" w:rsidRDefault="00DB567C" w:rsidP="00FB7F50">
      <w:pPr>
        <w:rPr>
          <w:sz w:val="22"/>
          <w:szCs w:val="22"/>
        </w:rPr>
      </w:pPr>
      <w:r w:rsidRPr="00DB567C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B567C">
        <w:rPr>
          <w:sz w:val="22"/>
          <w:szCs w:val="22"/>
        </w:rPr>
        <w:t>4</w:t>
      </w:r>
    </w:p>
    <w:p w14:paraId="566CB1B1" w14:textId="77777777" w:rsidR="00777E72" w:rsidRDefault="00DB567C" w:rsidP="00777E72">
      <w:pPr>
        <w:rPr>
          <w:sz w:val="22"/>
          <w:szCs w:val="22"/>
        </w:rPr>
      </w:pPr>
      <w:r w:rsidRPr="00DB567C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B567C">
        <w:rPr>
          <w:sz w:val="22"/>
          <w:szCs w:val="22"/>
        </w:rPr>
        <w:t>Rawicz</w:t>
      </w:r>
    </w:p>
    <w:p w14:paraId="78B85A5A" w14:textId="77777777" w:rsidR="00777E72" w:rsidRDefault="00777E72" w:rsidP="00777E72">
      <w:pPr>
        <w:rPr>
          <w:sz w:val="22"/>
          <w:szCs w:val="22"/>
        </w:rPr>
      </w:pPr>
    </w:p>
    <w:p w14:paraId="1EC11C3D" w14:textId="2BACF44D" w:rsidR="00777E72" w:rsidRPr="00777E72" w:rsidRDefault="00777E72" w:rsidP="00777E72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DB567C">
        <w:rPr>
          <w:b/>
          <w:sz w:val="22"/>
          <w:szCs w:val="22"/>
        </w:rPr>
        <w:t>PCUW.261.3.9.2021</w:t>
      </w:r>
    </w:p>
    <w:p w14:paraId="1827019B" w14:textId="1DB75EEB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B7551F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B567C" w:rsidRPr="00607F9B" w14:paraId="1E2DCCFE" w14:textId="77777777" w:rsidTr="0095065E">
        <w:trPr>
          <w:trHeight w:val="638"/>
        </w:trPr>
        <w:tc>
          <w:tcPr>
            <w:tcW w:w="959" w:type="dxa"/>
            <w:shd w:val="clear" w:color="auto" w:fill="auto"/>
          </w:tcPr>
          <w:p w14:paraId="4ED6C647" w14:textId="77777777" w:rsidR="00DB567C" w:rsidRPr="00607F9B" w:rsidRDefault="00DB567C" w:rsidP="0095065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0815F32" w14:textId="743483F6" w:rsidR="00DB567C" w:rsidRPr="00607F9B" w:rsidRDefault="00DB567C" w:rsidP="0095065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B567C">
              <w:rPr>
                <w:sz w:val="22"/>
                <w:szCs w:val="22"/>
              </w:rPr>
              <w:t xml:space="preserve"> podstawowy</w:t>
            </w:r>
            <w:r w:rsidR="00777E72">
              <w:rPr>
                <w:sz w:val="22"/>
                <w:szCs w:val="22"/>
              </w:rPr>
              <w:t xml:space="preserve">m bez negocjacji, na zadanie pn.: </w:t>
            </w:r>
            <w:r w:rsidRPr="00DB567C">
              <w:rPr>
                <w:b/>
                <w:bCs/>
                <w:sz w:val="22"/>
                <w:szCs w:val="22"/>
              </w:rPr>
              <w:t>Pełnienie funkcji inspektora nadzoru w zadaniu pn. Rozbudowa Zespołu Szkół Zawodowych w Rawiczu w ramach Projektu pn. Nowoczesne kształcenie zawodowe w Zespole Szkół Zawodowych w Rawiczu - bodźcem rozwoju gospodarczego południowej Wielkopolski</w:t>
            </w:r>
            <w:r w:rsidR="00777E72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5E1DFF38" w14:textId="40FEE0E9" w:rsidR="008642B3" w:rsidRDefault="00C65E53" w:rsidP="00777E72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777E72">
        <w:rPr>
          <w:sz w:val="22"/>
          <w:szCs w:val="22"/>
        </w:rPr>
        <w:t xml:space="preserve"> - </w:t>
      </w:r>
      <w:r w:rsidR="00DB567C" w:rsidRPr="00DB567C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777E72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B567C" w:rsidRPr="00DB567C">
        <w:rPr>
          <w:sz w:val="22"/>
          <w:szCs w:val="22"/>
        </w:rPr>
        <w:t>(</w:t>
      </w:r>
      <w:r w:rsidR="00777E72">
        <w:rPr>
          <w:sz w:val="22"/>
          <w:szCs w:val="22"/>
        </w:rPr>
        <w:t xml:space="preserve">tj. </w:t>
      </w:r>
      <w:r w:rsidR="00DB567C" w:rsidRPr="00DB567C">
        <w:rPr>
          <w:sz w:val="22"/>
          <w:szCs w:val="22"/>
        </w:rPr>
        <w:t xml:space="preserve">Dz.U. </w:t>
      </w:r>
      <w:r w:rsidR="00777E72">
        <w:rPr>
          <w:sz w:val="22"/>
          <w:szCs w:val="22"/>
        </w:rPr>
        <w:t xml:space="preserve">z 2021 r. </w:t>
      </w:r>
      <w:r w:rsidR="00DB567C" w:rsidRPr="00DB567C">
        <w:rPr>
          <w:sz w:val="22"/>
          <w:szCs w:val="22"/>
        </w:rPr>
        <w:t xml:space="preserve">poz. </w:t>
      </w:r>
      <w:r w:rsidR="00777E72">
        <w:rPr>
          <w:sz w:val="22"/>
          <w:szCs w:val="22"/>
        </w:rPr>
        <w:t>1129</w:t>
      </w:r>
      <w:r w:rsidR="00DB567C" w:rsidRPr="00DB567C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777E72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B567C" w14:paraId="55C77F43" w14:textId="77777777" w:rsidTr="0095065E">
        <w:trPr>
          <w:cantSplit/>
        </w:trPr>
        <w:tc>
          <w:tcPr>
            <w:tcW w:w="10150" w:type="dxa"/>
          </w:tcPr>
          <w:p w14:paraId="3FD4E41B" w14:textId="448FA165" w:rsidR="00DB567C" w:rsidRPr="00D26ED6" w:rsidRDefault="00DB567C" w:rsidP="00777E72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DB567C">
              <w:rPr>
                <w:b/>
                <w:sz w:val="22"/>
                <w:szCs w:val="22"/>
              </w:rPr>
              <w:t>Nieruchomości AZYMUT Kołeczko</w:t>
            </w:r>
            <w:r w:rsidR="00777E72">
              <w:rPr>
                <w:b/>
                <w:sz w:val="22"/>
                <w:szCs w:val="22"/>
              </w:rPr>
              <w:t xml:space="preserve"> </w:t>
            </w:r>
            <w:r w:rsidRPr="00DB567C">
              <w:rPr>
                <w:b/>
                <w:sz w:val="22"/>
                <w:szCs w:val="22"/>
              </w:rPr>
              <w:t>&amp;</w:t>
            </w:r>
            <w:r w:rsidR="00777E72">
              <w:rPr>
                <w:b/>
                <w:sz w:val="22"/>
                <w:szCs w:val="22"/>
              </w:rPr>
              <w:t xml:space="preserve"> </w:t>
            </w:r>
            <w:r w:rsidRPr="00DB567C">
              <w:rPr>
                <w:b/>
                <w:sz w:val="22"/>
                <w:szCs w:val="22"/>
              </w:rPr>
              <w:t>Węcłaś</w:t>
            </w:r>
          </w:p>
          <w:p w14:paraId="653FB4B3" w14:textId="298DB065" w:rsidR="00DB567C" w:rsidRPr="009F0E5C" w:rsidRDefault="00777E72" w:rsidP="00777E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DB567C" w:rsidRPr="00DB567C">
              <w:rPr>
                <w:bCs/>
                <w:sz w:val="22"/>
                <w:szCs w:val="22"/>
              </w:rPr>
              <w:t>Piłsudskiego</w:t>
            </w:r>
            <w:r w:rsidR="00DB567C" w:rsidRPr="009F0E5C">
              <w:rPr>
                <w:bCs/>
                <w:sz w:val="22"/>
                <w:szCs w:val="22"/>
              </w:rPr>
              <w:t xml:space="preserve"> </w:t>
            </w:r>
            <w:r w:rsidR="00DB567C" w:rsidRPr="00DB567C">
              <w:rPr>
                <w:bCs/>
                <w:sz w:val="22"/>
                <w:szCs w:val="22"/>
              </w:rPr>
              <w:t>5</w:t>
            </w:r>
          </w:p>
          <w:p w14:paraId="58042F83" w14:textId="77777777" w:rsidR="00DB567C" w:rsidRPr="009F0E5C" w:rsidRDefault="00DB567C" w:rsidP="00777E72">
            <w:pPr>
              <w:jc w:val="center"/>
              <w:rPr>
                <w:bCs/>
                <w:sz w:val="22"/>
                <w:szCs w:val="22"/>
              </w:rPr>
            </w:pPr>
            <w:r w:rsidRPr="00DB567C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B567C">
              <w:rPr>
                <w:bCs/>
                <w:sz w:val="22"/>
                <w:szCs w:val="22"/>
              </w:rPr>
              <w:t>Rawicz</w:t>
            </w:r>
          </w:p>
          <w:p w14:paraId="339F916D" w14:textId="0500104C" w:rsidR="00DB567C" w:rsidRPr="00D26ED6" w:rsidRDefault="00777E72" w:rsidP="0095065E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B567C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DB567C" w:rsidRPr="00D26ED6">
              <w:rPr>
                <w:sz w:val="22"/>
                <w:szCs w:val="22"/>
              </w:rPr>
              <w:t>:</w:t>
            </w:r>
          </w:p>
          <w:p w14:paraId="0B9ADE77" w14:textId="416CEB88" w:rsidR="00DB567C" w:rsidRPr="00D26ED6" w:rsidRDefault="00DB567C" w:rsidP="0095065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77E72">
              <w:rPr>
                <w:b/>
                <w:bCs/>
                <w:sz w:val="22"/>
                <w:szCs w:val="22"/>
              </w:rPr>
              <w:t>Pełnienie funkcji inspektora nadzoru w zadaniu pn. Rozbudowa Zespołu Szkół Zawodowych w Rawiczu w ramach Projektu pn. Nowoczesne kształcenie zawodowe w Zespole Szkół Zawodowych w Rawiczu - bodźcem rozwoju gospodarczego południowej Wielkopolski</w:t>
            </w:r>
            <w:r w:rsidRPr="00DB567C">
              <w:rPr>
                <w:sz w:val="22"/>
                <w:szCs w:val="22"/>
              </w:rPr>
              <w:t xml:space="preserve">, Osi Priorytetowej 9 "INFRASTRUKTURA DLA KAPITAŁU LUDZKIEGO", Działanie 9.3 "Inwestowanie w rozwój infrastruktury edukacyjnej </w:t>
            </w:r>
            <w:r w:rsidR="00777E72">
              <w:rPr>
                <w:sz w:val="22"/>
                <w:szCs w:val="22"/>
              </w:rPr>
              <w:br/>
            </w:r>
            <w:r w:rsidRPr="00DB567C">
              <w:rPr>
                <w:sz w:val="22"/>
                <w:szCs w:val="22"/>
              </w:rPr>
              <w:t>i szkoleniowej", Poddziałanie 9.3.2 "Inwestowanie w rozwój infrastruktury kształcenia zawodowego"</w:t>
            </w:r>
            <w:r w:rsidR="00777E72">
              <w:rPr>
                <w:sz w:val="22"/>
                <w:szCs w:val="22"/>
              </w:rPr>
              <w:t>,</w:t>
            </w:r>
            <w:r w:rsidR="00777E72">
              <w:rPr>
                <w:sz w:val="22"/>
                <w:szCs w:val="22"/>
              </w:rPr>
              <w:br/>
            </w: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DB567C">
              <w:rPr>
                <w:b/>
                <w:sz w:val="22"/>
                <w:szCs w:val="22"/>
              </w:rPr>
              <w:t>141</w:t>
            </w:r>
            <w:r w:rsidR="00777E72">
              <w:rPr>
                <w:b/>
                <w:sz w:val="22"/>
                <w:szCs w:val="22"/>
              </w:rPr>
              <w:t> </w:t>
            </w:r>
            <w:r w:rsidRPr="00DB567C">
              <w:rPr>
                <w:b/>
                <w:sz w:val="22"/>
                <w:szCs w:val="22"/>
              </w:rPr>
              <w:t>450</w:t>
            </w:r>
            <w:r w:rsidR="00777E72">
              <w:rPr>
                <w:b/>
                <w:sz w:val="22"/>
                <w:szCs w:val="22"/>
              </w:rPr>
              <w:t>,</w:t>
            </w:r>
            <w:r w:rsidRPr="00DB567C">
              <w:rPr>
                <w:b/>
                <w:sz w:val="22"/>
                <w:szCs w:val="22"/>
              </w:rPr>
              <w:t>00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4F5522DE" w14:textId="77777777" w:rsidR="00DB567C" w:rsidRPr="00D26ED6" w:rsidRDefault="00DB567C" w:rsidP="0095065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0277BDD" w14:textId="412DA631" w:rsidR="00DB567C" w:rsidRPr="00DB567C" w:rsidRDefault="00777E72" w:rsidP="00777E72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highlight w:val="darkGray"/>
              </w:rPr>
            </w:pPr>
            <w:r>
              <w:rPr>
                <w:i/>
                <w:iCs/>
              </w:rPr>
              <w:t>Oferta ww. Wykonawcy jest ofertą najkorzystniejszą cenowo oraz spełnia określone przez Zamawiającego warunki udziału w postępowaniu oraz nie występują przesłanki do jego wykluczenia.</w:t>
            </w:r>
          </w:p>
        </w:tc>
      </w:tr>
    </w:tbl>
    <w:p w14:paraId="08C044D3" w14:textId="77777777" w:rsidR="00777E72" w:rsidRDefault="00777E7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1BDA24A6" w14:textId="77777777" w:rsidR="00777E72" w:rsidRDefault="00777E7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529FF3C6" w14:textId="77777777" w:rsidR="00777E72" w:rsidRDefault="00777E7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105C84F1" w14:textId="77777777" w:rsidR="00777E72" w:rsidRDefault="00777E72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616A0D19" w14:textId="5D57E79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2"/>
        <w:gridCol w:w="1274"/>
        <w:gridCol w:w="1417"/>
        <w:gridCol w:w="2124"/>
        <w:gridCol w:w="1984"/>
      </w:tblGrid>
      <w:tr w:rsidR="00777E72" w14:paraId="0C803D46" w14:textId="77777777" w:rsidTr="00777E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459D3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6DB34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434EE" w14:textId="77777777" w:rsidR="00777E72" w:rsidRDefault="00777E7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F5C89" w14:textId="77777777" w:rsidR="00777E72" w:rsidRDefault="00777E7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Doświadczenie zawodowe w latach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3DD7F4" w14:textId="77777777" w:rsidR="00777E72" w:rsidRDefault="00777E7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Czas reakcji na zgłoszenie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2597F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punktów/ 1 pkt = 1%</w:t>
            </w:r>
          </w:p>
        </w:tc>
        <w:bookmarkEnd w:id="1"/>
      </w:tr>
      <w:tr w:rsidR="00777E72" w14:paraId="35670DDD" w14:textId="77777777" w:rsidTr="00777E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B6A04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EF25" w14:textId="77777777" w:rsidR="00777E72" w:rsidRDefault="00777E7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Nieruchomości AZYMUT Kołeczko &amp; Węcłaś</w:t>
            </w:r>
          </w:p>
          <w:p w14:paraId="11895A87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ul. Piłsudskiego 5</w:t>
            </w:r>
          </w:p>
          <w:p w14:paraId="5D6298BA" w14:textId="77777777" w:rsidR="00777E72" w:rsidRDefault="00777E72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63-900 Rawicz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ED71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C1AD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B11C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5FE8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99,00</w:t>
            </w:r>
          </w:p>
        </w:tc>
      </w:tr>
      <w:tr w:rsidR="00777E72" w14:paraId="2810A2A2" w14:textId="77777777" w:rsidTr="00777E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BB52B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2351" w14:textId="77777777" w:rsidR="00777E72" w:rsidRDefault="00777E7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Agencja Inwestycyjna Terra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Sp. z o.o. i Wspólnicy sp. k.</w:t>
            </w:r>
          </w:p>
          <w:p w14:paraId="64019518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ul. Botaniczna 24 /3</w:t>
            </w:r>
          </w:p>
          <w:p w14:paraId="2BC19C2D" w14:textId="77777777" w:rsidR="00777E72" w:rsidRDefault="00777E72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60-586 Poznań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37C0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8C95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B6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0EE1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67,97</w:t>
            </w:r>
          </w:p>
        </w:tc>
      </w:tr>
      <w:tr w:rsidR="00777E72" w14:paraId="3B7C791A" w14:textId="77777777" w:rsidTr="00777E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BF2FA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174C" w14:textId="77777777" w:rsidR="00777E72" w:rsidRDefault="00777E72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Biuro Projektowania i Nadzoru w Budownictwie Jerzy Mazur</w:t>
            </w:r>
          </w:p>
          <w:p w14:paraId="56BB741B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ul. Kosmonautów Polskich 21/4</w:t>
            </w:r>
          </w:p>
          <w:p w14:paraId="7062242B" w14:textId="77777777" w:rsidR="00777E72" w:rsidRDefault="00777E72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67-200 Głogów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933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1B81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39F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D77C" w14:textId="77777777" w:rsidR="00777E72" w:rsidRDefault="00777E7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</w:tr>
    </w:tbl>
    <w:p w14:paraId="386F7994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2797F20B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0B2D4A38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674690A4" w14:textId="77777777" w:rsidR="00777E72" w:rsidRDefault="00777E72" w:rsidP="00777E72">
      <w:pPr>
        <w:tabs>
          <w:tab w:val="left" w:pos="8820"/>
        </w:tabs>
        <w:spacing w:before="360" w:after="120"/>
        <w:ind w:left="5664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Dyrektor </w:t>
      </w:r>
      <w:r>
        <w:rPr>
          <w:iCs/>
          <w:sz w:val="18"/>
          <w:szCs w:val="18"/>
        </w:rPr>
        <w:br/>
        <w:t xml:space="preserve">Powiatowego Centrum Usług </w:t>
      </w:r>
      <w:r>
        <w:rPr>
          <w:iCs/>
          <w:sz w:val="18"/>
          <w:szCs w:val="18"/>
        </w:rPr>
        <w:br/>
        <w:t>Wspólnych w Rawiczu</w:t>
      </w:r>
    </w:p>
    <w:p w14:paraId="1927E14F" w14:textId="77777777" w:rsidR="00777E72" w:rsidRDefault="00777E72" w:rsidP="00777E72">
      <w:pPr>
        <w:tabs>
          <w:tab w:val="left" w:pos="8820"/>
        </w:tabs>
        <w:spacing w:before="360" w:after="120"/>
        <w:ind w:left="5664"/>
        <w:jc w:val="center"/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(-) Urszula Stefaniak</w:t>
      </w:r>
    </w:p>
    <w:p w14:paraId="0037160B" w14:textId="013F01A5" w:rsidR="008642B3" w:rsidRPr="00777E72" w:rsidRDefault="008642B3" w:rsidP="00777E72">
      <w:pPr>
        <w:rPr>
          <w:iCs/>
          <w:sz w:val="32"/>
          <w:szCs w:val="32"/>
        </w:rPr>
      </w:pPr>
    </w:p>
    <w:sectPr w:rsidR="008642B3" w:rsidRPr="00777E72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BDA" w14:textId="77777777" w:rsidR="00BC450B" w:rsidRDefault="00BC450B">
      <w:r>
        <w:separator/>
      </w:r>
    </w:p>
  </w:endnote>
  <w:endnote w:type="continuationSeparator" w:id="0">
    <w:p w14:paraId="555D0096" w14:textId="77777777" w:rsidR="00BC450B" w:rsidRDefault="00BC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374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BB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B45695A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0E78E1E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EC0F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A2C4" w14:textId="77777777" w:rsidR="00BC450B" w:rsidRDefault="00BC450B">
      <w:r>
        <w:separator/>
      </w:r>
    </w:p>
  </w:footnote>
  <w:footnote w:type="continuationSeparator" w:id="0">
    <w:p w14:paraId="7EB66726" w14:textId="77777777" w:rsidR="00BC450B" w:rsidRDefault="00BC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B84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3FB8" w14:textId="265F00F9" w:rsidR="00777E72" w:rsidRDefault="0090539B">
    <w:pPr>
      <w:pStyle w:val="Nagwek"/>
    </w:pPr>
    <w:r>
      <w:rPr>
        <w:noProof/>
      </w:rPr>
      <w:drawing>
        <wp:inline distT="0" distB="0" distL="0" distR="0" wp14:anchorId="1FB3D7BD" wp14:editId="75C875E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1F57A6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553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11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77E72"/>
    <w:rsid w:val="007E2ACC"/>
    <w:rsid w:val="007E68C5"/>
    <w:rsid w:val="00832144"/>
    <w:rsid w:val="008567C7"/>
    <w:rsid w:val="008642B3"/>
    <w:rsid w:val="008A6C10"/>
    <w:rsid w:val="008E5102"/>
    <w:rsid w:val="0090539B"/>
    <w:rsid w:val="00915B9E"/>
    <w:rsid w:val="00951411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C450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B567C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AAB72"/>
  <w15:chartTrackingRefBased/>
  <w15:docId w15:val="{997F5463-3B27-4636-ACA8-8FAAB2B9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777E72"/>
    <w:rPr>
      <w:sz w:val="24"/>
      <w:szCs w:val="24"/>
    </w:rPr>
  </w:style>
  <w:style w:type="character" w:customStyle="1" w:styleId="ZwykytekstZnak">
    <w:name w:val="Zwykły tekst Znak"/>
    <w:link w:val="Zwykytekst"/>
    <w:rsid w:val="00777E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2021-10-13T06:14:00Z</dcterms:created>
  <dcterms:modified xsi:type="dcterms:W3CDTF">2021-10-13T06:14:00Z</dcterms:modified>
</cp:coreProperties>
</file>