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1BF8" w14:textId="48F4F9DE" w:rsidR="00FB7F50" w:rsidRPr="002245BE" w:rsidRDefault="005261B8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5261B8">
        <w:rPr>
          <w:sz w:val="22"/>
          <w:szCs w:val="22"/>
        </w:rPr>
        <w:t>Rawicz</w:t>
      </w:r>
      <w:r w:rsidR="00DB29C6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DB29C6">
        <w:rPr>
          <w:sz w:val="22"/>
          <w:szCs w:val="22"/>
        </w:rPr>
        <w:t xml:space="preserve"> 25 października 2021 r.</w:t>
      </w:r>
    </w:p>
    <w:p w14:paraId="663BB57E" w14:textId="77777777" w:rsidR="00FB7F50" w:rsidRPr="002245BE" w:rsidRDefault="005261B8" w:rsidP="00FB7F50">
      <w:pPr>
        <w:spacing w:after="40"/>
        <w:rPr>
          <w:b/>
          <w:bCs/>
          <w:sz w:val="22"/>
          <w:szCs w:val="22"/>
        </w:rPr>
      </w:pPr>
      <w:r w:rsidRPr="005261B8">
        <w:rPr>
          <w:b/>
          <w:bCs/>
          <w:sz w:val="22"/>
          <w:szCs w:val="22"/>
        </w:rPr>
        <w:t>Powiatowe Centrum Usług Wspólnych w Rawiczu</w:t>
      </w:r>
    </w:p>
    <w:p w14:paraId="1BAE7E43" w14:textId="77777777" w:rsidR="00FB7F50" w:rsidRPr="002245BE" w:rsidRDefault="005261B8" w:rsidP="00FB7F50">
      <w:pPr>
        <w:rPr>
          <w:sz w:val="22"/>
          <w:szCs w:val="22"/>
        </w:rPr>
      </w:pPr>
      <w:r w:rsidRPr="005261B8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5261B8">
        <w:rPr>
          <w:sz w:val="22"/>
          <w:szCs w:val="22"/>
        </w:rPr>
        <w:t>4</w:t>
      </w:r>
    </w:p>
    <w:p w14:paraId="3C590CEA" w14:textId="5AE0D263" w:rsidR="00DB29C6" w:rsidRPr="00DB29C6" w:rsidRDefault="005261B8" w:rsidP="00DB29C6">
      <w:pPr>
        <w:rPr>
          <w:sz w:val="22"/>
          <w:szCs w:val="22"/>
        </w:rPr>
      </w:pPr>
      <w:r w:rsidRPr="005261B8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5261B8">
        <w:rPr>
          <w:sz w:val="22"/>
          <w:szCs w:val="22"/>
        </w:rPr>
        <w:t>Rawicz</w:t>
      </w:r>
    </w:p>
    <w:p w14:paraId="19DDB7FF" w14:textId="79228519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9E85E4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5261B8" w:rsidRPr="00607F9B" w14:paraId="7D7C5AB6" w14:textId="77777777" w:rsidTr="00B110DF">
        <w:trPr>
          <w:trHeight w:val="638"/>
        </w:trPr>
        <w:tc>
          <w:tcPr>
            <w:tcW w:w="959" w:type="dxa"/>
            <w:shd w:val="clear" w:color="auto" w:fill="auto"/>
          </w:tcPr>
          <w:p w14:paraId="127646FB" w14:textId="77777777" w:rsidR="005261B8" w:rsidRPr="00607F9B" w:rsidRDefault="005261B8" w:rsidP="00B110D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E8DB597" w14:textId="79C8D58E" w:rsidR="005261B8" w:rsidRPr="00607F9B" w:rsidRDefault="005261B8" w:rsidP="00B110D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="00DB29C6">
              <w:rPr>
                <w:sz w:val="22"/>
                <w:szCs w:val="22"/>
              </w:rPr>
              <w:t xml:space="preserve"> podstawowym bez negocjacji,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DB29C6" w:rsidRPr="00DB29C6">
              <w:rPr>
                <w:bCs/>
                <w:sz w:val="22"/>
                <w:szCs w:val="22"/>
              </w:rPr>
              <w:t>zadanie pn.:</w:t>
            </w:r>
            <w:r w:rsidR="00DB29C6">
              <w:rPr>
                <w:b/>
                <w:sz w:val="22"/>
                <w:szCs w:val="22"/>
              </w:rPr>
              <w:t xml:space="preserve"> </w:t>
            </w:r>
            <w:r w:rsidRPr="005261B8">
              <w:rPr>
                <w:b/>
                <w:bCs/>
                <w:sz w:val="22"/>
                <w:szCs w:val="22"/>
              </w:rPr>
              <w:t xml:space="preserve">Rozbudowa serwerowni wraz </w:t>
            </w:r>
            <w:r w:rsidR="00DB29C6">
              <w:rPr>
                <w:b/>
                <w:bCs/>
                <w:sz w:val="22"/>
                <w:szCs w:val="22"/>
              </w:rPr>
              <w:br/>
            </w:r>
            <w:r w:rsidRPr="005261B8">
              <w:rPr>
                <w:b/>
                <w:bCs/>
                <w:sz w:val="22"/>
                <w:szCs w:val="22"/>
              </w:rPr>
              <w:t>z przebudową w budynku Starostwa Powiatowego w Rawiczu</w:t>
            </w:r>
            <w:r w:rsidR="00DB29C6">
              <w:rPr>
                <w:bCs/>
                <w:sz w:val="22"/>
                <w:szCs w:val="22"/>
              </w:rPr>
              <w:t>.</w:t>
            </w:r>
          </w:p>
        </w:tc>
      </w:tr>
    </w:tbl>
    <w:p w14:paraId="26B0F7CC" w14:textId="0668F7CE" w:rsidR="008642B3" w:rsidRDefault="00C65E53" w:rsidP="00DB29C6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5261B8" w:rsidRPr="005261B8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DB29C6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5261B8" w:rsidRPr="005261B8">
        <w:rPr>
          <w:sz w:val="22"/>
          <w:szCs w:val="22"/>
        </w:rPr>
        <w:t>(</w:t>
      </w:r>
      <w:r w:rsidR="00DB29C6">
        <w:rPr>
          <w:sz w:val="22"/>
          <w:szCs w:val="22"/>
        </w:rPr>
        <w:t xml:space="preserve">tj. </w:t>
      </w:r>
      <w:r w:rsidR="005261B8" w:rsidRPr="005261B8">
        <w:rPr>
          <w:sz w:val="22"/>
          <w:szCs w:val="22"/>
        </w:rPr>
        <w:t xml:space="preserve">Dz.U. </w:t>
      </w:r>
      <w:r w:rsidR="00DB29C6">
        <w:rPr>
          <w:sz w:val="22"/>
          <w:szCs w:val="22"/>
        </w:rPr>
        <w:t xml:space="preserve">z 2021 r. </w:t>
      </w:r>
      <w:r w:rsidR="005261B8" w:rsidRPr="005261B8">
        <w:rPr>
          <w:sz w:val="22"/>
          <w:szCs w:val="22"/>
        </w:rPr>
        <w:t xml:space="preserve">poz. </w:t>
      </w:r>
      <w:r w:rsidR="00DB29C6">
        <w:rPr>
          <w:sz w:val="22"/>
          <w:szCs w:val="22"/>
        </w:rPr>
        <w:t>1129</w:t>
      </w:r>
      <w:r w:rsidR="005261B8" w:rsidRPr="005261B8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DB29C6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</w:t>
      </w:r>
      <w:r w:rsidR="00DB29C6">
        <w:rPr>
          <w:sz w:val="22"/>
          <w:szCs w:val="22"/>
        </w:rPr>
        <w:br/>
      </w:r>
      <w:r w:rsidR="00D26ED6">
        <w:rPr>
          <w:sz w:val="22"/>
          <w:szCs w:val="22"/>
        </w:rPr>
        <w:t xml:space="preserve">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B29C6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261B8" w14:paraId="3DA05D39" w14:textId="77777777" w:rsidTr="00DB29C6">
        <w:trPr>
          <w:cantSplit/>
        </w:trPr>
        <w:tc>
          <w:tcPr>
            <w:tcW w:w="9142" w:type="dxa"/>
          </w:tcPr>
          <w:p w14:paraId="6E1F145D" w14:textId="77777777" w:rsidR="005261B8" w:rsidRPr="00D26ED6" w:rsidRDefault="005261B8" w:rsidP="00DB29C6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5261B8">
              <w:rPr>
                <w:b/>
                <w:sz w:val="22"/>
                <w:szCs w:val="22"/>
              </w:rPr>
              <w:t>Zakład Instalatorstwa Elektrycznego Piotr Jackowski</w:t>
            </w:r>
          </w:p>
          <w:p w14:paraId="395D2A06" w14:textId="56EAE557" w:rsidR="005261B8" w:rsidRPr="009F0E5C" w:rsidRDefault="005261B8" w:rsidP="00DB29C6">
            <w:pPr>
              <w:jc w:val="center"/>
              <w:rPr>
                <w:bCs/>
                <w:sz w:val="22"/>
                <w:szCs w:val="22"/>
              </w:rPr>
            </w:pPr>
            <w:r w:rsidRPr="005261B8">
              <w:rPr>
                <w:bCs/>
                <w:sz w:val="22"/>
                <w:szCs w:val="22"/>
              </w:rPr>
              <w:t>ul.</w:t>
            </w:r>
            <w:r w:rsidR="00DB29C6">
              <w:rPr>
                <w:bCs/>
                <w:sz w:val="22"/>
                <w:szCs w:val="22"/>
              </w:rPr>
              <w:t xml:space="preserve"> </w:t>
            </w:r>
            <w:r w:rsidRPr="005261B8">
              <w:rPr>
                <w:bCs/>
                <w:sz w:val="22"/>
                <w:szCs w:val="22"/>
              </w:rPr>
              <w:t>Rawicka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261B8">
              <w:rPr>
                <w:bCs/>
                <w:sz w:val="22"/>
                <w:szCs w:val="22"/>
              </w:rPr>
              <w:t>59</w:t>
            </w:r>
            <w:r w:rsidR="00DB29C6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B29C6" w:rsidRPr="005261B8">
              <w:rPr>
                <w:bCs/>
                <w:sz w:val="22"/>
                <w:szCs w:val="22"/>
              </w:rPr>
              <w:t>Dębno Polskie</w:t>
            </w:r>
          </w:p>
          <w:p w14:paraId="4621F3EF" w14:textId="51738316" w:rsidR="005261B8" w:rsidRPr="009F0E5C" w:rsidRDefault="005261B8" w:rsidP="00DB29C6">
            <w:pPr>
              <w:jc w:val="center"/>
              <w:rPr>
                <w:bCs/>
                <w:sz w:val="22"/>
                <w:szCs w:val="22"/>
              </w:rPr>
            </w:pPr>
            <w:r w:rsidRPr="005261B8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DB29C6">
              <w:rPr>
                <w:bCs/>
                <w:sz w:val="22"/>
                <w:szCs w:val="22"/>
              </w:rPr>
              <w:t>Rawicz</w:t>
            </w:r>
          </w:p>
          <w:p w14:paraId="1F97E3CE" w14:textId="7E0CC5E9" w:rsidR="005261B8" w:rsidRPr="00D26ED6" w:rsidRDefault="00DB29C6" w:rsidP="00B110DF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261B8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5261B8" w:rsidRPr="00D26ED6">
              <w:rPr>
                <w:sz w:val="22"/>
                <w:szCs w:val="22"/>
              </w:rPr>
              <w:t>:</w:t>
            </w:r>
          </w:p>
          <w:p w14:paraId="7633E352" w14:textId="77777777" w:rsidR="00DB29C6" w:rsidRDefault="005261B8" w:rsidP="00DB29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29C6">
              <w:rPr>
                <w:b/>
                <w:bCs/>
                <w:sz w:val="22"/>
                <w:szCs w:val="22"/>
              </w:rPr>
              <w:t>Rozbudowa serwerowni wraz z przebudową w budynku Starostwa Powiatowego w Rawiczu.</w:t>
            </w:r>
            <w:r w:rsidRPr="00D26ED6">
              <w:rPr>
                <w:sz w:val="22"/>
                <w:szCs w:val="22"/>
              </w:rPr>
              <w:t xml:space="preserve"> </w:t>
            </w:r>
          </w:p>
          <w:p w14:paraId="210B105B" w14:textId="75051494" w:rsidR="005261B8" w:rsidRPr="00D26ED6" w:rsidRDefault="005261B8" w:rsidP="00DB29C6">
            <w:pPr>
              <w:spacing w:line="360" w:lineRule="auto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5261B8">
              <w:rPr>
                <w:b/>
                <w:sz w:val="22"/>
                <w:szCs w:val="22"/>
              </w:rPr>
              <w:t>90</w:t>
            </w:r>
            <w:r w:rsidR="00DB29C6">
              <w:rPr>
                <w:b/>
                <w:sz w:val="22"/>
                <w:szCs w:val="22"/>
              </w:rPr>
              <w:t> </w:t>
            </w:r>
            <w:r w:rsidRPr="005261B8">
              <w:rPr>
                <w:b/>
                <w:sz w:val="22"/>
                <w:szCs w:val="22"/>
              </w:rPr>
              <w:t>838</w:t>
            </w:r>
            <w:r w:rsidR="00DB29C6">
              <w:rPr>
                <w:b/>
                <w:sz w:val="22"/>
                <w:szCs w:val="22"/>
              </w:rPr>
              <w:t>,</w:t>
            </w:r>
            <w:r w:rsidRPr="005261B8">
              <w:rPr>
                <w:b/>
                <w:sz w:val="22"/>
                <w:szCs w:val="22"/>
              </w:rPr>
              <w:t>75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407F4794" w14:textId="77777777" w:rsidR="005261B8" w:rsidRPr="00D26ED6" w:rsidRDefault="005261B8" w:rsidP="00B110DF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DE9CE68" w14:textId="7DE64642" w:rsidR="005261B8" w:rsidRPr="005261B8" w:rsidRDefault="00DB29C6" w:rsidP="00B110DF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C12A9D">
              <w:rPr>
                <w:i/>
                <w:iCs/>
                <w:sz w:val="22"/>
                <w:szCs w:val="22"/>
              </w:rPr>
              <w:t>Oferta ww. Wykonawcy jest jedyną ofertą jaka wpłynęła w przedmiotowym zadaniu. Spełnia określone przez Zamawiającego warunki udziału w postępowaniu oraz nie występują przesłanki do jego wykluczenia.</w:t>
            </w:r>
          </w:p>
        </w:tc>
      </w:tr>
    </w:tbl>
    <w:p w14:paraId="4C252DD8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134"/>
        <w:gridCol w:w="1842"/>
        <w:gridCol w:w="1701"/>
      </w:tblGrid>
      <w:tr w:rsidR="00DB29C6" w:rsidRPr="008567C7" w14:paraId="2BC63BCE" w14:textId="77777777" w:rsidTr="00DB29C6">
        <w:trPr>
          <w:trHeight w:val="5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5CA503" w14:textId="77777777" w:rsidR="00DB29C6" w:rsidRPr="008567C7" w:rsidRDefault="00DB29C6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33535D" w14:textId="77777777" w:rsidR="00DB29C6" w:rsidRPr="008567C7" w:rsidRDefault="00DB29C6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11C026" w14:textId="77777777" w:rsidR="00DB29C6" w:rsidRPr="008567C7" w:rsidRDefault="00DB29C6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1B8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2052F78" w14:textId="77777777" w:rsidR="00DB29C6" w:rsidRPr="008567C7" w:rsidRDefault="00DB29C6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1B8">
              <w:rPr>
                <w:rFonts w:ascii="Times New Roman" w:hAnsi="Times New Roman" w:cs="Times New Roman"/>
                <w:bCs/>
                <w:sz w:val="18"/>
                <w:szCs w:val="18"/>
              </w:rPr>
              <w:t>Gwarancja i rękojmia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E1C16C" w14:textId="77777777" w:rsidR="00DB29C6" w:rsidRPr="008567C7" w:rsidRDefault="00DB29C6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DB29C6" w:rsidRPr="008567C7" w14:paraId="11106746" w14:textId="77777777" w:rsidTr="00DB29C6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F11324" w14:textId="77777777" w:rsidR="00DB29C6" w:rsidRPr="008567C7" w:rsidRDefault="00DB29C6" w:rsidP="00B110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31784CF5" w14:textId="77777777" w:rsidR="00DB29C6" w:rsidRPr="002B6761" w:rsidRDefault="00DB29C6" w:rsidP="00DB29C6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1B8">
              <w:rPr>
                <w:rFonts w:ascii="Times New Roman" w:hAnsi="Times New Roman" w:cs="Times New Roman"/>
                <w:b/>
                <w:sz w:val="18"/>
                <w:szCs w:val="18"/>
              </w:rPr>
              <w:t>Zakład Instalatorstwa Elektrycznego Piotr Jackowski</w:t>
            </w:r>
          </w:p>
          <w:p w14:paraId="6F2D16A9" w14:textId="169631DC" w:rsidR="00DB29C6" w:rsidRPr="008567C7" w:rsidRDefault="00DB29C6" w:rsidP="00DB29C6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1B8">
              <w:rPr>
                <w:rFonts w:ascii="Times New Roman" w:hAnsi="Times New Roman" w:cs="Times New Roman"/>
                <w:bCs/>
                <w:sz w:val="18"/>
                <w:szCs w:val="18"/>
              </w:rPr>
              <w:t>ul.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261B8">
              <w:rPr>
                <w:rFonts w:ascii="Times New Roman" w:hAnsi="Times New Roman" w:cs="Times New Roman"/>
                <w:bCs/>
                <w:sz w:val="18"/>
                <w:szCs w:val="18"/>
              </w:rPr>
              <w:t>Rawicka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261B8">
              <w:rPr>
                <w:rFonts w:ascii="Times New Roman" w:hAnsi="Times New Roman" w:cs="Times New Roman"/>
                <w:bCs/>
                <w:sz w:val="18"/>
                <w:szCs w:val="18"/>
              </w:rPr>
              <w:t>59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5261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Dębno Polskie</w:t>
            </w:r>
          </w:p>
          <w:p w14:paraId="2FCB526C" w14:textId="671688FD" w:rsidR="00DB29C6" w:rsidRPr="001B7815" w:rsidRDefault="00DB29C6" w:rsidP="00DB29C6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1B8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</w:p>
        </w:tc>
        <w:tc>
          <w:tcPr>
            <w:tcW w:w="1134" w:type="dxa"/>
            <w:vAlign w:val="center"/>
          </w:tcPr>
          <w:p w14:paraId="2625CAFC" w14:textId="77777777" w:rsidR="00DB29C6" w:rsidRPr="008567C7" w:rsidRDefault="00DB29C6" w:rsidP="00B110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B8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842" w:type="dxa"/>
            <w:vAlign w:val="center"/>
          </w:tcPr>
          <w:p w14:paraId="12E8DF8B" w14:textId="77777777" w:rsidR="00DB29C6" w:rsidRPr="008567C7" w:rsidRDefault="00DB29C6" w:rsidP="00B110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B8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0122046C" w14:textId="77777777" w:rsidR="00DB29C6" w:rsidRPr="008567C7" w:rsidRDefault="00DB29C6" w:rsidP="00B110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B8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14:paraId="3D569936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3E40751C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bookmarkEnd w:id="0"/>
    <w:p w14:paraId="66D7835D" w14:textId="77777777" w:rsidR="005F1232" w:rsidRDefault="00DB29C6" w:rsidP="005F1232">
      <w:pPr>
        <w:ind w:left="3540"/>
        <w:jc w:val="center"/>
        <w:rPr>
          <w:bCs/>
          <w:sz w:val="18"/>
          <w:szCs w:val="18"/>
        </w:rPr>
      </w:pPr>
      <w:r w:rsidRPr="005F1232">
        <w:rPr>
          <w:bCs/>
          <w:sz w:val="18"/>
          <w:szCs w:val="18"/>
        </w:rPr>
        <w:t xml:space="preserve">Dyrektor </w:t>
      </w:r>
      <w:r w:rsidRPr="005F1232">
        <w:rPr>
          <w:bCs/>
          <w:sz w:val="18"/>
          <w:szCs w:val="18"/>
        </w:rPr>
        <w:br/>
        <w:t>Powiatowego Centrum Usług</w:t>
      </w:r>
      <w:r w:rsidRPr="005F1232">
        <w:rPr>
          <w:bCs/>
          <w:sz w:val="18"/>
          <w:szCs w:val="18"/>
        </w:rPr>
        <w:br/>
        <w:t>Wspólnych w Rawiczu</w:t>
      </w:r>
      <w:r w:rsidRPr="005F1232">
        <w:rPr>
          <w:bCs/>
          <w:sz w:val="18"/>
          <w:szCs w:val="18"/>
        </w:rPr>
        <w:br/>
      </w:r>
    </w:p>
    <w:p w14:paraId="52448800" w14:textId="5876F666" w:rsidR="008642B3" w:rsidRPr="005F1232" w:rsidRDefault="00DB29C6" w:rsidP="005F1232">
      <w:pPr>
        <w:ind w:left="3540"/>
        <w:jc w:val="center"/>
        <w:rPr>
          <w:sz w:val="18"/>
          <w:szCs w:val="18"/>
        </w:rPr>
      </w:pPr>
      <w:r w:rsidRPr="005F1232">
        <w:rPr>
          <w:bCs/>
          <w:sz w:val="18"/>
          <w:szCs w:val="18"/>
        </w:rPr>
        <w:t>(-) Urszula Stefaniak</w:t>
      </w:r>
    </w:p>
    <w:sectPr w:rsidR="008642B3" w:rsidRPr="005F1232" w:rsidSect="00DB2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76FB" w14:textId="77777777" w:rsidR="00400666" w:rsidRDefault="00400666">
      <w:r>
        <w:separator/>
      </w:r>
    </w:p>
  </w:endnote>
  <w:endnote w:type="continuationSeparator" w:id="0">
    <w:p w14:paraId="19A326EF" w14:textId="77777777" w:rsidR="00400666" w:rsidRDefault="0040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D2A0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C500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282C5663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7FACF15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488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2F2C" w14:textId="77777777" w:rsidR="00400666" w:rsidRDefault="00400666">
      <w:r>
        <w:separator/>
      </w:r>
    </w:p>
  </w:footnote>
  <w:footnote w:type="continuationSeparator" w:id="0">
    <w:p w14:paraId="5534F02A" w14:textId="77777777" w:rsidR="00400666" w:rsidRDefault="0040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FABB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7ED9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C271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01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00666"/>
    <w:rsid w:val="00431C0B"/>
    <w:rsid w:val="00437CAD"/>
    <w:rsid w:val="004657DA"/>
    <w:rsid w:val="004B2665"/>
    <w:rsid w:val="004C3459"/>
    <w:rsid w:val="004E324A"/>
    <w:rsid w:val="004E7234"/>
    <w:rsid w:val="005261B8"/>
    <w:rsid w:val="0054734E"/>
    <w:rsid w:val="00596FD7"/>
    <w:rsid w:val="005E5BFF"/>
    <w:rsid w:val="005F1232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46501"/>
    <w:rsid w:val="008567C7"/>
    <w:rsid w:val="008642B3"/>
    <w:rsid w:val="008A6C10"/>
    <w:rsid w:val="008E5102"/>
    <w:rsid w:val="00915B9E"/>
    <w:rsid w:val="00952256"/>
    <w:rsid w:val="0097748A"/>
    <w:rsid w:val="009E3507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DB29C6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D3425"/>
  <w15:chartTrackingRefBased/>
  <w15:docId w15:val="{0E71F54B-F90F-44CA-A817-41CA1CAE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5261B8"/>
    <w:rPr>
      <w:rFonts w:ascii="Courier New" w:hAnsi="Courier New" w:cs="Courier New"/>
    </w:rPr>
  </w:style>
  <w:style w:type="character" w:customStyle="1" w:styleId="NagwekZnak">
    <w:name w:val="Nagłówek Znak"/>
    <w:link w:val="Nagwek"/>
    <w:rsid w:val="00526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2021-10-25T08:12:00Z</dcterms:created>
  <dcterms:modified xsi:type="dcterms:W3CDTF">2021-10-25T08:12:00Z</dcterms:modified>
</cp:coreProperties>
</file>