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4492" w14:textId="1A900A7E" w:rsidR="00FB7F50" w:rsidRPr="002245BE" w:rsidRDefault="00C609A4" w:rsidP="00863398">
      <w:pPr>
        <w:spacing w:after="240"/>
        <w:jc w:val="right"/>
        <w:rPr>
          <w:sz w:val="22"/>
          <w:szCs w:val="22"/>
        </w:rPr>
      </w:pPr>
      <w:bookmarkStart w:id="0" w:name="_Hlk53520193"/>
      <w:bookmarkStart w:id="1" w:name="_GoBack"/>
      <w:bookmarkEnd w:id="1"/>
      <w:r w:rsidRPr="00C609A4">
        <w:rPr>
          <w:sz w:val="22"/>
          <w:szCs w:val="22"/>
        </w:rPr>
        <w:t>Rawicz</w:t>
      </w:r>
      <w:r w:rsidR="005A13B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E03FFE">
        <w:rPr>
          <w:sz w:val="22"/>
          <w:szCs w:val="22"/>
        </w:rPr>
        <w:t xml:space="preserve"> 26</w:t>
      </w:r>
      <w:r w:rsidR="005A13B9">
        <w:rPr>
          <w:sz w:val="22"/>
          <w:szCs w:val="22"/>
        </w:rPr>
        <w:t xml:space="preserve"> października 2021 r.</w:t>
      </w:r>
    </w:p>
    <w:p w14:paraId="5AF075D9" w14:textId="77777777" w:rsidR="00FB7F50" w:rsidRPr="002245BE" w:rsidRDefault="00C609A4" w:rsidP="00FB7F50">
      <w:pPr>
        <w:spacing w:after="40"/>
        <w:rPr>
          <w:b/>
          <w:bCs/>
          <w:sz w:val="22"/>
          <w:szCs w:val="22"/>
        </w:rPr>
      </w:pPr>
      <w:r w:rsidRPr="00C609A4">
        <w:rPr>
          <w:b/>
          <w:bCs/>
          <w:sz w:val="22"/>
          <w:szCs w:val="22"/>
        </w:rPr>
        <w:t>Powiatowe Centrum Usług Wspólnych w Rawiczu</w:t>
      </w:r>
    </w:p>
    <w:p w14:paraId="55E5EA63" w14:textId="77777777" w:rsidR="00FB7F50" w:rsidRPr="002245BE" w:rsidRDefault="00C609A4" w:rsidP="00FB7F50">
      <w:pPr>
        <w:rPr>
          <w:sz w:val="22"/>
          <w:szCs w:val="22"/>
        </w:rPr>
      </w:pPr>
      <w:r w:rsidRPr="00C609A4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609A4">
        <w:rPr>
          <w:sz w:val="22"/>
          <w:szCs w:val="22"/>
        </w:rPr>
        <w:t>4</w:t>
      </w:r>
    </w:p>
    <w:p w14:paraId="3A596444" w14:textId="55ED5461" w:rsidR="00863398" w:rsidRDefault="00C609A4" w:rsidP="00863398">
      <w:pPr>
        <w:rPr>
          <w:sz w:val="22"/>
          <w:szCs w:val="22"/>
        </w:rPr>
      </w:pPr>
      <w:r w:rsidRPr="00C609A4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609A4">
        <w:rPr>
          <w:sz w:val="22"/>
          <w:szCs w:val="22"/>
        </w:rPr>
        <w:t>Rawicz</w:t>
      </w:r>
      <w:r w:rsidR="00863398">
        <w:rPr>
          <w:sz w:val="22"/>
          <w:szCs w:val="22"/>
        </w:rPr>
        <w:br/>
      </w:r>
    </w:p>
    <w:p w14:paraId="0CCAE6C8" w14:textId="5F044AD7" w:rsidR="00863398" w:rsidRDefault="00863398" w:rsidP="00863398">
      <w:pPr>
        <w:rPr>
          <w:sz w:val="22"/>
          <w:szCs w:val="22"/>
        </w:rPr>
      </w:pPr>
    </w:p>
    <w:p w14:paraId="42B7FF2F" w14:textId="77777777" w:rsidR="00863398" w:rsidRDefault="00863398" w:rsidP="00863398">
      <w:pPr>
        <w:rPr>
          <w:sz w:val="22"/>
          <w:szCs w:val="22"/>
        </w:rPr>
      </w:pPr>
    </w:p>
    <w:p w14:paraId="5C047EB1" w14:textId="30F039C7" w:rsidR="005A13B9" w:rsidRPr="00863398" w:rsidRDefault="005A13B9" w:rsidP="00863398">
      <w:pPr>
        <w:rPr>
          <w:sz w:val="22"/>
          <w:szCs w:val="22"/>
        </w:rPr>
      </w:pPr>
      <w:r w:rsidRPr="005A13B9">
        <w:rPr>
          <w:sz w:val="22"/>
          <w:szCs w:val="22"/>
        </w:rPr>
        <w:t>Znak sprawy:</w:t>
      </w:r>
      <w:r w:rsidRPr="00607F9B">
        <w:rPr>
          <w:sz w:val="22"/>
          <w:szCs w:val="22"/>
        </w:rPr>
        <w:t xml:space="preserve"> </w:t>
      </w:r>
      <w:r w:rsidR="00E03FFE">
        <w:rPr>
          <w:b/>
          <w:sz w:val="22"/>
          <w:szCs w:val="22"/>
        </w:rPr>
        <w:t>PCUW.261.3.16</w:t>
      </w:r>
      <w:r w:rsidRPr="00863398">
        <w:rPr>
          <w:b/>
          <w:sz w:val="22"/>
          <w:szCs w:val="22"/>
        </w:rPr>
        <w:t>.2021</w:t>
      </w:r>
    </w:p>
    <w:p w14:paraId="5D566BE2" w14:textId="3E83A959" w:rsidR="008642B3" w:rsidRPr="00863398" w:rsidRDefault="00A17CDB">
      <w:pPr>
        <w:pStyle w:val="Nagwek1"/>
        <w:spacing w:before="600"/>
        <w:rPr>
          <w:szCs w:val="24"/>
        </w:rPr>
      </w:pPr>
      <w:r w:rsidRPr="00863398">
        <w:rPr>
          <w:szCs w:val="24"/>
        </w:rPr>
        <w:t>OGŁOSZENIE</w:t>
      </w:r>
    </w:p>
    <w:p w14:paraId="5775B6DC" w14:textId="77777777" w:rsidR="008642B3" w:rsidRPr="00863398" w:rsidRDefault="008642B3" w:rsidP="00C65E53">
      <w:pPr>
        <w:spacing w:after="480"/>
        <w:jc w:val="center"/>
        <w:rPr>
          <w:b/>
        </w:rPr>
      </w:pPr>
      <w:r w:rsidRPr="00863398">
        <w:rPr>
          <w:b/>
        </w:rPr>
        <w:t xml:space="preserve">o </w:t>
      </w:r>
      <w:r w:rsidR="0054734E" w:rsidRPr="00863398">
        <w:rPr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261"/>
      </w:tblGrid>
      <w:tr w:rsidR="00C609A4" w:rsidRPr="00607F9B" w14:paraId="1B05ECB0" w14:textId="77777777" w:rsidTr="000513E6">
        <w:trPr>
          <w:trHeight w:val="638"/>
        </w:trPr>
        <w:tc>
          <w:tcPr>
            <w:tcW w:w="959" w:type="dxa"/>
            <w:shd w:val="clear" w:color="auto" w:fill="auto"/>
          </w:tcPr>
          <w:p w14:paraId="59F4F621" w14:textId="77777777" w:rsidR="00C609A4" w:rsidRPr="00607F9B" w:rsidRDefault="00C609A4" w:rsidP="000513E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E9F3E7" w14:textId="029A0D6A" w:rsidR="00C609A4" w:rsidRDefault="00C609A4" w:rsidP="0086339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609A4">
              <w:rPr>
                <w:sz w:val="22"/>
                <w:szCs w:val="22"/>
              </w:rPr>
              <w:t xml:space="preserve"> podstawowy</w:t>
            </w:r>
            <w:r w:rsidR="005A13B9">
              <w:rPr>
                <w:sz w:val="22"/>
                <w:szCs w:val="22"/>
              </w:rPr>
              <w:t>m bez negocjacji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5A13B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7C1A49">
              <w:rPr>
                <w:b/>
                <w:bCs/>
                <w:sz w:val="22"/>
                <w:szCs w:val="22"/>
              </w:rPr>
              <w:t>Pełnienie funkcji inspektora nadzoru inwestorskiego dla zadania pn. Budowa infrastruktury rowerowej jako alternatywny sposób komunikacji w ramach realizacji Planu Gospodarki Niskoemisyjnej na obszarze powiatu rawickiego - ETAP II</w:t>
            </w:r>
            <w:r w:rsidR="007C1A49">
              <w:rPr>
                <w:bCs/>
                <w:sz w:val="22"/>
                <w:szCs w:val="22"/>
              </w:rPr>
              <w:t>.</w:t>
            </w:r>
          </w:p>
          <w:p w14:paraId="602CCB7B" w14:textId="77777777" w:rsidR="00863398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527069F" w14:textId="77777777" w:rsidR="00863398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5933285" w14:textId="31870DBE" w:rsidR="00863398" w:rsidRPr="00607F9B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55E3A5" w14:textId="001C3A18" w:rsidR="008642B3" w:rsidRDefault="00C65E53" w:rsidP="00863398">
      <w:pPr>
        <w:pStyle w:val="Nagwek"/>
        <w:tabs>
          <w:tab w:val="clear" w:pos="4536"/>
          <w:tab w:val="clear" w:pos="9072"/>
        </w:tabs>
        <w:spacing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5A13B9">
        <w:rPr>
          <w:sz w:val="22"/>
          <w:szCs w:val="22"/>
        </w:rPr>
        <w:t xml:space="preserve"> - </w:t>
      </w:r>
      <w:r w:rsidR="00C609A4" w:rsidRPr="00C609A4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5A13B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609A4" w:rsidRPr="00C609A4">
        <w:rPr>
          <w:sz w:val="22"/>
          <w:szCs w:val="22"/>
        </w:rPr>
        <w:t>(</w:t>
      </w:r>
      <w:r w:rsidR="005A13B9">
        <w:rPr>
          <w:sz w:val="22"/>
          <w:szCs w:val="22"/>
        </w:rPr>
        <w:t xml:space="preserve">tj. </w:t>
      </w:r>
      <w:r w:rsidR="00C609A4" w:rsidRPr="00C609A4">
        <w:rPr>
          <w:sz w:val="22"/>
          <w:szCs w:val="22"/>
        </w:rPr>
        <w:t xml:space="preserve">Dz.U. </w:t>
      </w:r>
      <w:r w:rsidR="005A13B9">
        <w:rPr>
          <w:sz w:val="22"/>
          <w:szCs w:val="22"/>
        </w:rPr>
        <w:t xml:space="preserve">z 2021 r. </w:t>
      </w:r>
      <w:r w:rsidR="00C609A4" w:rsidRPr="00C609A4">
        <w:rPr>
          <w:sz w:val="22"/>
          <w:szCs w:val="22"/>
        </w:rPr>
        <w:t xml:space="preserve">poz. </w:t>
      </w:r>
      <w:r w:rsidR="005A13B9">
        <w:rPr>
          <w:sz w:val="22"/>
          <w:szCs w:val="22"/>
        </w:rPr>
        <w:t>1129</w:t>
      </w:r>
      <w:r w:rsidR="00C609A4" w:rsidRPr="00C609A4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5A13B9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6339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609A4" w14:paraId="643E467B" w14:textId="77777777" w:rsidTr="000513E6">
        <w:trPr>
          <w:cantSplit/>
        </w:trPr>
        <w:tc>
          <w:tcPr>
            <w:tcW w:w="10150" w:type="dxa"/>
          </w:tcPr>
          <w:p w14:paraId="27E2AD63" w14:textId="77777777" w:rsidR="007C1A49" w:rsidRDefault="007C1A49" w:rsidP="007C1A49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Jakub Starczewski STARPROJEKT</w:t>
            </w:r>
          </w:p>
          <w:p w14:paraId="3E227D6A" w14:textId="77777777" w:rsidR="007C1A49" w:rsidRDefault="007C1A49" w:rsidP="007C1A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Niedźwiadki 11</w:t>
            </w:r>
          </w:p>
          <w:p w14:paraId="4C322C2A" w14:textId="77777777" w:rsidR="007C1A49" w:rsidRDefault="007C1A49" w:rsidP="007C1A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63-900 Rawicz</w:t>
            </w:r>
          </w:p>
          <w:p w14:paraId="3BD52D3C" w14:textId="77777777" w:rsidR="007C1A49" w:rsidRDefault="007C1A49" w:rsidP="007C1A4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zadanie pn.:</w:t>
            </w:r>
          </w:p>
          <w:p w14:paraId="7C3538CD" w14:textId="77777777" w:rsidR="007C1A49" w:rsidRDefault="007C1A49" w:rsidP="007C1A4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Pełnienie funkcji inspektora nadzoru inwestorskiego dla zadania pn. Budowa infrastruktury rowerowej jako alternatywny sposób komunikacji w ramach realizacji Planu Gospodarki Niskoemisyjnej na obszarze powiatu rawickiego - ETAP II</w:t>
            </w:r>
          </w:p>
          <w:p w14:paraId="20D100CB" w14:textId="77777777" w:rsidR="007C1A49" w:rsidRDefault="007C1A49" w:rsidP="007C1A4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cenę brutto </w:t>
            </w:r>
            <w:r>
              <w:rPr>
                <w:b/>
                <w:sz w:val="22"/>
                <w:szCs w:val="22"/>
              </w:rPr>
              <w:t>16 000,00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0D182A04" w14:textId="77777777" w:rsidR="007C1A49" w:rsidRDefault="007C1A49" w:rsidP="007C1A4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Uzasadnienie wyboru:</w:t>
            </w:r>
          </w:p>
          <w:p w14:paraId="0D251FB6" w14:textId="73108CC1" w:rsidR="00C609A4" w:rsidRPr="00F83A23" w:rsidRDefault="007C1A49" w:rsidP="007C1A49">
            <w:pPr>
              <w:spacing w:before="120" w:line="276" w:lineRule="auto"/>
              <w:rPr>
                <w:highlight w:val="darkGray"/>
              </w:rPr>
            </w:pPr>
            <w:r>
              <w:rPr>
                <w:i/>
                <w:color w:val="000000"/>
                <w:sz w:val="22"/>
                <w:szCs w:val="22"/>
              </w:rPr>
              <w:t>Oferta ww. Wykonawcy jest jedyną ofertą jaka wpłynęła w przedmiotowym zadaniu. Oferta spełnia wymogi Zamawiającego określone w dokumentach postępowania oraz nie występują przesłanki do jego wykluczenia</w:t>
            </w:r>
          </w:p>
        </w:tc>
      </w:tr>
    </w:tbl>
    <w:p w14:paraId="02F8F5D0" w14:textId="6535B802" w:rsidR="001621E4" w:rsidRDefault="001621E4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8E1120C" w14:textId="4D7E30B9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D20054A" w14:textId="5077F127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46B3605" w14:textId="77777777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4422D3D2" w14:textId="42C7BCBC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</w:t>
      </w:r>
      <w:r w:rsidR="001621E4">
        <w:rPr>
          <w:color w:val="000000"/>
          <w:sz w:val="22"/>
          <w:szCs w:val="22"/>
        </w:rPr>
        <w:t>cie</w:t>
      </w:r>
      <w:r w:rsidRPr="00915B9E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89"/>
        <w:gridCol w:w="1134"/>
        <w:gridCol w:w="1134"/>
        <w:gridCol w:w="2281"/>
      </w:tblGrid>
      <w:tr w:rsidR="001621E4" w:rsidRPr="008567C7" w14:paraId="51BF2291" w14:textId="77777777" w:rsidTr="00CE3A58">
        <w:trPr>
          <w:trHeight w:val="510"/>
        </w:trPr>
        <w:tc>
          <w:tcPr>
            <w:tcW w:w="1418" w:type="dxa"/>
            <w:shd w:val="clear" w:color="auto" w:fill="D9D9D9"/>
            <w:vAlign w:val="center"/>
          </w:tcPr>
          <w:p w14:paraId="0724F1CA" w14:textId="77777777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389" w:type="dxa"/>
            <w:shd w:val="clear" w:color="auto" w:fill="D9D9D9"/>
            <w:vAlign w:val="center"/>
          </w:tcPr>
          <w:p w14:paraId="2F5C8556" w14:textId="77777777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73FB81" w14:textId="77777777" w:rsidR="001621E4" w:rsidRPr="008567C7" w:rsidRDefault="001621E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842D5F" w14:textId="32EF11DC" w:rsidR="001621E4" w:rsidRPr="008567C7" w:rsidRDefault="001621E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Gwarancja</w:t>
            </w:r>
          </w:p>
        </w:tc>
        <w:tc>
          <w:tcPr>
            <w:tcW w:w="2281" w:type="dxa"/>
            <w:shd w:val="clear" w:color="auto" w:fill="D9D9D9"/>
            <w:vAlign w:val="center"/>
          </w:tcPr>
          <w:p w14:paraId="5750D3ED" w14:textId="77777777" w:rsidR="001621E4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  <w:p w14:paraId="69B4A231" w14:textId="5BB2754A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gdzie 1 pkt = 1%</w:t>
            </w:r>
          </w:p>
        </w:tc>
      </w:tr>
      <w:bookmarkEnd w:id="2"/>
      <w:tr w:rsidR="001621E4" w:rsidRPr="008567C7" w14:paraId="13DC644D" w14:textId="77777777" w:rsidTr="00CE3A58">
        <w:tc>
          <w:tcPr>
            <w:tcW w:w="1418" w:type="dxa"/>
            <w:shd w:val="clear" w:color="auto" w:fill="D9D9D9"/>
            <w:vAlign w:val="center"/>
          </w:tcPr>
          <w:p w14:paraId="2C9DFCAE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9" w:type="dxa"/>
            <w:vAlign w:val="center"/>
          </w:tcPr>
          <w:p w14:paraId="768E2F60" w14:textId="77777777" w:rsidR="007C1A49" w:rsidRDefault="007C1A49" w:rsidP="007C1A4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Jakub Starczewski STARPROJEKT</w:t>
            </w:r>
          </w:p>
          <w:p w14:paraId="47BC5E7A" w14:textId="77777777" w:rsidR="007C1A49" w:rsidRDefault="007C1A49" w:rsidP="007C1A4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Niedźwiadki 11</w:t>
            </w:r>
          </w:p>
          <w:p w14:paraId="4DBD3A80" w14:textId="208137AD" w:rsidR="001621E4" w:rsidRPr="001B7815" w:rsidRDefault="007C1A49" w:rsidP="007C1A4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63-900 Rawicz</w:t>
            </w:r>
          </w:p>
        </w:tc>
        <w:tc>
          <w:tcPr>
            <w:tcW w:w="1134" w:type="dxa"/>
            <w:vAlign w:val="center"/>
          </w:tcPr>
          <w:p w14:paraId="6F7A2533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3BF21A87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281" w:type="dxa"/>
            <w:vAlign w:val="center"/>
          </w:tcPr>
          <w:p w14:paraId="04BAF883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0900A5FC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8EC5703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1DD2FD36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056345D7" w14:textId="77777777" w:rsidR="001621E4" w:rsidRDefault="001621E4" w:rsidP="001621E4">
      <w:pPr>
        <w:tabs>
          <w:tab w:val="left" w:pos="8820"/>
        </w:tabs>
        <w:spacing w:before="360" w:after="120"/>
        <w:ind w:left="5664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Dyrektor </w:t>
      </w:r>
      <w:r>
        <w:rPr>
          <w:iCs/>
          <w:sz w:val="18"/>
          <w:szCs w:val="18"/>
        </w:rPr>
        <w:br/>
        <w:t xml:space="preserve">Powiatowego Centrum Usług </w:t>
      </w:r>
      <w:r>
        <w:rPr>
          <w:iCs/>
          <w:sz w:val="18"/>
          <w:szCs w:val="18"/>
        </w:rPr>
        <w:br/>
        <w:t>Wspólnych w Rawiczu</w:t>
      </w:r>
    </w:p>
    <w:p w14:paraId="4C7AECD9" w14:textId="77777777" w:rsidR="001621E4" w:rsidRDefault="001621E4" w:rsidP="001621E4">
      <w:pPr>
        <w:tabs>
          <w:tab w:val="left" w:pos="8820"/>
        </w:tabs>
        <w:spacing w:before="360" w:after="120"/>
        <w:ind w:left="5664"/>
        <w:jc w:val="center"/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(-) Urszula Stefaniak</w:t>
      </w:r>
    </w:p>
    <w:p w14:paraId="7C59B58F" w14:textId="4E7F2918" w:rsidR="008642B3" w:rsidRPr="00005838" w:rsidRDefault="008642B3" w:rsidP="001621E4">
      <w:pPr>
        <w:jc w:val="center"/>
        <w:rPr>
          <w:sz w:val="32"/>
          <w:szCs w:val="32"/>
        </w:rPr>
      </w:pPr>
    </w:p>
    <w:sectPr w:rsidR="008642B3" w:rsidRPr="00005838" w:rsidSect="00863398">
      <w:headerReference w:type="default" r:id="rId6"/>
      <w:footerReference w:type="default" r:id="rId7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A5370" w14:textId="77777777" w:rsidR="00F83A23" w:rsidRDefault="00F83A23">
      <w:r>
        <w:separator/>
      </w:r>
    </w:p>
  </w:endnote>
  <w:endnote w:type="continuationSeparator" w:id="0">
    <w:p w14:paraId="42F0870A" w14:textId="77777777" w:rsidR="00F83A23" w:rsidRDefault="00F8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4F3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074E652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FB49C8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A504" w14:textId="77777777" w:rsidR="00F83A23" w:rsidRDefault="00F83A23">
      <w:r>
        <w:separator/>
      </w:r>
    </w:p>
  </w:footnote>
  <w:footnote w:type="continuationSeparator" w:id="0">
    <w:p w14:paraId="40E01825" w14:textId="77777777" w:rsidR="00F83A23" w:rsidRDefault="00F8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219" w14:textId="0D982D57" w:rsidR="005A13B9" w:rsidRDefault="005A13B9">
    <w:pPr>
      <w:pStyle w:val="Nagwek"/>
    </w:pPr>
  </w:p>
  <w:p w14:paraId="3E4670CD" w14:textId="6E6E0446" w:rsidR="006E3089" w:rsidRDefault="001D554F">
    <w:pPr>
      <w:pStyle w:val="Nagwek"/>
    </w:pPr>
    <w:r>
      <w:rPr>
        <w:noProof/>
      </w:rPr>
      <w:pict w14:anchorId="23EA4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2.25pt;height:47.2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70C"/>
    <w:rsid w:val="00005838"/>
    <w:rsid w:val="00022322"/>
    <w:rsid w:val="00042497"/>
    <w:rsid w:val="000C1E6F"/>
    <w:rsid w:val="000E4E56"/>
    <w:rsid w:val="001621E4"/>
    <w:rsid w:val="001A1468"/>
    <w:rsid w:val="001B7815"/>
    <w:rsid w:val="001D554F"/>
    <w:rsid w:val="002B1E4F"/>
    <w:rsid w:val="002B6761"/>
    <w:rsid w:val="003445A0"/>
    <w:rsid w:val="003A0AFC"/>
    <w:rsid w:val="003D611C"/>
    <w:rsid w:val="00431C0B"/>
    <w:rsid w:val="00437CAD"/>
    <w:rsid w:val="004657DA"/>
    <w:rsid w:val="00466F81"/>
    <w:rsid w:val="004B2665"/>
    <w:rsid w:val="004C3459"/>
    <w:rsid w:val="004E324A"/>
    <w:rsid w:val="004E7234"/>
    <w:rsid w:val="00537C83"/>
    <w:rsid w:val="0054734E"/>
    <w:rsid w:val="00596FD7"/>
    <w:rsid w:val="005A13B9"/>
    <w:rsid w:val="005E5BFF"/>
    <w:rsid w:val="00607F9B"/>
    <w:rsid w:val="00644DCB"/>
    <w:rsid w:val="00657C1E"/>
    <w:rsid w:val="006E3089"/>
    <w:rsid w:val="00712C39"/>
    <w:rsid w:val="0075025B"/>
    <w:rsid w:val="00756CDA"/>
    <w:rsid w:val="007C1A49"/>
    <w:rsid w:val="007E2ACC"/>
    <w:rsid w:val="007E68C5"/>
    <w:rsid w:val="007F1FC9"/>
    <w:rsid w:val="00832144"/>
    <w:rsid w:val="008567C7"/>
    <w:rsid w:val="00863398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9A4"/>
    <w:rsid w:val="00C60D7B"/>
    <w:rsid w:val="00C65E53"/>
    <w:rsid w:val="00CA0B33"/>
    <w:rsid w:val="00CA3511"/>
    <w:rsid w:val="00CE3A58"/>
    <w:rsid w:val="00D01E5B"/>
    <w:rsid w:val="00D04203"/>
    <w:rsid w:val="00D26ED6"/>
    <w:rsid w:val="00D42C90"/>
    <w:rsid w:val="00D8427E"/>
    <w:rsid w:val="00E03FFE"/>
    <w:rsid w:val="00E30B2D"/>
    <w:rsid w:val="00E62859"/>
    <w:rsid w:val="00E85D70"/>
    <w:rsid w:val="00F0270C"/>
    <w:rsid w:val="00F33C66"/>
    <w:rsid w:val="00F83A2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50F90"/>
  <w15:chartTrackingRefBased/>
  <w15:docId w15:val="{1F350E75-D62E-4032-ABE1-52D1C948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5A13B9"/>
    <w:rPr>
      <w:sz w:val="24"/>
      <w:szCs w:val="24"/>
    </w:rPr>
  </w:style>
  <w:style w:type="character" w:customStyle="1" w:styleId="ZwykytekstZnak">
    <w:name w:val="Zwykły tekst Znak"/>
    <w:link w:val="Zwykytekst"/>
    <w:rsid w:val="007C1A4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Mitaľová</cp:lastModifiedBy>
  <cp:revision>2</cp:revision>
  <cp:lastPrinted>1899-12-31T23:00:00Z</cp:lastPrinted>
  <dcterms:created xsi:type="dcterms:W3CDTF">2021-10-26T09:22:00Z</dcterms:created>
  <dcterms:modified xsi:type="dcterms:W3CDTF">2021-10-26T09:22:00Z</dcterms:modified>
</cp:coreProperties>
</file>