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36C6" w14:textId="3D395A5E" w:rsidR="00D665F5" w:rsidRDefault="005E03E0" w:rsidP="00D665F5">
      <w:pPr>
        <w:spacing w:after="240"/>
        <w:jc w:val="right"/>
        <w:rPr>
          <w:sz w:val="22"/>
          <w:szCs w:val="22"/>
        </w:rPr>
      </w:pPr>
      <w:r w:rsidRPr="005E03E0">
        <w:rPr>
          <w:sz w:val="22"/>
          <w:szCs w:val="22"/>
        </w:rPr>
        <w:t>Rawicz</w:t>
      </w:r>
      <w:r w:rsidR="00D0746F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D0746F">
        <w:rPr>
          <w:sz w:val="22"/>
          <w:szCs w:val="22"/>
        </w:rPr>
        <w:t xml:space="preserve"> 18 października 2021 r.</w:t>
      </w:r>
    </w:p>
    <w:p w14:paraId="53D71096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7CA43AD8" w14:textId="77777777" w:rsidR="00D665F5" w:rsidRPr="00D91931" w:rsidRDefault="005E03E0" w:rsidP="00577BC6">
      <w:pPr>
        <w:spacing w:after="40"/>
        <w:rPr>
          <w:b/>
          <w:bCs/>
          <w:sz w:val="22"/>
          <w:szCs w:val="22"/>
        </w:rPr>
      </w:pPr>
      <w:r w:rsidRPr="005E03E0">
        <w:rPr>
          <w:b/>
          <w:bCs/>
          <w:sz w:val="22"/>
          <w:szCs w:val="22"/>
        </w:rPr>
        <w:t>Powiatowe Centrum Usług Wspólnych w Rawiczu</w:t>
      </w:r>
    </w:p>
    <w:p w14:paraId="43726BA7" w14:textId="77777777" w:rsidR="00D665F5" w:rsidRPr="00BD5546" w:rsidRDefault="005E03E0" w:rsidP="00D665F5">
      <w:pPr>
        <w:rPr>
          <w:sz w:val="22"/>
          <w:szCs w:val="22"/>
        </w:rPr>
      </w:pPr>
      <w:r w:rsidRPr="005E03E0">
        <w:rPr>
          <w:sz w:val="22"/>
          <w:szCs w:val="22"/>
        </w:rPr>
        <w:t>ul. Mikołaja Kopernika</w:t>
      </w:r>
      <w:r w:rsidR="00D665F5" w:rsidRPr="00BD5546">
        <w:rPr>
          <w:sz w:val="22"/>
          <w:szCs w:val="22"/>
        </w:rPr>
        <w:t xml:space="preserve"> </w:t>
      </w:r>
      <w:r w:rsidRPr="005E03E0">
        <w:rPr>
          <w:sz w:val="22"/>
          <w:szCs w:val="22"/>
        </w:rPr>
        <w:t>4</w:t>
      </w:r>
    </w:p>
    <w:p w14:paraId="1798B0D3" w14:textId="77777777" w:rsidR="00D665F5" w:rsidRPr="00BD5546" w:rsidRDefault="005E03E0" w:rsidP="00D665F5">
      <w:pPr>
        <w:rPr>
          <w:sz w:val="22"/>
          <w:szCs w:val="22"/>
        </w:rPr>
      </w:pPr>
      <w:r w:rsidRPr="005E03E0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5E03E0">
        <w:rPr>
          <w:sz w:val="22"/>
          <w:szCs w:val="22"/>
        </w:rPr>
        <w:t>Rawicz</w:t>
      </w:r>
    </w:p>
    <w:p w14:paraId="0B7F2167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7311182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20797EB2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5E03E0" w:rsidRPr="005E03E0">
        <w:rPr>
          <w:b/>
          <w:sz w:val="22"/>
          <w:szCs w:val="22"/>
        </w:rPr>
        <w:t>PCUW.261.3.18.2021</w:t>
      </w:r>
      <w:r w:rsidR="00A80738">
        <w:rPr>
          <w:sz w:val="24"/>
        </w:rPr>
        <w:tab/>
        <w:t xml:space="preserve"> </w:t>
      </w:r>
    </w:p>
    <w:p w14:paraId="6FFE3DAA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7909C25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1C2F4CF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F3679F9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27F217F4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0D8DC4F5" w14:textId="5D3E2BDD" w:rsidR="00C659E2" w:rsidRPr="00577BC6" w:rsidRDefault="00C659E2" w:rsidP="00F4796C">
      <w:pPr>
        <w:spacing w:before="120" w:after="120"/>
        <w:ind w:left="1410" w:hanging="141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>Dotyczy</w:t>
      </w:r>
      <w:r w:rsidR="00D0746F">
        <w:rPr>
          <w:bCs/>
          <w:sz w:val="22"/>
          <w:szCs w:val="22"/>
        </w:rPr>
        <w:t>:</w:t>
      </w:r>
      <w:r w:rsidR="00D0746F">
        <w:rPr>
          <w:bCs/>
          <w:sz w:val="22"/>
          <w:szCs w:val="22"/>
        </w:rPr>
        <w:tab/>
      </w:r>
      <w:r w:rsidRPr="00577BC6">
        <w:rPr>
          <w:sz w:val="22"/>
          <w:szCs w:val="22"/>
        </w:rPr>
        <w:t>postępowania o udzielenie zamówienia publicznego prowadzonego w trybie</w:t>
      </w:r>
      <w:r w:rsidR="005E03E0" w:rsidRPr="005E03E0">
        <w:rPr>
          <w:sz w:val="22"/>
          <w:szCs w:val="22"/>
        </w:rPr>
        <w:t xml:space="preserve"> podstawowy</w:t>
      </w:r>
      <w:r w:rsidR="00D0746F">
        <w:rPr>
          <w:sz w:val="22"/>
          <w:szCs w:val="22"/>
        </w:rPr>
        <w:t>m bez negocjacji,</w:t>
      </w:r>
      <w:r w:rsidRPr="00577BC6">
        <w:rPr>
          <w:sz w:val="22"/>
          <w:szCs w:val="22"/>
        </w:rPr>
        <w:t xml:space="preserve"> na</w:t>
      </w:r>
      <w:r w:rsidR="00D0746F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: </w:t>
      </w:r>
    </w:p>
    <w:p w14:paraId="12C9B244" w14:textId="77777777" w:rsidR="00A80738" w:rsidRPr="00577BC6" w:rsidRDefault="005E03E0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5E03E0">
        <w:rPr>
          <w:b/>
          <w:sz w:val="22"/>
          <w:szCs w:val="22"/>
        </w:rPr>
        <w:t>Zimowe utrzymanie dróg powiatowych na terenie powiatu rawickiego w sezonie 2021/2022</w:t>
      </w:r>
    </w:p>
    <w:p w14:paraId="5EC88436" w14:textId="26CBC5BE" w:rsidR="00D665F5" w:rsidRPr="00577BC6" w:rsidRDefault="00D665F5" w:rsidP="00D0746F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</w:t>
      </w:r>
      <w:r w:rsidR="00D0746F">
        <w:rPr>
          <w:sz w:val="22"/>
          <w:szCs w:val="22"/>
        </w:rPr>
        <w:t xml:space="preserve"> – </w:t>
      </w:r>
      <w:r w:rsidR="00D0746F" w:rsidRPr="00D0746F">
        <w:rPr>
          <w:b/>
          <w:bCs/>
          <w:sz w:val="22"/>
          <w:szCs w:val="22"/>
        </w:rPr>
        <w:t>Powiatowe Centrum Usług Wspólnych w Rawiczu</w:t>
      </w:r>
      <w:r w:rsidRPr="00577BC6">
        <w:rPr>
          <w:sz w:val="22"/>
          <w:szCs w:val="22"/>
        </w:rPr>
        <w:t>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5E03E0" w:rsidRPr="005E03E0">
        <w:rPr>
          <w:sz w:val="22"/>
          <w:szCs w:val="22"/>
        </w:rPr>
        <w:t>(</w:t>
      </w:r>
      <w:r w:rsidR="00D0746F">
        <w:rPr>
          <w:sz w:val="22"/>
          <w:szCs w:val="22"/>
        </w:rPr>
        <w:t xml:space="preserve">tj. </w:t>
      </w:r>
      <w:r w:rsidR="005E03E0" w:rsidRPr="005E03E0">
        <w:rPr>
          <w:sz w:val="22"/>
          <w:szCs w:val="22"/>
        </w:rPr>
        <w:t>Dz.U.</w:t>
      </w:r>
      <w:r w:rsidR="00D0746F">
        <w:rPr>
          <w:sz w:val="22"/>
          <w:szCs w:val="22"/>
        </w:rPr>
        <w:t xml:space="preserve"> z 2021 r.</w:t>
      </w:r>
      <w:r w:rsidR="005E03E0" w:rsidRPr="005E03E0">
        <w:rPr>
          <w:sz w:val="22"/>
          <w:szCs w:val="22"/>
        </w:rPr>
        <w:t xml:space="preserve"> poz. </w:t>
      </w:r>
      <w:r w:rsidR="00D0746F">
        <w:rPr>
          <w:sz w:val="22"/>
          <w:szCs w:val="22"/>
        </w:rPr>
        <w:t>1129</w:t>
      </w:r>
      <w:r w:rsidR="005E03E0" w:rsidRPr="005E03E0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4D84FD95" w14:textId="5A2D8583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5E03E0" w:rsidRPr="005E03E0">
        <w:rPr>
          <w:sz w:val="22"/>
          <w:szCs w:val="22"/>
        </w:rPr>
        <w:t>18</w:t>
      </w:r>
      <w:r w:rsidR="00D0746F">
        <w:rPr>
          <w:sz w:val="22"/>
          <w:szCs w:val="22"/>
        </w:rPr>
        <w:t xml:space="preserve"> października </w:t>
      </w:r>
      <w:r w:rsidR="005E03E0" w:rsidRPr="005E03E0">
        <w:rPr>
          <w:sz w:val="22"/>
          <w:szCs w:val="22"/>
        </w:rPr>
        <w:t>2021</w:t>
      </w:r>
      <w:r w:rsidR="00FF4AB1" w:rsidRPr="00577BC6">
        <w:rPr>
          <w:sz w:val="22"/>
          <w:szCs w:val="22"/>
        </w:rPr>
        <w:t xml:space="preserve"> o godz. </w:t>
      </w:r>
      <w:r w:rsidR="005E03E0" w:rsidRPr="005E03E0">
        <w:rPr>
          <w:sz w:val="22"/>
          <w:szCs w:val="22"/>
        </w:rPr>
        <w:t>08</w:t>
      </w:r>
      <w:r w:rsidR="005E03E0" w:rsidRPr="00D0746F">
        <w:rPr>
          <w:sz w:val="22"/>
          <w:szCs w:val="22"/>
          <w:vertAlign w:val="superscript"/>
        </w:rPr>
        <w:t>30</w:t>
      </w:r>
      <w:r w:rsidRPr="00577BC6">
        <w:rPr>
          <w:sz w:val="22"/>
          <w:szCs w:val="22"/>
        </w:rPr>
        <w:t>, otwart</w:t>
      </w:r>
      <w:r w:rsidR="00D0746F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został</w:t>
      </w:r>
      <w:r w:rsidR="00D0746F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ofert</w:t>
      </w:r>
      <w:r w:rsidR="00D0746F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następują</w:t>
      </w:r>
      <w:r w:rsidR="00D0746F">
        <w:rPr>
          <w:sz w:val="22"/>
          <w:szCs w:val="22"/>
        </w:rPr>
        <w:t>cego</w:t>
      </w:r>
      <w:r w:rsidRPr="00577BC6">
        <w:rPr>
          <w:sz w:val="22"/>
          <w:szCs w:val="22"/>
        </w:rPr>
        <w:t xml:space="preserve"> </w:t>
      </w:r>
      <w:r w:rsidR="00D0746F">
        <w:rPr>
          <w:sz w:val="22"/>
          <w:szCs w:val="22"/>
        </w:rPr>
        <w:t>W</w:t>
      </w:r>
      <w:r w:rsidRPr="00577BC6">
        <w:rPr>
          <w:sz w:val="22"/>
          <w:szCs w:val="22"/>
        </w:rPr>
        <w:t>ykonaw</w:t>
      </w:r>
      <w:r w:rsidR="00D0746F">
        <w:rPr>
          <w:sz w:val="22"/>
          <w:szCs w:val="22"/>
        </w:rPr>
        <w:t>cy</w:t>
      </w:r>
      <w:r w:rsidRPr="00577BC6">
        <w:rPr>
          <w:sz w:val="22"/>
          <w:szCs w:val="22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6379"/>
      </w:tblGrid>
      <w:tr w:rsidR="00D665F5" w:rsidRPr="00493F8C" w14:paraId="1994B209" w14:textId="77777777" w:rsidTr="00F4796C"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02012189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0704789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6E75002D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5E03E0" w:rsidRPr="00493F8C" w14:paraId="74E7A7F6" w14:textId="77777777" w:rsidTr="00F4796C"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787EB518" w14:textId="77777777" w:rsidR="005E03E0" w:rsidRPr="00490DC0" w:rsidRDefault="005E03E0" w:rsidP="00E15C28">
            <w:pPr>
              <w:spacing w:before="120" w:after="120"/>
              <w:jc w:val="center"/>
            </w:pPr>
            <w:r w:rsidRPr="005E03E0">
              <w:t>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BD706A3" w14:textId="77777777" w:rsidR="00D0746F" w:rsidRDefault="00D0746F" w:rsidP="00E15C28">
            <w:pPr>
              <w:spacing w:before="40"/>
            </w:pPr>
          </w:p>
          <w:p w14:paraId="374B35E7" w14:textId="77777777" w:rsidR="00D0746F" w:rsidRDefault="00D0746F" w:rsidP="00E15C28">
            <w:pPr>
              <w:spacing w:before="40"/>
            </w:pPr>
          </w:p>
          <w:p w14:paraId="014B6725" w14:textId="77777777" w:rsidR="00D0746F" w:rsidRDefault="00D0746F" w:rsidP="00E15C28">
            <w:pPr>
              <w:spacing w:before="40"/>
            </w:pPr>
          </w:p>
          <w:p w14:paraId="2EF2C628" w14:textId="77777777" w:rsidR="00D0746F" w:rsidRDefault="00D0746F" w:rsidP="00E15C28">
            <w:pPr>
              <w:spacing w:before="40"/>
            </w:pPr>
          </w:p>
          <w:p w14:paraId="0E480DC6" w14:textId="77777777" w:rsidR="00D0746F" w:rsidRDefault="00D0746F" w:rsidP="00E15C28">
            <w:pPr>
              <w:spacing w:before="40"/>
            </w:pPr>
          </w:p>
          <w:p w14:paraId="6235B7E1" w14:textId="77777777" w:rsidR="00D0746F" w:rsidRDefault="00D0746F" w:rsidP="00E15C28">
            <w:pPr>
              <w:spacing w:before="40"/>
            </w:pPr>
          </w:p>
          <w:p w14:paraId="3287D3AE" w14:textId="77777777" w:rsidR="00D0746F" w:rsidRDefault="00D0746F" w:rsidP="00E15C28">
            <w:pPr>
              <w:spacing w:before="40"/>
            </w:pPr>
          </w:p>
          <w:p w14:paraId="1D2BE6A9" w14:textId="77777777" w:rsidR="00D0746F" w:rsidRDefault="00D0746F" w:rsidP="00E15C28">
            <w:pPr>
              <w:spacing w:before="40"/>
            </w:pPr>
          </w:p>
          <w:p w14:paraId="07DFF869" w14:textId="77777777" w:rsidR="00D0746F" w:rsidRDefault="00D0746F" w:rsidP="00E15C28">
            <w:pPr>
              <w:spacing w:before="40"/>
            </w:pPr>
          </w:p>
          <w:p w14:paraId="2FF651E8" w14:textId="383C99AB" w:rsidR="005E03E0" w:rsidRPr="00D0746F" w:rsidRDefault="005E03E0" w:rsidP="00D0746F">
            <w:pPr>
              <w:spacing w:before="40"/>
              <w:jc w:val="center"/>
              <w:rPr>
                <w:b/>
                <w:bCs/>
              </w:rPr>
            </w:pPr>
            <w:r w:rsidRPr="00D0746F">
              <w:rPr>
                <w:b/>
                <w:bCs/>
              </w:rPr>
              <w:t>SKM DRÓG S</w:t>
            </w:r>
            <w:r w:rsidR="00D0746F" w:rsidRPr="00D0746F">
              <w:rPr>
                <w:b/>
                <w:bCs/>
              </w:rPr>
              <w:t>p.</w:t>
            </w:r>
            <w:r w:rsidRPr="00D0746F">
              <w:rPr>
                <w:b/>
                <w:bCs/>
              </w:rPr>
              <w:t xml:space="preserve"> </w:t>
            </w:r>
            <w:r w:rsidR="00D0746F" w:rsidRPr="00D0746F">
              <w:rPr>
                <w:b/>
                <w:bCs/>
              </w:rPr>
              <w:t>z o.o.</w:t>
            </w:r>
          </w:p>
          <w:p w14:paraId="17B0F23F" w14:textId="0ABABFBC" w:rsidR="005E03E0" w:rsidRPr="00D0746F" w:rsidRDefault="00D0746F" w:rsidP="00D0746F">
            <w:pPr>
              <w:jc w:val="center"/>
              <w:rPr>
                <w:b/>
                <w:bCs/>
              </w:rPr>
            </w:pPr>
            <w:r w:rsidRPr="00D0746F">
              <w:rPr>
                <w:b/>
                <w:bCs/>
              </w:rPr>
              <w:t xml:space="preserve">Słupia Kapitulna </w:t>
            </w:r>
            <w:r w:rsidR="005E03E0" w:rsidRPr="00D0746F">
              <w:rPr>
                <w:b/>
                <w:bCs/>
              </w:rPr>
              <w:t>147A</w:t>
            </w:r>
          </w:p>
          <w:p w14:paraId="7A4A20DE" w14:textId="57813D9C" w:rsidR="005E03E0" w:rsidRPr="00490DC0" w:rsidRDefault="005E03E0" w:rsidP="00D0746F">
            <w:pPr>
              <w:spacing w:after="40"/>
              <w:jc w:val="center"/>
            </w:pPr>
            <w:r w:rsidRPr="00D0746F">
              <w:rPr>
                <w:b/>
                <w:bCs/>
              </w:rPr>
              <w:t xml:space="preserve">63-900 </w:t>
            </w:r>
            <w:r w:rsidR="00D0746F" w:rsidRPr="00D0746F">
              <w:rPr>
                <w:b/>
                <w:bCs/>
              </w:rPr>
              <w:t>Rawicz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C010A89" w14:textId="4EC755EE" w:rsidR="00D0746F" w:rsidRPr="00D0746F" w:rsidRDefault="00D0746F" w:rsidP="00D0746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1) </w:t>
            </w:r>
            <w:r w:rsidRPr="00D0746F">
              <w:rPr>
                <w:bCs/>
              </w:rPr>
              <w:t>Dyżur zimowego utrzymania dróg (prowadzenie akcji i dokumentacji) – stawka za 1 godz.</w:t>
            </w:r>
            <w:r>
              <w:rPr>
                <w:bCs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D0746F" w:rsidRPr="00D0746F" w14:paraId="53C68BEE" w14:textId="77777777" w:rsidTr="00F4796C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EFDF8AB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50399C3A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D2B2A52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C03700C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AEE312E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1EE1B417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wartość brutto</w:t>
                  </w:r>
                </w:p>
              </w:tc>
            </w:tr>
            <w:tr w:rsidR="00D0746F" w:rsidRPr="00D0746F" w14:paraId="6BC9C4DF" w14:textId="77777777" w:rsidTr="00E15C28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2FE6F" w14:textId="4FBAB6CB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85,00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79B0D" w14:textId="1C949F55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41A72" w14:textId="55093741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6,80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72DED" w14:textId="26988938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91,80</w:t>
                  </w:r>
                </w:p>
              </w:tc>
            </w:tr>
          </w:tbl>
          <w:p w14:paraId="0D58A75D" w14:textId="77777777" w:rsidR="00F4796C" w:rsidRDefault="00F4796C" w:rsidP="00D0746F">
            <w:pPr>
              <w:contextualSpacing/>
              <w:jc w:val="both"/>
              <w:rPr>
                <w:bCs/>
                <w:lang w:eastAsia="en-US"/>
              </w:rPr>
            </w:pPr>
          </w:p>
          <w:p w14:paraId="6F79B344" w14:textId="456CB158" w:rsidR="00D0746F" w:rsidRPr="00D0746F" w:rsidRDefault="00D0746F" w:rsidP="00D0746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2) </w:t>
            </w:r>
            <w:r w:rsidRPr="00D0746F">
              <w:rPr>
                <w:bCs/>
              </w:rPr>
              <w:t xml:space="preserve">Dyżur zimowego utrzymania dróg (gotowość sprzętu) - stawka za </w:t>
            </w:r>
            <w:r w:rsidR="00F4796C">
              <w:rPr>
                <w:bCs/>
              </w:rPr>
              <w:br/>
            </w:r>
            <w:r w:rsidRPr="00D0746F">
              <w:rPr>
                <w:bCs/>
              </w:rPr>
              <w:t>1 godz.</w:t>
            </w:r>
            <w:r w:rsidR="00F4796C">
              <w:rPr>
                <w:bCs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D0746F" w:rsidRPr="00D0746F" w14:paraId="001DAC1D" w14:textId="77777777" w:rsidTr="00F4796C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ADF2DDE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4EEF625B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09D2C8D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8C301DA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C2ADFDD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03DAE8B2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wartość brutto</w:t>
                  </w:r>
                </w:p>
              </w:tc>
            </w:tr>
            <w:tr w:rsidR="00D0746F" w:rsidRPr="00D0746F" w14:paraId="432D70F4" w14:textId="77777777" w:rsidTr="00E15C28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097E6" w14:textId="5ACEF0BC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01158" w14:textId="49036E73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64D6A" w14:textId="2803F2AA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5,60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4D5DD" w14:textId="0557D5DB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75,60</w:t>
                  </w:r>
                </w:p>
              </w:tc>
            </w:tr>
          </w:tbl>
          <w:p w14:paraId="10230399" w14:textId="77777777" w:rsidR="00D0746F" w:rsidRPr="00D0746F" w:rsidRDefault="00D0746F" w:rsidP="00D0746F">
            <w:pPr>
              <w:ind w:firstLine="426"/>
              <w:jc w:val="both"/>
              <w:rPr>
                <w:bCs/>
                <w:lang w:eastAsia="en-US"/>
              </w:rPr>
            </w:pPr>
          </w:p>
          <w:p w14:paraId="2A4DC95E" w14:textId="2C791BA2" w:rsidR="00D0746F" w:rsidRPr="00D0746F" w:rsidRDefault="00D0746F" w:rsidP="00D0746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3) </w:t>
            </w:r>
            <w:r w:rsidRPr="00D0746F">
              <w:rPr>
                <w:bCs/>
              </w:rPr>
              <w:t>Koparko-ładowarka – odśnieżanie – stawka za 1 godz.</w:t>
            </w:r>
            <w:r w:rsidR="00F4796C">
              <w:rPr>
                <w:bCs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D0746F" w:rsidRPr="00D0746F" w14:paraId="77C1F0DF" w14:textId="77777777" w:rsidTr="00F4796C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532EB40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0D77B066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3B6EABB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B57F22E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7F2BE47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167A9565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wartość brutto</w:t>
                  </w:r>
                </w:p>
              </w:tc>
            </w:tr>
            <w:tr w:rsidR="00D0746F" w:rsidRPr="00D0746F" w14:paraId="5CB60814" w14:textId="77777777" w:rsidTr="00E15C28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28928" w14:textId="7E198CB2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49DF9" w14:textId="026A850F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D1626" w14:textId="58936833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16,00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78E97" w14:textId="1B2D6344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216,00</w:t>
                  </w:r>
                </w:p>
              </w:tc>
            </w:tr>
          </w:tbl>
          <w:p w14:paraId="023497C3" w14:textId="77777777" w:rsidR="00D0746F" w:rsidRPr="00D0746F" w:rsidRDefault="00D0746F" w:rsidP="00D0746F">
            <w:pPr>
              <w:jc w:val="both"/>
              <w:rPr>
                <w:bCs/>
                <w:lang w:eastAsia="en-US"/>
              </w:rPr>
            </w:pPr>
          </w:p>
          <w:p w14:paraId="36AECEA9" w14:textId="75DC4ECA" w:rsidR="00D0746F" w:rsidRPr="00D0746F" w:rsidRDefault="00D0746F" w:rsidP="00D0746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4) </w:t>
            </w:r>
            <w:r w:rsidRPr="00D0746F">
              <w:rPr>
                <w:bCs/>
              </w:rPr>
              <w:t>Zwalczanie śliskości zimowej (posypywanie mieszaniną piasku i soli) przy użyciu samochodu ciężarowego dostosowanego do piaskarki ECOS (PZD) - stawka za 1 km z kosztami pracy ludzi,</w:t>
            </w:r>
            <w:r>
              <w:rPr>
                <w:bCs/>
              </w:rPr>
              <w:t xml:space="preserve"> </w:t>
            </w:r>
            <w:r w:rsidRPr="00D0746F">
              <w:rPr>
                <w:bCs/>
              </w:rPr>
              <w:t xml:space="preserve">sprzętu, załadunku </w:t>
            </w:r>
            <w:r w:rsidR="00F4796C">
              <w:rPr>
                <w:bCs/>
              </w:rPr>
              <w:br/>
            </w:r>
            <w:r w:rsidRPr="00D0746F">
              <w:rPr>
                <w:bCs/>
              </w:rPr>
              <w:t>i materiału</w:t>
            </w:r>
            <w:r w:rsidR="00F4796C">
              <w:rPr>
                <w:bCs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D0746F" w:rsidRPr="00D0746F" w14:paraId="032CA389" w14:textId="77777777" w:rsidTr="00F4796C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B3AF36C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4F9978C2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DBA9480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9DFCD2B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9CE95DA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3557C4FB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wartość brutto</w:t>
                  </w:r>
                </w:p>
              </w:tc>
            </w:tr>
            <w:tr w:rsidR="00D0746F" w:rsidRPr="00D0746F" w14:paraId="55E46B38" w14:textId="77777777" w:rsidTr="00E15C28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A63C8" w14:textId="77D5D9AD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28,50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2E585" w14:textId="620CC98B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C0572" w14:textId="69126769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2,28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9B012" w14:textId="048B0AAA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30,78</w:t>
                  </w:r>
                </w:p>
              </w:tc>
            </w:tr>
          </w:tbl>
          <w:p w14:paraId="217EB310" w14:textId="1D194BA4" w:rsidR="00D0746F" w:rsidRDefault="00D0746F" w:rsidP="00D0746F">
            <w:pPr>
              <w:jc w:val="both"/>
              <w:rPr>
                <w:bCs/>
                <w:lang w:eastAsia="en-US"/>
              </w:rPr>
            </w:pPr>
          </w:p>
          <w:p w14:paraId="6E779689" w14:textId="7CD6FC4D" w:rsidR="00F4796C" w:rsidRDefault="00F4796C" w:rsidP="00D0746F">
            <w:pPr>
              <w:jc w:val="both"/>
              <w:rPr>
                <w:bCs/>
                <w:lang w:eastAsia="en-US"/>
              </w:rPr>
            </w:pPr>
          </w:p>
          <w:p w14:paraId="14A83965" w14:textId="70416F50" w:rsidR="00D0746F" w:rsidRPr="00D0746F" w:rsidRDefault="00D0746F" w:rsidP="00D0746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5) </w:t>
            </w:r>
            <w:r w:rsidRPr="00D0746F">
              <w:rPr>
                <w:bCs/>
              </w:rPr>
              <w:t>Zwalczanie śliskości zimowej (posypywanie mieszaniną piasku i soli) przy użyciu samochodu ciężarowego dostosowanego do piaskarki STRATOS (PZD) - stawka za 1 km z kosztami pracy ludzi, sprzętu, załadunku i materiału</w:t>
            </w:r>
            <w:r w:rsidR="00F4796C">
              <w:rPr>
                <w:bCs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D0746F" w:rsidRPr="00D0746F" w14:paraId="40176222" w14:textId="77777777" w:rsidTr="00F4796C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4AE943D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087992A6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AFB9D68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1D273F9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1B80573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6BB5FF7D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wartość brutto</w:t>
                  </w:r>
                </w:p>
              </w:tc>
            </w:tr>
            <w:tr w:rsidR="00D0746F" w:rsidRPr="00D0746F" w14:paraId="6037CFB1" w14:textId="77777777" w:rsidTr="00E15C28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C98C7" w14:textId="2A0276D2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28,50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DEFBF" w14:textId="3B9521F8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349FB" w14:textId="135EDFE7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2,28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9E29F" w14:textId="646F76EF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30,78</w:t>
                  </w:r>
                </w:p>
              </w:tc>
            </w:tr>
          </w:tbl>
          <w:p w14:paraId="1E94657B" w14:textId="77777777" w:rsidR="00D0746F" w:rsidRPr="00D0746F" w:rsidRDefault="00D0746F" w:rsidP="00D0746F">
            <w:pPr>
              <w:jc w:val="both"/>
              <w:rPr>
                <w:bCs/>
              </w:rPr>
            </w:pPr>
          </w:p>
          <w:p w14:paraId="3E05E7D7" w14:textId="1FC782B6" w:rsidR="00D0746F" w:rsidRPr="00D0746F" w:rsidRDefault="00D0746F" w:rsidP="00D0746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6) </w:t>
            </w:r>
            <w:r w:rsidRPr="00D0746F">
              <w:rPr>
                <w:bCs/>
              </w:rPr>
              <w:t xml:space="preserve">Zwalczanie śliskości zimowej (posypywanie mieszaniną piasku i soli) przy użyciu samochodu ciężarowego dostosowanego do piaskarki ŻWIREK (PZD) - stawka za 1 km z kosztami pracy ludzi, sprzętu, załadunku </w:t>
            </w:r>
            <w:r w:rsidR="00F4796C">
              <w:rPr>
                <w:bCs/>
              </w:rPr>
              <w:br/>
            </w:r>
            <w:r w:rsidRPr="00D0746F">
              <w:rPr>
                <w:bCs/>
              </w:rPr>
              <w:t>i materiału</w:t>
            </w:r>
            <w:r w:rsidR="00F4796C">
              <w:rPr>
                <w:bCs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D0746F" w:rsidRPr="00D0746F" w14:paraId="4EFA958C" w14:textId="77777777" w:rsidTr="00F4796C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39BF9E0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11CDC6E4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E53DB5E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2136404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CF0B025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08A221E2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wartość brutto</w:t>
                  </w:r>
                </w:p>
              </w:tc>
            </w:tr>
            <w:tr w:rsidR="00D0746F" w:rsidRPr="00D0746F" w14:paraId="2251C61A" w14:textId="77777777" w:rsidTr="00E15C28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7E968" w14:textId="6932CF12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28,50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23AE9" w14:textId="5D3EE5BD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AC77F" w14:textId="75DD50D0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2,28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43E95" w14:textId="107FF2DC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30,78</w:t>
                  </w:r>
                </w:p>
              </w:tc>
            </w:tr>
          </w:tbl>
          <w:p w14:paraId="69EB5083" w14:textId="77777777" w:rsidR="00D0746F" w:rsidRPr="00D0746F" w:rsidRDefault="00D0746F" w:rsidP="00D0746F">
            <w:pPr>
              <w:ind w:left="426"/>
              <w:jc w:val="both"/>
              <w:rPr>
                <w:bCs/>
                <w:color w:val="0000FF"/>
                <w:lang w:eastAsia="en-US"/>
              </w:rPr>
            </w:pPr>
          </w:p>
          <w:p w14:paraId="037C9B9E" w14:textId="43EE462D" w:rsidR="00D0746F" w:rsidRPr="00D0746F" w:rsidRDefault="00D0746F" w:rsidP="00D0746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7) </w:t>
            </w:r>
            <w:r w:rsidRPr="00D0746F">
              <w:rPr>
                <w:bCs/>
              </w:rPr>
              <w:t xml:space="preserve">Zwalczanie śliskości zimowej (posypywanie mieszaniną piasku i soli) przy użyciu samochodu ciężarowego dostosowanego do piaskarki ŻWIREK (PZD) - stawka za 1 km z kosztami pracy ludzi, sprzętu, załadunku </w:t>
            </w:r>
            <w:r w:rsidR="00F4796C">
              <w:rPr>
                <w:bCs/>
              </w:rPr>
              <w:br/>
            </w:r>
            <w:r w:rsidRPr="00D0746F">
              <w:rPr>
                <w:bCs/>
              </w:rPr>
              <w:t>i materiału</w:t>
            </w:r>
            <w:r w:rsidR="00F4796C">
              <w:rPr>
                <w:bCs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D0746F" w:rsidRPr="00D0746F" w14:paraId="3C6876D2" w14:textId="77777777" w:rsidTr="00F4796C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E6AB0B2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3E0994A0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097908D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1911D35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71A45A1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25EE275A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wartość brutto</w:t>
                  </w:r>
                </w:p>
              </w:tc>
            </w:tr>
            <w:tr w:rsidR="00D0746F" w:rsidRPr="00D0746F" w14:paraId="6C3B1D37" w14:textId="77777777" w:rsidTr="00E15C28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328F0" w14:textId="5D4170FF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28,50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64014" w14:textId="3298C3D9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4FE49" w14:textId="4B0063E7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2,28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BE0C8" w14:textId="2D5DB1A4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30,78</w:t>
                  </w:r>
                </w:p>
              </w:tc>
            </w:tr>
          </w:tbl>
          <w:p w14:paraId="32C55EFD" w14:textId="77777777" w:rsidR="00D0746F" w:rsidRPr="00D0746F" w:rsidRDefault="00D0746F" w:rsidP="00D0746F">
            <w:pPr>
              <w:suppressAutoHyphens/>
              <w:jc w:val="both"/>
              <w:rPr>
                <w:bCs/>
                <w:lang w:eastAsia="en-US"/>
              </w:rPr>
            </w:pPr>
          </w:p>
          <w:p w14:paraId="58D9DF42" w14:textId="6FD0CE83" w:rsidR="00D0746F" w:rsidRPr="00D0746F" w:rsidRDefault="00D0746F" w:rsidP="00D0746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8) </w:t>
            </w:r>
            <w:r w:rsidRPr="00D0746F">
              <w:rPr>
                <w:bCs/>
              </w:rPr>
              <w:t>Mechaniczne odśnieżanie przy użyciu równiarki – stawka za 1 godz. wraz z kosztami pracy ludzi i sprzętu</w:t>
            </w:r>
            <w:r w:rsidR="00F4796C">
              <w:rPr>
                <w:bCs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D0746F" w:rsidRPr="00D0746F" w14:paraId="766008EB" w14:textId="77777777" w:rsidTr="00F4796C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956CE87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523DEBEE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C90EFF7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F529CCA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F55C4DB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086DC660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wartość brutto</w:t>
                  </w:r>
                </w:p>
              </w:tc>
            </w:tr>
            <w:tr w:rsidR="00D0746F" w:rsidRPr="00D0746F" w14:paraId="0A4E1591" w14:textId="77777777" w:rsidTr="00E15C28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31A7A" w14:textId="4C9FA015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BA4F1" w14:textId="22CD2EE8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39D99" w14:textId="049D5394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24,00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1CDBA" w14:textId="0BAEF611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324,00</w:t>
                  </w:r>
                </w:p>
              </w:tc>
            </w:tr>
          </w:tbl>
          <w:p w14:paraId="23DCA197" w14:textId="77777777" w:rsidR="00D0746F" w:rsidRPr="00D0746F" w:rsidRDefault="00D0746F" w:rsidP="00D0746F">
            <w:pPr>
              <w:suppressAutoHyphens/>
              <w:jc w:val="both"/>
              <w:rPr>
                <w:bCs/>
                <w:lang w:eastAsia="en-US"/>
              </w:rPr>
            </w:pPr>
          </w:p>
          <w:p w14:paraId="622FD06E" w14:textId="2706FFD2" w:rsidR="00D0746F" w:rsidRPr="00D0746F" w:rsidRDefault="00D0746F" w:rsidP="00D0746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9) </w:t>
            </w:r>
            <w:r w:rsidRPr="00D0746F">
              <w:rPr>
                <w:bCs/>
              </w:rPr>
              <w:t xml:space="preserve">Mechaniczne odśnieżanie przy użyciu ciągnika z pługiem – stawka za </w:t>
            </w:r>
            <w:r w:rsidR="00F4796C">
              <w:rPr>
                <w:bCs/>
              </w:rPr>
              <w:br/>
            </w:r>
            <w:r w:rsidRPr="00D0746F">
              <w:rPr>
                <w:bCs/>
              </w:rPr>
              <w:t>1 godz. wraz z kosztami pracy ludzi i sprzętu</w:t>
            </w:r>
            <w:r w:rsidR="00F4796C">
              <w:rPr>
                <w:bCs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D0746F" w:rsidRPr="00D0746F" w14:paraId="5A7FE331" w14:textId="77777777" w:rsidTr="00F4796C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F5BFD1A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6709B2EC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A21F7D3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42D4FAB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5609E4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54C66790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wartość brutto</w:t>
                  </w:r>
                </w:p>
              </w:tc>
            </w:tr>
            <w:tr w:rsidR="00D0746F" w:rsidRPr="00D0746F" w14:paraId="5C801176" w14:textId="77777777" w:rsidTr="00E15C28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BAD82" w14:textId="4CDFDDFD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230,00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C44D8" w14:textId="435421E1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9EC9D" w14:textId="16B43631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18,40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6E3DA" w14:textId="718D1891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248,40</w:t>
                  </w:r>
                </w:p>
              </w:tc>
            </w:tr>
          </w:tbl>
          <w:p w14:paraId="7840C9C4" w14:textId="77777777" w:rsidR="00D0746F" w:rsidRPr="00D0746F" w:rsidRDefault="00D0746F" w:rsidP="00D0746F">
            <w:pPr>
              <w:jc w:val="both"/>
              <w:rPr>
                <w:bCs/>
                <w:lang w:eastAsia="en-US"/>
              </w:rPr>
            </w:pPr>
          </w:p>
          <w:p w14:paraId="68894C93" w14:textId="70755533" w:rsidR="00D0746F" w:rsidRPr="00D0746F" w:rsidRDefault="00D0746F" w:rsidP="00D0746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10) </w:t>
            </w:r>
            <w:r w:rsidRPr="00D0746F">
              <w:rPr>
                <w:bCs/>
              </w:rPr>
              <w:t>Mechaniczne odśnieżanie przy użyciu samochodu ciężarowego wyposażonego w pług odśnieżny/dostosowanego do obsługi pluga (PZD) – stawka za 1 km wraz z kosztami pracy ludzi i sprzętu</w:t>
            </w:r>
            <w:r w:rsidR="00F4796C">
              <w:rPr>
                <w:bCs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D0746F" w:rsidRPr="00D0746F" w14:paraId="6CCD748B" w14:textId="77777777" w:rsidTr="00F4796C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64BA4A7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4EF8812B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E803B0B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865E878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8940468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7179E830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wartość brutto</w:t>
                  </w:r>
                </w:p>
              </w:tc>
            </w:tr>
            <w:tr w:rsidR="00D0746F" w:rsidRPr="00D0746F" w14:paraId="1D2563D8" w14:textId="77777777" w:rsidTr="00E15C28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CE31F" w14:textId="17151BEF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43,00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1E206" w14:textId="1FDD686F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8B7C6" w14:textId="45D6899E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3,44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F1E97" w14:textId="59D3F76A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46,44</w:t>
                  </w:r>
                </w:p>
              </w:tc>
            </w:tr>
          </w:tbl>
          <w:p w14:paraId="065441D8" w14:textId="77777777" w:rsidR="00F4796C" w:rsidRDefault="00F4796C" w:rsidP="00D0746F">
            <w:pPr>
              <w:contextualSpacing/>
              <w:rPr>
                <w:bCs/>
                <w:lang w:eastAsia="en-US"/>
              </w:rPr>
            </w:pPr>
          </w:p>
          <w:p w14:paraId="2B633384" w14:textId="60528667" w:rsidR="00D0746F" w:rsidRPr="00D0746F" w:rsidRDefault="00D0746F" w:rsidP="00D0746F">
            <w:pPr>
              <w:contextualSpacing/>
              <w:rPr>
                <w:bCs/>
              </w:rPr>
            </w:pPr>
            <w:r>
              <w:rPr>
                <w:bCs/>
                <w:lang w:eastAsia="en-US"/>
              </w:rPr>
              <w:t xml:space="preserve">11) </w:t>
            </w:r>
            <w:r w:rsidRPr="00D0746F">
              <w:rPr>
                <w:bCs/>
              </w:rPr>
              <w:t>Mieszanina piasku i soli – stawka za 1 Mg</w:t>
            </w:r>
            <w:r w:rsidR="00F4796C">
              <w:rPr>
                <w:bCs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D0746F" w:rsidRPr="00D0746F" w14:paraId="786B0429" w14:textId="77777777" w:rsidTr="00F4796C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7BC2BDE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28EBA01E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26A68C6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74277E0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BFDC7A2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</w:p>
                <w:p w14:paraId="61E0640C" w14:textId="77777777" w:rsidR="00D0746F" w:rsidRPr="00D0746F" w:rsidRDefault="00D0746F" w:rsidP="00D0746F">
                  <w:pPr>
                    <w:jc w:val="center"/>
                    <w:rPr>
                      <w:bCs/>
                    </w:rPr>
                  </w:pPr>
                  <w:r w:rsidRPr="00D0746F">
                    <w:rPr>
                      <w:bCs/>
                    </w:rPr>
                    <w:t>wartość brutto</w:t>
                  </w:r>
                </w:p>
              </w:tc>
            </w:tr>
            <w:tr w:rsidR="00D0746F" w:rsidRPr="00D0746F" w14:paraId="0A3A1CFC" w14:textId="77777777" w:rsidTr="00F4796C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954B7" w14:textId="77777777" w:rsidR="00F4796C" w:rsidRDefault="00F4796C" w:rsidP="00D0746F">
                  <w:pPr>
                    <w:jc w:val="center"/>
                    <w:rPr>
                      <w:bCs/>
                    </w:rPr>
                  </w:pPr>
                </w:p>
                <w:p w14:paraId="3C8B9700" w14:textId="58FB0771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425,00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AC01A" w14:textId="77777777" w:rsidR="00F4796C" w:rsidRDefault="00F4796C" w:rsidP="00D0746F">
                  <w:pPr>
                    <w:jc w:val="center"/>
                    <w:rPr>
                      <w:bCs/>
                    </w:rPr>
                  </w:pPr>
                </w:p>
                <w:p w14:paraId="522CA973" w14:textId="00A6398E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D8170" w14:textId="199C8106" w:rsidR="00D0746F" w:rsidRP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34,00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94BB0" w14:textId="77777777" w:rsidR="00F4796C" w:rsidRDefault="00F4796C" w:rsidP="00D0746F">
                  <w:pPr>
                    <w:jc w:val="center"/>
                    <w:rPr>
                      <w:bCs/>
                    </w:rPr>
                  </w:pPr>
                </w:p>
                <w:p w14:paraId="6D2B94E1" w14:textId="4B13C214" w:rsidR="00D0746F" w:rsidRDefault="00F4796C" w:rsidP="00D0746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459,00</w:t>
                  </w:r>
                </w:p>
                <w:p w14:paraId="020B654E" w14:textId="6377274D" w:rsidR="00F4796C" w:rsidRPr="00D0746F" w:rsidRDefault="00F4796C" w:rsidP="00D0746F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4796C" w:rsidRPr="00D0746F" w14:paraId="1FD320B4" w14:textId="77777777" w:rsidTr="00F4796C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F3A1C5" w14:textId="77777777" w:rsidR="00F4796C" w:rsidRDefault="00F4796C" w:rsidP="00D0746F">
                  <w:pPr>
                    <w:jc w:val="center"/>
                    <w:rPr>
                      <w:bCs/>
                    </w:rPr>
                  </w:pPr>
                </w:p>
                <w:p w14:paraId="26D6B923" w14:textId="019A5676" w:rsidR="00F4796C" w:rsidRDefault="00F4796C" w:rsidP="00D0746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689307C" w14:textId="77777777" w:rsidR="00F4796C" w:rsidRDefault="00F4796C" w:rsidP="00D0746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15C470" w14:textId="77777777" w:rsidR="00F4796C" w:rsidRDefault="00F4796C" w:rsidP="00D0746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1DC9C9" w14:textId="77777777" w:rsidR="00F4796C" w:rsidRDefault="00F4796C" w:rsidP="00D0746F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08DBD784" w14:textId="4A684E6E" w:rsidR="005E03E0" w:rsidRPr="00490DC0" w:rsidRDefault="005E03E0" w:rsidP="00E15C28">
            <w:pPr>
              <w:spacing w:before="120" w:after="120"/>
              <w:jc w:val="both"/>
            </w:pPr>
          </w:p>
        </w:tc>
      </w:tr>
    </w:tbl>
    <w:p w14:paraId="4827A9A8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22B41CB8" w14:textId="766E2A00" w:rsidR="00C236D3" w:rsidRPr="00F4796C" w:rsidRDefault="00F4796C" w:rsidP="00F4796C">
      <w:pPr>
        <w:ind w:left="4956"/>
        <w:jc w:val="center"/>
        <w:rPr>
          <w:sz w:val="18"/>
          <w:szCs w:val="18"/>
        </w:rPr>
      </w:pPr>
      <w:r w:rsidRPr="00F4796C">
        <w:rPr>
          <w:sz w:val="18"/>
          <w:szCs w:val="18"/>
        </w:rPr>
        <w:t>Dyrektor</w:t>
      </w:r>
      <w:r w:rsidRPr="00F4796C">
        <w:rPr>
          <w:sz w:val="18"/>
          <w:szCs w:val="18"/>
        </w:rPr>
        <w:br/>
        <w:t>Powiatowego Centrum Usług</w:t>
      </w:r>
    </w:p>
    <w:p w14:paraId="36CE9AD3" w14:textId="77777777" w:rsidR="00F4796C" w:rsidRPr="00F4796C" w:rsidRDefault="00F4796C" w:rsidP="00F4796C">
      <w:pPr>
        <w:ind w:left="4956"/>
        <w:jc w:val="center"/>
        <w:rPr>
          <w:sz w:val="18"/>
          <w:szCs w:val="18"/>
        </w:rPr>
      </w:pPr>
      <w:r w:rsidRPr="00F4796C">
        <w:rPr>
          <w:sz w:val="18"/>
          <w:szCs w:val="18"/>
        </w:rPr>
        <w:t>Wspólnych w Rawiczu</w:t>
      </w:r>
      <w:r w:rsidRPr="00F4796C">
        <w:rPr>
          <w:sz w:val="18"/>
          <w:szCs w:val="18"/>
        </w:rPr>
        <w:br/>
      </w:r>
    </w:p>
    <w:p w14:paraId="7FD8F545" w14:textId="51153CE9" w:rsidR="00F4796C" w:rsidRPr="00F4796C" w:rsidRDefault="00F4796C" w:rsidP="00F4796C">
      <w:pPr>
        <w:ind w:left="4956"/>
        <w:jc w:val="center"/>
        <w:rPr>
          <w:sz w:val="18"/>
          <w:szCs w:val="18"/>
        </w:rPr>
      </w:pPr>
      <w:r w:rsidRPr="00F4796C">
        <w:rPr>
          <w:sz w:val="18"/>
          <w:szCs w:val="18"/>
        </w:rPr>
        <w:t>(-) Urszula Stefaniak</w:t>
      </w:r>
    </w:p>
    <w:sectPr w:rsidR="00F4796C" w:rsidRPr="00F479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412A" w14:textId="77777777" w:rsidR="00926652" w:rsidRDefault="00926652">
      <w:r>
        <w:separator/>
      </w:r>
    </w:p>
  </w:endnote>
  <w:endnote w:type="continuationSeparator" w:id="0">
    <w:p w14:paraId="4A6C0789" w14:textId="77777777" w:rsidR="00926652" w:rsidRDefault="0092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CF8D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502DF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1D8B" w14:textId="1BC56736" w:rsidR="009F189D" w:rsidRDefault="001318DB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0D24F2" wp14:editId="730ED9C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8BE7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339E51B7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660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96A9CF8" w14:textId="77777777" w:rsidR="009F189D" w:rsidRDefault="009F189D">
    <w:pPr>
      <w:pStyle w:val="Stopka"/>
      <w:tabs>
        <w:tab w:val="clear" w:pos="4536"/>
      </w:tabs>
      <w:jc w:val="center"/>
    </w:pPr>
  </w:p>
  <w:p w14:paraId="1A14C24B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9C29" w14:textId="77777777" w:rsidR="00926652" w:rsidRDefault="00926652">
      <w:r>
        <w:separator/>
      </w:r>
    </w:p>
  </w:footnote>
  <w:footnote w:type="continuationSeparator" w:id="0">
    <w:p w14:paraId="63E15E7D" w14:textId="77777777" w:rsidR="00926652" w:rsidRDefault="0092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D4E8" w14:textId="77777777" w:rsidR="005E03E0" w:rsidRDefault="005E03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18E5" w14:textId="77777777" w:rsidR="005E03E0" w:rsidRDefault="005E03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8F35" w14:textId="77777777" w:rsidR="005E03E0" w:rsidRDefault="005E03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B3487"/>
    <w:multiLevelType w:val="hybridMultilevel"/>
    <w:tmpl w:val="96C21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5A"/>
    <w:rsid w:val="00007727"/>
    <w:rsid w:val="00017720"/>
    <w:rsid w:val="00035488"/>
    <w:rsid w:val="000D7F25"/>
    <w:rsid w:val="000E00E5"/>
    <w:rsid w:val="001146A4"/>
    <w:rsid w:val="001318DB"/>
    <w:rsid w:val="00173B20"/>
    <w:rsid w:val="001C69FF"/>
    <w:rsid w:val="0023318D"/>
    <w:rsid w:val="003B6B36"/>
    <w:rsid w:val="003D72FD"/>
    <w:rsid w:val="003F57CD"/>
    <w:rsid w:val="00423179"/>
    <w:rsid w:val="00490DC0"/>
    <w:rsid w:val="00493F8C"/>
    <w:rsid w:val="004C7E9B"/>
    <w:rsid w:val="00577BC6"/>
    <w:rsid w:val="005E03E0"/>
    <w:rsid w:val="00601802"/>
    <w:rsid w:val="0069085C"/>
    <w:rsid w:val="00843263"/>
    <w:rsid w:val="00861E75"/>
    <w:rsid w:val="008A0A5A"/>
    <w:rsid w:val="00926652"/>
    <w:rsid w:val="009D19BD"/>
    <w:rsid w:val="009F189D"/>
    <w:rsid w:val="00A80738"/>
    <w:rsid w:val="00C236D3"/>
    <w:rsid w:val="00C659E2"/>
    <w:rsid w:val="00CB0802"/>
    <w:rsid w:val="00D0746F"/>
    <w:rsid w:val="00D665F5"/>
    <w:rsid w:val="00D7128F"/>
    <w:rsid w:val="00EA3476"/>
    <w:rsid w:val="00F44906"/>
    <w:rsid w:val="00F4796C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66158"/>
  <w15:chartTrackingRefBased/>
  <w15:docId w15:val="{002300AA-7058-4F16-999C-761E1B16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2021-10-18T08:31:00Z</dcterms:created>
  <dcterms:modified xsi:type="dcterms:W3CDTF">2021-10-18T08:31:00Z</dcterms:modified>
</cp:coreProperties>
</file>